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CBE6F" w14:textId="77777777" w:rsidR="00C15D1A" w:rsidRDefault="00657A81" w:rsidP="00124428">
      <w:pPr>
        <w:tabs>
          <w:tab w:val="center" w:pos="4536"/>
          <w:tab w:val="right" w:pos="9072"/>
        </w:tabs>
        <w:spacing w:line="400" w:lineRule="exact"/>
        <w:jc w:val="center"/>
        <w:rPr>
          <w:b/>
          <w:bCs/>
          <w:color w:val="000000"/>
          <w:sz w:val="36"/>
          <w:szCs w:val="36"/>
          <w:lang w:val="en-GB" w:eastAsia="de-DE"/>
        </w:rPr>
      </w:pPr>
      <w:permStart w:id="1169364771" w:edGrp="everyone"/>
      <w:permEnd w:id="1169364771"/>
      <w:r>
        <w:rPr>
          <w:b/>
          <w:bCs/>
          <w:color w:val="000000"/>
          <w:sz w:val="36"/>
          <w:szCs w:val="36"/>
          <w:lang w:val="en-GB" w:eastAsia="de-DE"/>
        </w:rPr>
        <w:t>Project Appli</w:t>
      </w:r>
      <w:r w:rsidR="006E3A6F" w:rsidRPr="004B13E5">
        <w:rPr>
          <w:b/>
          <w:bCs/>
          <w:color w:val="000000"/>
          <w:sz w:val="36"/>
          <w:szCs w:val="36"/>
          <w:lang w:val="en-GB" w:eastAsia="de-DE"/>
        </w:rPr>
        <w:t>cation Form</w:t>
      </w:r>
    </w:p>
    <w:p w14:paraId="0A6E9331" w14:textId="2ED5390F" w:rsidR="001D1108" w:rsidRPr="001D1108" w:rsidRDefault="001D1108" w:rsidP="00124428">
      <w:pPr>
        <w:tabs>
          <w:tab w:val="center" w:pos="4536"/>
          <w:tab w:val="right" w:pos="9072"/>
        </w:tabs>
        <w:spacing w:line="400" w:lineRule="exact"/>
        <w:jc w:val="center"/>
        <w:rPr>
          <w:i/>
          <w:iCs/>
          <w:color w:val="000000"/>
          <w:sz w:val="20"/>
          <w:szCs w:val="20"/>
          <w:lang w:val="en-GB" w:eastAsia="de-DE"/>
        </w:rPr>
      </w:pPr>
      <w:r w:rsidRPr="001D1108">
        <w:rPr>
          <w:i/>
          <w:iCs/>
          <w:color w:val="000000"/>
          <w:sz w:val="20"/>
          <w:szCs w:val="20"/>
          <w:lang w:val="en-GB" w:eastAsia="de-DE"/>
        </w:rPr>
        <w:t xml:space="preserve">Please be brief and concise. If you have any questions, please contact our foundation </w:t>
      </w:r>
      <w:r>
        <w:rPr>
          <w:i/>
          <w:iCs/>
          <w:color w:val="000000"/>
          <w:sz w:val="20"/>
          <w:szCs w:val="20"/>
          <w:lang w:val="en-GB" w:eastAsia="de-DE"/>
        </w:rPr>
        <w:t>office.</w:t>
      </w:r>
    </w:p>
    <w:p w14:paraId="4E228F46" w14:textId="77777777" w:rsidR="0055307B" w:rsidRPr="001D1108" w:rsidRDefault="0055307B" w:rsidP="00124428">
      <w:pPr>
        <w:spacing w:line="280" w:lineRule="exact"/>
        <w:rPr>
          <w:b/>
          <w:sz w:val="36"/>
          <w:szCs w:val="36"/>
          <w:lang w:val="en-GB"/>
        </w:rPr>
      </w:pPr>
    </w:p>
    <w:p w14:paraId="1EDF6073" w14:textId="77777777" w:rsidR="004D3BD1" w:rsidRPr="009E3151" w:rsidRDefault="004B13E5" w:rsidP="00124428">
      <w:pPr>
        <w:pStyle w:val="Listenabsatz"/>
        <w:numPr>
          <w:ilvl w:val="0"/>
          <w:numId w:val="2"/>
        </w:numPr>
        <w:spacing w:line="280" w:lineRule="exact"/>
        <w:rPr>
          <w:b/>
          <w:sz w:val="28"/>
          <w:szCs w:val="28"/>
          <w:lang w:val="en-GB"/>
        </w:rPr>
      </w:pPr>
      <w:r w:rsidRPr="009E3151">
        <w:rPr>
          <w:b/>
          <w:sz w:val="28"/>
          <w:szCs w:val="28"/>
          <w:lang w:val="en-GB"/>
        </w:rPr>
        <w:t>Applicant's information</w:t>
      </w:r>
    </w:p>
    <w:p w14:paraId="7A83E474" w14:textId="77777777" w:rsidR="0055307B" w:rsidRPr="004B13E5" w:rsidRDefault="0055307B" w:rsidP="00124428">
      <w:pPr>
        <w:spacing w:line="280" w:lineRule="exact"/>
        <w:rPr>
          <w:b/>
          <w:sz w:val="20"/>
          <w:szCs w:val="20"/>
          <w:lang w:val="en-GB"/>
        </w:rPr>
      </w:pPr>
    </w:p>
    <w:p w14:paraId="30E03DB0" w14:textId="4EE17BAC" w:rsidR="0055307B" w:rsidRPr="004B13E5" w:rsidRDefault="004A0714" w:rsidP="00124428">
      <w:pPr>
        <w:pStyle w:val="Listenabsatz"/>
        <w:numPr>
          <w:ilvl w:val="1"/>
          <w:numId w:val="2"/>
        </w:numPr>
        <w:spacing w:line="280" w:lineRule="exact"/>
        <w:rPr>
          <w:b/>
          <w:sz w:val="20"/>
          <w:szCs w:val="20"/>
          <w:lang w:val="en-GB"/>
        </w:rPr>
      </w:pPr>
      <w:r w:rsidRPr="004B13E5">
        <w:rPr>
          <w:b/>
          <w:sz w:val="20"/>
          <w:szCs w:val="20"/>
          <w:lang w:val="en-GB"/>
        </w:rPr>
        <w:t>Contact information</w:t>
      </w:r>
    </w:p>
    <w:p w14:paraId="25AB530B" w14:textId="77777777" w:rsidR="00167C1E" w:rsidRPr="004B13E5" w:rsidRDefault="00167C1E" w:rsidP="00124428">
      <w:pPr>
        <w:spacing w:line="280" w:lineRule="exact"/>
        <w:rPr>
          <w:sz w:val="20"/>
          <w:szCs w:val="20"/>
          <w:lang w:val="en-GB"/>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593"/>
        <w:gridCol w:w="4536"/>
      </w:tblGrid>
      <w:tr w:rsidR="00C15D1A" w:rsidRPr="004B13E5" w14:paraId="011CD6E9" w14:textId="77777777" w:rsidTr="00FC09CC">
        <w:trPr>
          <w:trHeight w:val="20"/>
        </w:trPr>
        <w:tc>
          <w:tcPr>
            <w:tcW w:w="4593" w:type="dxa"/>
            <w:shd w:val="clear" w:color="auto" w:fill="D7D7D7"/>
            <w:vAlign w:val="bottom"/>
          </w:tcPr>
          <w:p w14:paraId="389D9920" w14:textId="77777777" w:rsidR="00C15D1A" w:rsidRPr="004B13E5" w:rsidRDefault="004B13E5" w:rsidP="006E3A6F">
            <w:pPr>
              <w:pStyle w:val="Tabellenbeschriftungunten"/>
              <w:spacing w:line="280" w:lineRule="exact"/>
              <w:rPr>
                <w:rFonts w:eastAsia="Bosch Office Sans"/>
                <w:sz w:val="20"/>
                <w:szCs w:val="20"/>
                <w:lang w:val="en-GB"/>
              </w:rPr>
            </w:pPr>
            <w:r>
              <w:rPr>
                <w:sz w:val="20"/>
                <w:szCs w:val="20"/>
                <w:lang w:val="en-GB"/>
              </w:rPr>
              <w:t>Name of the organisation/p</w:t>
            </w:r>
            <w:r w:rsidR="006E3A6F" w:rsidRPr="004B13E5">
              <w:rPr>
                <w:sz w:val="20"/>
                <w:szCs w:val="20"/>
                <w:lang w:val="en-GB"/>
              </w:rPr>
              <w:t>erson</w:t>
            </w:r>
          </w:p>
        </w:tc>
        <w:tc>
          <w:tcPr>
            <w:tcW w:w="4536" w:type="dxa"/>
            <w:shd w:val="clear" w:color="auto" w:fill="D7D7D7"/>
            <w:vAlign w:val="bottom"/>
          </w:tcPr>
          <w:p w14:paraId="11082915" w14:textId="77777777" w:rsidR="00C15D1A" w:rsidRPr="004B13E5" w:rsidRDefault="004B13E5" w:rsidP="004B13E5">
            <w:pPr>
              <w:pStyle w:val="Tabellenbeschriftungunten"/>
              <w:spacing w:line="280" w:lineRule="exact"/>
              <w:rPr>
                <w:rFonts w:eastAsia="Bosch Office Sans"/>
                <w:sz w:val="20"/>
                <w:szCs w:val="20"/>
                <w:lang w:val="en-GB"/>
              </w:rPr>
            </w:pPr>
            <w:r>
              <w:rPr>
                <w:sz w:val="20"/>
                <w:szCs w:val="20"/>
                <w:lang w:val="en-GB"/>
              </w:rPr>
              <w:t>Telephone/f</w:t>
            </w:r>
            <w:r w:rsidR="006E3A6F" w:rsidRPr="004B13E5">
              <w:rPr>
                <w:sz w:val="20"/>
                <w:szCs w:val="20"/>
                <w:lang w:val="en-GB"/>
              </w:rPr>
              <w:t>a</w:t>
            </w:r>
            <w:r>
              <w:rPr>
                <w:sz w:val="20"/>
                <w:szCs w:val="20"/>
                <w:lang w:val="en-GB"/>
              </w:rPr>
              <w:t>x</w:t>
            </w:r>
          </w:p>
        </w:tc>
      </w:tr>
      <w:tr w:rsidR="00C15D1A" w:rsidRPr="004B13E5" w14:paraId="082EC8B6" w14:textId="77777777" w:rsidTr="00563614">
        <w:trPr>
          <w:trHeight w:val="20"/>
        </w:trPr>
        <w:tc>
          <w:tcPr>
            <w:tcW w:w="4593" w:type="dxa"/>
            <w:tcBorders>
              <w:bottom w:val="single" w:sz="4" w:space="0" w:color="auto"/>
            </w:tcBorders>
            <w:shd w:val="clear" w:color="auto" w:fill="auto"/>
            <w:vAlign w:val="bottom"/>
          </w:tcPr>
          <w:p w14:paraId="0B789A0D" w14:textId="77777777" w:rsidR="00C15D1A" w:rsidRDefault="00C15D1A" w:rsidP="00124428">
            <w:pPr>
              <w:pStyle w:val="Tabelleninhalt"/>
              <w:pBdr>
                <w:bottom w:val="none" w:sz="0" w:space="0" w:color="auto"/>
              </w:pBdr>
              <w:rPr>
                <w:lang w:val="en-GB"/>
              </w:rPr>
            </w:pPr>
            <w:permStart w:id="408166205" w:edGrp="everyone"/>
          </w:p>
          <w:permEnd w:id="408166205"/>
          <w:p w14:paraId="4A6D58AC" w14:textId="2FDEA54F" w:rsidR="00C15D1A" w:rsidRPr="004B13E5" w:rsidRDefault="00C15D1A" w:rsidP="00124428">
            <w:pPr>
              <w:pStyle w:val="Tabelleninhalt"/>
              <w:pBdr>
                <w:bottom w:val="none" w:sz="0" w:space="0" w:color="auto"/>
              </w:pBdr>
              <w:rPr>
                <w:lang w:val="en-GB"/>
              </w:rPr>
            </w:pPr>
          </w:p>
        </w:tc>
        <w:tc>
          <w:tcPr>
            <w:tcW w:w="4536" w:type="dxa"/>
            <w:tcBorders>
              <w:bottom w:val="single" w:sz="4" w:space="0" w:color="auto"/>
            </w:tcBorders>
            <w:shd w:val="clear" w:color="auto" w:fill="auto"/>
            <w:vAlign w:val="bottom"/>
          </w:tcPr>
          <w:p w14:paraId="5FEFA8E2" w14:textId="77777777" w:rsidR="00C15D1A" w:rsidRPr="004B13E5" w:rsidRDefault="00C15D1A" w:rsidP="00124428">
            <w:pPr>
              <w:pStyle w:val="Tabelleninhalt"/>
              <w:pBdr>
                <w:bottom w:val="none" w:sz="0" w:space="0" w:color="auto"/>
              </w:pBdr>
              <w:rPr>
                <w:lang w:val="en-GB"/>
              </w:rPr>
            </w:pPr>
            <w:permStart w:id="597955435" w:edGrp="everyone"/>
            <w:permEnd w:id="597955435"/>
          </w:p>
        </w:tc>
      </w:tr>
      <w:tr w:rsidR="00C15D1A" w:rsidRPr="004B13E5" w14:paraId="068EEB09" w14:textId="77777777" w:rsidTr="00FC09CC">
        <w:trPr>
          <w:trHeight w:val="20"/>
        </w:trPr>
        <w:tc>
          <w:tcPr>
            <w:tcW w:w="4593" w:type="dxa"/>
            <w:shd w:val="clear" w:color="auto" w:fill="D7D7D7"/>
            <w:vAlign w:val="bottom"/>
          </w:tcPr>
          <w:p w14:paraId="05D6A318" w14:textId="77777777" w:rsidR="00C15D1A" w:rsidRPr="004B13E5" w:rsidRDefault="004B13E5" w:rsidP="00124428">
            <w:pPr>
              <w:pStyle w:val="Tabellenbeschriftungunten"/>
              <w:spacing w:line="280" w:lineRule="exact"/>
              <w:rPr>
                <w:rFonts w:eastAsia="Bosch Office Sans"/>
                <w:sz w:val="20"/>
                <w:szCs w:val="20"/>
                <w:lang w:val="en-GB"/>
              </w:rPr>
            </w:pPr>
            <w:r>
              <w:rPr>
                <w:sz w:val="20"/>
                <w:szCs w:val="20"/>
                <w:lang w:val="en-GB"/>
              </w:rPr>
              <w:t>Street, n</w:t>
            </w:r>
            <w:r w:rsidR="006E3A6F" w:rsidRPr="004B13E5">
              <w:rPr>
                <w:sz w:val="20"/>
                <w:szCs w:val="20"/>
                <w:lang w:val="en-GB"/>
              </w:rPr>
              <w:t>umber</w:t>
            </w:r>
          </w:p>
        </w:tc>
        <w:tc>
          <w:tcPr>
            <w:tcW w:w="4536" w:type="dxa"/>
            <w:shd w:val="clear" w:color="auto" w:fill="D7D7D7"/>
            <w:vAlign w:val="bottom"/>
          </w:tcPr>
          <w:p w14:paraId="163B934F" w14:textId="77777777" w:rsidR="00C15D1A" w:rsidRPr="004B13E5" w:rsidRDefault="006E3A6F" w:rsidP="00124428">
            <w:pPr>
              <w:pStyle w:val="Tabellenbeschriftungunten"/>
              <w:spacing w:line="280" w:lineRule="exact"/>
              <w:rPr>
                <w:rFonts w:eastAsia="Bosch Office Sans"/>
                <w:sz w:val="20"/>
                <w:szCs w:val="20"/>
                <w:lang w:val="en-GB"/>
              </w:rPr>
            </w:pPr>
            <w:r w:rsidRPr="004B13E5">
              <w:rPr>
                <w:sz w:val="20"/>
                <w:szCs w:val="20"/>
                <w:lang w:val="en-GB"/>
              </w:rPr>
              <w:t>E-m</w:t>
            </w:r>
            <w:r w:rsidR="00C15D1A" w:rsidRPr="004B13E5">
              <w:rPr>
                <w:sz w:val="20"/>
                <w:szCs w:val="20"/>
                <w:lang w:val="en-GB"/>
              </w:rPr>
              <w:t>ail</w:t>
            </w:r>
          </w:p>
        </w:tc>
      </w:tr>
      <w:tr w:rsidR="00C15D1A" w:rsidRPr="004B13E5" w14:paraId="790868D9" w14:textId="77777777" w:rsidTr="00563614">
        <w:trPr>
          <w:trHeight w:val="20"/>
        </w:trPr>
        <w:tc>
          <w:tcPr>
            <w:tcW w:w="4593" w:type="dxa"/>
            <w:tcBorders>
              <w:bottom w:val="single" w:sz="4" w:space="0" w:color="auto"/>
            </w:tcBorders>
            <w:shd w:val="clear" w:color="auto" w:fill="auto"/>
            <w:vAlign w:val="bottom"/>
          </w:tcPr>
          <w:p w14:paraId="33DB67A0" w14:textId="77777777" w:rsidR="00C15D1A" w:rsidRPr="004B13E5" w:rsidRDefault="00C15D1A" w:rsidP="00124428">
            <w:pPr>
              <w:pStyle w:val="Tabelleninhalt"/>
              <w:pBdr>
                <w:bottom w:val="none" w:sz="0" w:space="0" w:color="auto"/>
              </w:pBdr>
              <w:rPr>
                <w:lang w:val="en-GB"/>
              </w:rPr>
            </w:pPr>
            <w:permStart w:id="2012311959" w:edGrp="everyone"/>
            <w:permEnd w:id="2012311959"/>
          </w:p>
        </w:tc>
        <w:tc>
          <w:tcPr>
            <w:tcW w:w="4536" w:type="dxa"/>
            <w:tcBorders>
              <w:bottom w:val="single" w:sz="4" w:space="0" w:color="auto"/>
            </w:tcBorders>
            <w:shd w:val="clear" w:color="auto" w:fill="auto"/>
            <w:vAlign w:val="bottom"/>
          </w:tcPr>
          <w:p w14:paraId="0323372D" w14:textId="77777777" w:rsidR="00C15D1A" w:rsidRPr="004B13E5" w:rsidRDefault="00C15D1A" w:rsidP="00124428">
            <w:pPr>
              <w:pStyle w:val="Tabelleninhalt"/>
              <w:pBdr>
                <w:bottom w:val="none" w:sz="0" w:space="0" w:color="auto"/>
              </w:pBdr>
              <w:rPr>
                <w:lang w:val="en-GB"/>
              </w:rPr>
            </w:pPr>
            <w:permStart w:id="1741563982" w:edGrp="everyone"/>
            <w:permEnd w:id="1741563982"/>
          </w:p>
        </w:tc>
      </w:tr>
      <w:tr w:rsidR="00C15D1A" w:rsidRPr="004B13E5" w14:paraId="32EB1146" w14:textId="77777777" w:rsidTr="00FC09CC">
        <w:trPr>
          <w:trHeight w:val="20"/>
        </w:trPr>
        <w:tc>
          <w:tcPr>
            <w:tcW w:w="4593" w:type="dxa"/>
            <w:shd w:val="clear" w:color="auto" w:fill="D7D7D7"/>
            <w:vAlign w:val="bottom"/>
          </w:tcPr>
          <w:p w14:paraId="52AB532E" w14:textId="77777777" w:rsidR="00C15D1A" w:rsidRPr="004B13E5" w:rsidRDefault="004B13E5" w:rsidP="00124428">
            <w:pPr>
              <w:pStyle w:val="Tabellenbeschriftungunten"/>
              <w:spacing w:line="280" w:lineRule="exact"/>
              <w:rPr>
                <w:rFonts w:eastAsia="Bosch Office Sans"/>
                <w:sz w:val="20"/>
                <w:szCs w:val="20"/>
                <w:lang w:val="en-GB"/>
              </w:rPr>
            </w:pPr>
            <w:r>
              <w:rPr>
                <w:sz w:val="20"/>
                <w:szCs w:val="20"/>
                <w:lang w:val="en-GB"/>
              </w:rPr>
              <w:t>ZIP code, p</w:t>
            </w:r>
            <w:r w:rsidR="006E3A6F" w:rsidRPr="004B13E5">
              <w:rPr>
                <w:sz w:val="20"/>
                <w:szCs w:val="20"/>
                <w:lang w:val="en-GB"/>
              </w:rPr>
              <w:t>lace</w:t>
            </w:r>
          </w:p>
        </w:tc>
        <w:tc>
          <w:tcPr>
            <w:tcW w:w="4536" w:type="dxa"/>
            <w:shd w:val="clear" w:color="auto" w:fill="D7D7D7"/>
            <w:vAlign w:val="bottom"/>
          </w:tcPr>
          <w:p w14:paraId="11A2F058" w14:textId="77777777" w:rsidR="00C15D1A" w:rsidRPr="004B13E5" w:rsidRDefault="004B13E5" w:rsidP="00124428">
            <w:pPr>
              <w:pStyle w:val="Tabellenbeschriftungunten"/>
              <w:spacing w:line="280" w:lineRule="exact"/>
              <w:rPr>
                <w:rFonts w:eastAsia="Bosch Office Sans"/>
                <w:sz w:val="20"/>
                <w:szCs w:val="20"/>
                <w:lang w:val="en-GB"/>
              </w:rPr>
            </w:pPr>
            <w:r>
              <w:rPr>
                <w:sz w:val="20"/>
                <w:szCs w:val="20"/>
                <w:lang w:val="en-GB"/>
              </w:rPr>
              <w:t>Internet a</w:t>
            </w:r>
            <w:r w:rsidR="006E3A6F" w:rsidRPr="004B13E5">
              <w:rPr>
                <w:sz w:val="20"/>
                <w:szCs w:val="20"/>
                <w:lang w:val="en-GB"/>
              </w:rPr>
              <w:t>ddress</w:t>
            </w:r>
          </w:p>
        </w:tc>
      </w:tr>
      <w:tr w:rsidR="00C15D1A" w:rsidRPr="004B13E5" w14:paraId="7B4696F1" w14:textId="77777777" w:rsidTr="00D03EDF">
        <w:trPr>
          <w:trHeight w:val="20"/>
        </w:trPr>
        <w:tc>
          <w:tcPr>
            <w:tcW w:w="4593" w:type="dxa"/>
            <w:shd w:val="clear" w:color="auto" w:fill="auto"/>
            <w:vAlign w:val="bottom"/>
          </w:tcPr>
          <w:p w14:paraId="7F0271D5" w14:textId="77777777" w:rsidR="00C15D1A" w:rsidRPr="004B13E5" w:rsidRDefault="00C15D1A" w:rsidP="00124428">
            <w:pPr>
              <w:pStyle w:val="Tabelleninhalt"/>
              <w:pBdr>
                <w:bottom w:val="none" w:sz="0" w:space="0" w:color="auto"/>
              </w:pBdr>
              <w:rPr>
                <w:lang w:val="en-GB"/>
              </w:rPr>
            </w:pPr>
            <w:permStart w:id="857411011" w:edGrp="everyone"/>
            <w:permEnd w:id="857411011"/>
          </w:p>
        </w:tc>
        <w:tc>
          <w:tcPr>
            <w:tcW w:w="4536" w:type="dxa"/>
            <w:shd w:val="clear" w:color="auto" w:fill="auto"/>
            <w:vAlign w:val="bottom"/>
          </w:tcPr>
          <w:p w14:paraId="1BD5FC8E" w14:textId="77777777" w:rsidR="00C15D1A" w:rsidRPr="004B13E5" w:rsidRDefault="00C15D1A" w:rsidP="00124428">
            <w:pPr>
              <w:pStyle w:val="Tabelleninhalt"/>
              <w:pBdr>
                <w:bottom w:val="none" w:sz="0" w:space="0" w:color="auto"/>
              </w:pBdr>
              <w:rPr>
                <w:lang w:val="en-GB"/>
              </w:rPr>
            </w:pPr>
            <w:permStart w:id="1036404952" w:edGrp="everyone"/>
            <w:permEnd w:id="1036404952"/>
          </w:p>
        </w:tc>
      </w:tr>
    </w:tbl>
    <w:p w14:paraId="5E19A711" w14:textId="77777777" w:rsidR="00CC6DCF" w:rsidRPr="004B13E5" w:rsidRDefault="00CC6DCF" w:rsidP="00124428">
      <w:pPr>
        <w:spacing w:line="280" w:lineRule="exact"/>
        <w:rPr>
          <w:sz w:val="20"/>
          <w:szCs w:val="20"/>
          <w:lang w:val="en-GB"/>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593"/>
        <w:gridCol w:w="4536"/>
      </w:tblGrid>
      <w:tr w:rsidR="00D72AEB" w:rsidRPr="004B13E5" w14:paraId="68FF30C4" w14:textId="77777777" w:rsidTr="00FC09CC">
        <w:trPr>
          <w:trHeight w:val="20"/>
        </w:trPr>
        <w:tc>
          <w:tcPr>
            <w:tcW w:w="4593" w:type="dxa"/>
            <w:shd w:val="clear" w:color="auto" w:fill="D7D7D7"/>
            <w:vAlign w:val="bottom"/>
          </w:tcPr>
          <w:p w14:paraId="192B1969" w14:textId="77777777" w:rsidR="00D72AEB" w:rsidRPr="004B13E5" w:rsidRDefault="006E3A6F" w:rsidP="00563614">
            <w:pPr>
              <w:pStyle w:val="Tabellenbeschriftungunten"/>
              <w:spacing w:line="280" w:lineRule="exact"/>
              <w:rPr>
                <w:rFonts w:eastAsia="Bosch Office Sans"/>
                <w:sz w:val="20"/>
                <w:szCs w:val="20"/>
                <w:lang w:val="en-GB"/>
              </w:rPr>
            </w:pPr>
            <w:r w:rsidRPr="004B13E5">
              <w:rPr>
                <w:sz w:val="20"/>
                <w:szCs w:val="20"/>
                <w:lang w:val="en-GB"/>
              </w:rPr>
              <w:t>Person responsible for the project</w:t>
            </w:r>
          </w:p>
        </w:tc>
        <w:tc>
          <w:tcPr>
            <w:tcW w:w="4536" w:type="dxa"/>
            <w:shd w:val="clear" w:color="auto" w:fill="D7D7D7"/>
            <w:vAlign w:val="bottom"/>
          </w:tcPr>
          <w:p w14:paraId="257A89A4" w14:textId="77777777" w:rsidR="00D72AEB" w:rsidRPr="004B13E5" w:rsidRDefault="004B13E5" w:rsidP="004B13E5">
            <w:pPr>
              <w:pStyle w:val="Tabellenbeschriftungunten"/>
              <w:spacing w:line="280" w:lineRule="exact"/>
              <w:rPr>
                <w:rFonts w:eastAsia="Bosch Office Sans"/>
                <w:sz w:val="20"/>
                <w:szCs w:val="20"/>
                <w:lang w:val="en-GB"/>
              </w:rPr>
            </w:pPr>
            <w:r>
              <w:rPr>
                <w:sz w:val="20"/>
                <w:szCs w:val="20"/>
                <w:lang w:val="en-GB"/>
              </w:rPr>
              <w:t>Telephone/f</w:t>
            </w:r>
            <w:r w:rsidR="006E3A6F" w:rsidRPr="004B13E5">
              <w:rPr>
                <w:sz w:val="20"/>
                <w:szCs w:val="20"/>
                <w:lang w:val="en-GB"/>
              </w:rPr>
              <w:t>a</w:t>
            </w:r>
            <w:r>
              <w:rPr>
                <w:sz w:val="20"/>
                <w:szCs w:val="20"/>
                <w:lang w:val="en-GB"/>
              </w:rPr>
              <w:t>x</w:t>
            </w:r>
          </w:p>
        </w:tc>
      </w:tr>
      <w:tr w:rsidR="00D72AEB" w:rsidRPr="004B13E5" w14:paraId="0C2EEB3C" w14:textId="77777777" w:rsidTr="00563614">
        <w:tc>
          <w:tcPr>
            <w:tcW w:w="4593" w:type="dxa"/>
            <w:shd w:val="clear" w:color="auto" w:fill="auto"/>
            <w:vAlign w:val="bottom"/>
          </w:tcPr>
          <w:p w14:paraId="20FEC764" w14:textId="77777777" w:rsidR="00D72AEB" w:rsidRPr="004B13E5" w:rsidRDefault="00D72AEB" w:rsidP="00124428">
            <w:pPr>
              <w:pStyle w:val="Tabelleninhalt"/>
              <w:pBdr>
                <w:bottom w:val="none" w:sz="0" w:space="0" w:color="auto"/>
              </w:pBdr>
              <w:rPr>
                <w:lang w:val="en-GB"/>
              </w:rPr>
            </w:pPr>
            <w:permStart w:id="1031013564" w:edGrp="everyone"/>
            <w:permEnd w:id="1031013564"/>
          </w:p>
        </w:tc>
        <w:tc>
          <w:tcPr>
            <w:tcW w:w="4536" w:type="dxa"/>
            <w:tcBorders>
              <w:bottom w:val="single" w:sz="4" w:space="0" w:color="auto"/>
            </w:tcBorders>
            <w:shd w:val="clear" w:color="auto" w:fill="auto"/>
            <w:vAlign w:val="bottom"/>
          </w:tcPr>
          <w:p w14:paraId="6934084A" w14:textId="77777777" w:rsidR="00D72AEB" w:rsidRPr="004B13E5" w:rsidRDefault="00D72AEB" w:rsidP="00124428">
            <w:pPr>
              <w:pStyle w:val="Tabelleninhalt"/>
              <w:pBdr>
                <w:bottom w:val="none" w:sz="0" w:space="0" w:color="auto"/>
              </w:pBdr>
              <w:rPr>
                <w:lang w:val="en-GB"/>
              </w:rPr>
            </w:pPr>
            <w:permStart w:id="222321930" w:edGrp="everyone"/>
            <w:permEnd w:id="222321930"/>
          </w:p>
        </w:tc>
      </w:tr>
      <w:tr w:rsidR="00D72AEB" w:rsidRPr="004B13E5" w14:paraId="2784614C" w14:textId="77777777" w:rsidTr="00FC09CC">
        <w:trPr>
          <w:trHeight w:val="20"/>
        </w:trPr>
        <w:tc>
          <w:tcPr>
            <w:tcW w:w="4593" w:type="dxa"/>
            <w:shd w:val="clear" w:color="auto" w:fill="auto"/>
            <w:vAlign w:val="bottom"/>
          </w:tcPr>
          <w:p w14:paraId="7F0302EF" w14:textId="77777777" w:rsidR="00D72AEB" w:rsidRPr="004B13E5" w:rsidRDefault="00D72AEB" w:rsidP="00124428">
            <w:pPr>
              <w:pStyle w:val="Tabellenbeschriftungunten"/>
              <w:spacing w:line="280" w:lineRule="exact"/>
              <w:rPr>
                <w:rFonts w:eastAsia="Bosch Office Sans"/>
                <w:sz w:val="20"/>
                <w:szCs w:val="20"/>
                <w:lang w:val="en-GB"/>
              </w:rPr>
            </w:pPr>
            <w:permStart w:id="774901374" w:edGrp="everyone"/>
            <w:permEnd w:id="774901374"/>
          </w:p>
        </w:tc>
        <w:tc>
          <w:tcPr>
            <w:tcW w:w="4536" w:type="dxa"/>
            <w:shd w:val="clear" w:color="auto" w:fill="D7D7D7"/>
            <w:vAlign w:val="bottom"/>
          </w:tcPr>
          <w:p w14:paraId="3194761F" w14:textId="77777777" w:rsidR="00D72AEB" w:rsidRPr="004B13E5" w:rsidRDefault="006E3A6F" w:rsidP="00124428">
            <w:pPr>
              <w:pStyle w:val="Tabellenbeschriftungunten"/>
              <w:spacing w:line="280" w:lineRule="exact"/>
              <w:rPr>
                <w:rFonts w:eastAsia="Bosch Office Sans"/>
                <w:sz w:val="20"/>
                <w:szCs w:val="20"/>
                <w:lang w:val="en-GB"/>
              </w:rPr>
            </w:pPr>
            <w:r w:rsidRPr="004B13E5">
              <w:rPr>
                <w:sz w:val="20"/>
                <w:szCs w:val="20"/>
                <w:lang w:val="en-GB"/>
              </w:rPr>
              <w:t>E-m</w:t>
            </w:r>
            <w:r w:rsidR="00D72AEB" w:rsidRPr="004B13E5">
              <w:rPr>
                <w:sz w:val="20"/>
                <w:szCs w:val="20"/>
                <w:lang w:val="en-GB"/>
              </w:rPr>
              <w:t>ail</w:t>
            </w:r>
          </w:p>
        </w:tc>
      </w:tr>
      <w:tr w:rsidR="00D72AEB" w:rsidRPr="004B13E5" w14:paraId="319EE877" w14:textId="77777777" w:rsidTr="00D03EDF">
        <w:tc>
          <w:tcPr>
            <w:tcW w:w="4593" w:type="dxa"/>
            <w:shd w:val="clear" w:color="auto" w:fill="auto"/>
            <w:vAlign w:val="bottom"/>
          </w:tcPr>
          <w:p w14:paraId="1C9578E1" w14:textId="77777777" w:rsidR="00D72AEB" w:rsidRPr="004B13E5" w:rsidRDefault="00D72AEB" w:rsidP="00124428">
            <w:pPr>
              <w:pStyle w:val="Tabelleninhalt"/>
              <w:pBdr>
                <w:bottom w:val="none" w:sz="0" w:space="0" w:color="auto"/>
              </w:pBdr>
              <w:rPr>
                <w:u w:val="single"/>
                <w:lang w:val="en-GB"/>
              </w:rPr>
            </w:pPr>
            <w:permStart w:id="1591350845" w:edGrp="everyone"/>
            <w:permEnd w:id="1591350845"/>
          </w:p>
        </w:tc>
        <w:tc>
          <w:tcPr>
            <w:tcW w:w="4536" w:type="dxa"/>
            <w:shd w:val="clear" w:color="auto" w:fill="auto"/>
            <w:vAlign w:val="bottom"/>
          </w:tcPr>
          <w:p w14:paraId="2D4B022B" w14:textId="77777777" w:rsidR="00D72AEB" w:rsidRPr="004B13E5" w:rsidRDefault="00D72AEB" w:rsidP="00124428">
            <w:pPr>
              <w:pStyle w:val="Tabelleninhalt"/>
              <w:pBdr>
                <w:bottom w:val="none" w:sz="0" w:space="0" w:color="auto"/>
              </w:pBdr>
              <w:rPr>
                <w:u w:val="single"/>
                <w:lang w:val="en-GB"/>
              </w:rPr>
            </w:pPr>
            <w:permStart w:id="1517161611" w:edGrp="everyone"/>
            <w:permEnd w:id="1517161611"/>
          </w:p>
        </w:tc>
      </w:tr>
    </w:tbl>
    <w:p w14:paraId="3848E397" w14:textId="77777777" w:rsidR="00C15D1A" w:rsidRPr="004B13E5" w:rsidRDefault="00C15D1A" w:rsidP="00124428">
      <w:pPr>
        <w:spacing w:line="280" w:lineRule="exact"/>
        <w:rPr>
          <w:sz w:val="20"/>
          <w:szCs w:val="20"/>
          <w:lang w:val="en-GB"/>
        </w:rPr>
      </w:pPr>
    </w:p>
    <w:p w14:paraId="5F4FE0D6" w14:textId="77777777" w:rsidR="00D72AEB" w:rsidRPr="004B13E5" w:rsidRDefault="006E3A6F" w:rsidP="00124428">
      <w:pPr>
        <w:pStyle w:val="Listenabsatz"/>
        <w:numPr>
          <w:ilvl w:val="1"/>
          <w:numId w:val="2"/>
        </w:numPr>
        <w:spacing w:line="280" w:lineRule="exact"/>
        <w:rPr>
          <w:b/>
          <w:sz w:val="20"/>
          <w:szCs w:val="20"/>
          <w:lang w:val="en-GB"/>
        </w:rPr>
      </w:pPr>
      <w:r w:rsidRPr="004B13E5">
        <w:rPr>
          <w:b/>
          <w:sz w:val="20"/>
          <w:szCs w:val="20"/>
          <w:lang w:val="en-GB"/>
        </w:rPr>
        <w:t xml:space="preserve">Brief introduction of the applying organisation or person / Experience in the field of the submitted project </w:t>
      </w:r>
    </w:p>
    <w:p w14:paraId="16714870" w14:textId="77777777" w:rsidR="00CD0CC4" w:rsidRPr="004B13E5" w:rsidRDefault="00CD0CC4" w:rsidP="00CD0CC4">
      <w:pPr>
        <w:pStyle w:val="Listenabsatz"/>
        <w:spacing w:line="280" w:lineRule="exact"/>
        <w:ind w:left="360"/>
        <w:rPr>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63614" w:rsidRPr="001D1108" w14:paraId="4F338674" w14:textId="77777777" w:rsidTr="00A5328D">
        <w:tc>
          <w:tcPr>
            <w:tcW w:w="9212" w:type="dxa"/>
            <w:shd w:val="clear" w:color="auto" w:fill="auto"/>
          </w:tcPr>
          <w:p w14:paraId="12F4AA3C" w14:textId="77777777" w:rsidR="00563614" w:rsidRPr="004B13E5" w:rsidRDefault="00563614" w:rsidP="004D4231">
            <w:pPr>
              <w:spacing w:line="280" w:lineRule="exact"/>
              <w:rPr>
                <w:sz w:val="20"/>
                <w:szCs w:val="20"/>
                <w:lang w:val="en-GB"/>
              </w:rPr>
            </w:pPr>
            <w:permStart w:id="996017163" w:edGrp="everyone"/>
            <w:permEnd w:id="996017163"/>
          </w:p>
        </w:tc>
      </w:tr>
    </w:tbl>
    <w:p w14:paraId="06B9F4FF" w14:textId="77777777" w:rsidR="00D72AEB" w:rsidRPr="004B13E5" w:rsidRDefault="00D72AEB" w:rsidP="00124428">
      <w:pPr>
        <w:spacing w:line="280" w:lineRule="exact"/>
        <w:rPr>
          <w:sz w:val="20"/>
          <w:szCs w:val="20"/>
          <w:lang w:val="en-GB"/>
        </w:rPr>
      </w:pPr>
    </w:p>
    <w:p w14:paraId="26F8A0D9" w14:textId="77777777" w:rsidR="00C15D1A" w:rsidRPr="004B13E5" w:rsidRDefault="00C15D1A" w:rsidP="00124428">
      <w:pPr>
        <w:spacing w:line="280" w:lineRule="exact"/>
        <w:rPr>
          <w:sz w:val="20"/>
          <w:szCs w:val="20"/>
          <w:lang w:val="en-GB"/>
        </w:rPr>
      </w:pPr>
    </w:p>
    <w:p w14:paraId="2B3F5FE1" w14:textId="77777777" w:rsidR="0055307B" w:rsidRPr="004B13E5" w:rsidRDefault="004B13E5" w:rsidP="00124428">
      <w:pPr>
        <w:pStyle w:val="Listenabsatz"/>
        <w:numPr>
          <w:ilvl w:val="0"/>
          <w:numId w:val="2"/>
        </w:numPr>
        <w:spacing w:line="280" w:lineRule="exact"/>
        <w:rPr>
          <w:b/>
          <w:sz w:val="28"/>
          <w:szCs w:val="28"/>
          <w:lang w:val="en-GB"/>
        </w:rPr>
      </w:pPr>
      <w:r>
        <w:rPr>
          <w:b/>
          <w:sz w:val="28"/>
          <w:szCs w:val="28"/>
          <w:lang w:val="en-GB"/>
        </w:rPr>
        <w:t>Project information</w:t>
      </w:r>
    </w:p>
    <w:p w14:paraId="394DF34F" w14:textId="77777777" w:rsidR="0055307B" w:rsidRPr="004B13E5" w:rsidRDefault="0055307B" w:rsidP="00124428">
      <w:pPr>
        <w:spacing w:line="280" w:lineRule="exact"/>
        <w:rPr>
          <w:sz w:val="20"/>
          <w:szCs w:val="20"/>
          <w:lang w:val="en-GB"/>
        </w:rPr>
      </w:pPr>
    </w:p>
    <w:p w14:paraId="7E7BFCDB" w14:textId="29394705" w:rsidR="00C15D1A" w:rsidRPr="004B13E5" w:rsidRDefault="006E3A6F" w:rsidP="00124428">
      <w:pPr>
        <w:pStyle w:val="Listenabsatz"/>
        <w:numPr>
          <w:ilvl w:val="1"/>
          <w:numId w:val="2"/>
        </w:numPr>
        <w:spacing w:line="280" w:lineRule="exact"/>
        <w:rPr>
          <w:b/>
          <w:sz w:val="20"/>
          <w:szCs w:val="20"/>
          <w:lang w:val="en-GB"/>
        </w:rPr>
      </w:pPr>
      <w:r w:rsidRPr="004B13E5">
        <w:rPr>
          <w:b/>
          <w:sz w:val="20"/>
          <w:szCs w:val="20"/>
          <w:lang w:val="en-GB"/>
        </w:rPr>
        <w:t xml:space="preserve">Amount of </w:t>
      </w:r>
      <w:r w:rsidR="001D1108">
        <w:rPr>
          <w:b/>
          <w:sz w:val="20"/>
          <w:szCs w:val="20"/>
          <w:lang w:val="en-GB"/>
        </w:rPr>
        <w:t>requested</w:t>
      </w:r>
      <w:r w:rsidRPr="004B13E5">
        <w:rPr>
          <w:b/>
          <w:sz w:val="20"/>
          <w:szCs w:val="20"/>
          <w:lang w:val="en-GB"/>
        </w:rPr>
        <w:t xml:space="preserve"> project funding</w:t>
      </w:r>
    </w:p>
    <w:p w14:paraId="75A0519F" w14:textId="77777777" w:rsidR="00C15D1A" w:rsidRPr="004B13E5" w:rsidRDefault="00C15D1A" w:rsidP="00124428">
      <w:pPr>
        <w:spacing w:line="280" w:lineRule="exact"/>
        <w:rPr>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tblGrid>
      <w:tr w:rsidR="0055307B" w:rsidRPr="004B13E5" w14:paraId="10E7FFA4" w14:textId="77777777" w:rsidTr="00D03EDF">
        <w:trPr>
          <w:trHeight w:val="204"/>
        </w:trPr>
        <w:tc>
          <w:tcPr>
            <w:tcW w:w="2235" w:type="dxa"/>
            <w:shd w:val="clear" w:color="auto" w:fill="auto"/>
          </w:tcPr>
          <w:p w14:paraId="2268288A" w14:textId="77777777" w:rsidR="0055307B" w:rsidRPr="004B13E5" w:rsidRDefault="0055307B" w:rsidP="00124428">
            <w:pPr>
              <w:spacing w:line="280" w:lineRule="exact"/>
              <w:jc w:val="right"/>
              <w:rPr>
                <w:sz w:val="20"/>
                <w:szCs w:val="20"/>
                <w:lang w:val="en-GB"/>
              </w:rPr>
            </w:pPr>
            <w:permStart w:id="1768506651" w:edGrp="everyone"/>
            <w:permEnd w:id="1768506651"/>
            <w:r w:rsidRPr="004B13E5">
              <w:rPr>
                <w:sz w:val="20"/>
                <w:szCs w:val="20"/>
                <w:lang w:val="en-GB"/>
              </w:rPr>
              <w:t xml:space="preserve"> €</w:t>
            </w:r>
          </w:p>
        </w:tc>
      </w:tr>
    </w:tbl>
    <w:p w14:paraId="2F46F153" w14:textId="77777777" w:rsidR="0055307B" w:rsidRPr="004B13E5" w:rsidRDefault="0055307B" w:rsidP="00124428">
      <w:pPr>
        <w:spacing w:line="280" w:lineRule="exact"/>
        <w:rPr>
          <w:sz w:val="20"/>
          <w:szCs w:val="20"/>
          <w:lang w:val="en-GB"/>
        </w:rPr>
      </w:pPr>
    </w:p>
    <w:p w14:paraId="4FA4C036" w14:textId="5FE51253" w:rsidR="00C15D1A" w:rsidRPr="004B13E5" w:rsidRDefault="006E3A6F" w:rsidP="00124428">
      <w:pPr>
        <w:pStyle w:val="Listenabsatz"/>
        <w:numPr>
          <w:ilvl w:val="1"/>
          <w:numId w:val="2"/>
        </w:numPr>
        <w:spacing w:line="280" w:lineRule="exact"/>
        <w:rPr>
          <w:b/>
          <w:sz w:val="20"/>
          <w:szCs w:val="20"/>
          <w:lang w:val="en-GB"/>
        </w:rPr>
      </w:pPr>
      <w:r w:rsidRPr="004B13E5">
        <w:rPr>
          <w:b/>
          <w:sz w:val="20"/>
          <w:szCs w:val="20"/>
          <w:lang w:val="en-GB"/>
        </w:rPr>
        <w:t>Projec</w:t>
      </w:r>
      <w:r w:rsidR="00403A38" w:rsidRPr="004B13E5">
        <w:rPr>
          <w:b/>
          <w:sz w:val="20"/>
          <w:szCs w:val="20"/>
          <w:lang w:val="en-GB"/>
        </w:rPr>
        <w:t>t</w:t>
      </w:r>
      <w:r w:rsidR="00623BA6">
        <w:rPr>
          <w:b/>
          <w:sz w:val="20"/>
          <w:szCs w:val="20"/>
          <w:lang w:val="en-GB"/>
        </w:rPr>
        <w:t xml:space="preserve"> title</w:t>
      </w:r>
    </w:p>
    <w:p w14:paraId="7E6EC742" w14:textId="77777777" w:rsidR="00C15D1A" w:rsidRPr="004B13E5" w:rsidRDefault="00C15D1A" w:rsidP="00124428">
      <w:pPr>
        <w:spacing w:line="280" w:lineRule="exact"/>
        <w:rPr>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63614" w:rsidRPr="004B13E5" w14:paraId="5D16A0FE" w14:textId="77777777" w:rsidTr="00A5328D">
        <w:tc>
          <w:tcPr>
            <w:tcW w:w="9212" w:type="dxa"/>
            <w:shd w:val="clear" w:color="auto" w:fill="auto"/>
          </w:tcPr>
          <w:p w14:paraId="7ADF218A" w14:textId="550A5194" w:rsidR="00563614" w:rsidRPr="004B13E5" w:rsidRDefault="00563614" w:rsidP="00A5328D">
            <w:pPr>
              <w:spacing w:line="280" w:lineRule="exact"/>
              <w:rPr>
                <w:sz w:val="20"/>
                <w:szCs w:val="20"/>
                <w:lang w:val="en-GB"/>
              </w:rPr>
            </w:pPr>
            <w:permStart w:id="1731346795" w:edGrp="everyone"/>
            <w:permEnd w:id="1731346795"/>
          </w:p>
        </w:tc>
      </w:tr>
    </w:tbl>
    <w:p w14:paraId="482B25D6" w14:textId="77777777" w:rsidR="00CC6DCF" w:rsidRPr="004B13E5" w:rsidRDefault="00CC6DCF" w:rsidP="00124428">
      <w:pPr>
        <w:spacing w:line="280" w:lineRule="exact"/>
        <w:rPr>
          <w:sz w:val="20"/>
          <w:szCs w:val="20"/>
          <w:lang w:val="en-GB"/>
        </w:rPr>
      </w:pPr>
    </w:p>
    <w:p w14:paraId="14174C0B" w14:textId="57B8A3E6" w:rsidR="00623BA6" w:rsidRPr="00623BA6" w:rsidRDefault="001D1108" w:rsidP="00623BA6">
      <w:pPr>
        <w:pStyle w:val="Listenabsatz"/>
        <w:numPr>
          <w:ilvl w:val="1"/>
          <w:numId w:val="2"/>
        </w:numPr>
        <w:spacing w:line="280" w:lineRule="exact"/>
        <w:rPr>
          <w:b/>
          <w:sz w:val="20"/>
          <w:szCs w:val="20"/>
          <w:lang w:val="en-GB"/>
        </w:rPr>
      </w:pPr>
      <w:r w:rsidRPr="001D1108">
        <w:rPr>
          <w:b/>
          <w:sz w:val="20"/>
          <w:szCs w:val="20"/>
          <w:lang w:val="en-GB"/>
        </w:rPr>
        <w:t>What is the content or subject of the project? What is it about?</w:t>
      </w:r>
    </w:p>
    <w:p w14:paraId="4485CE76" w14:textId="77777777" w:rsidR="00623BA6" w:rsidRDefault="00623BA6" w:rsidP="001D1108">
      <w:pPr>
        <w:pStyle w:val="Listenabsatz"/>
        <w:spacing w:line="280" w:lineRule="exact"/>
        <w:ind w:left="360"/>
        <w:rPr>
          <w:b/>
          <w:sz w:val="20"/>
          <w:szCs w:val="20"/>
          <w:lang w:val="en-GB"/>
        </w:rPr>
      </w:pPr>
    </w:p>
    <w:tbl>
      <w:tblPr>
        <w:tblpPr w:leftFromText="141" w:rightFromText="141" w:vertAnchor="text" w:horzAnchor="margin" w:tblpY="81"/>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29"/>
      </w:tblGrid>
      <w:tr w:rsidR="001D1108" w:rsidRPr="001D1108" w14:paraId="6C4507A4" w14:textId="77777777" w:rsidTr="001D1108">
        <w:trPr>
          <w:trHeight w:val="20"/>
        </w:trPr>
        <w:tc>
          <w:tcPr>
            <w:tcW w:w="9129" w:type="dxa"/>
            <w:shd w:val="clear" w:color="auto" w:fill="auto"/>
            <w:vAlign w:val="bottom"/>
          </w:tcPr>
          <w:p w14:paraId="78FBBB15" w14:textId="3D859F83" w:rsidR="001D1108" w:rsidRPr="004B13E5" w:rsidRDefault="001D1108" w:rsidP="001D1108">
            <w:pPr>
              <w:spacing w:line="280" w:lineRule="exact"/>
              <w:rPr>
                <w:sz w:val="20"/>
                <w:szCs w:val="20"/>
                <w:lang w:val="en-GB"/>
              </w:rPr>
            </w:pPr>
            <w:permStart w:id="1872258063" w:edGrp="everyone"/>
            <w:permEnd w:id="1872258063"/>
          </w:p>
        </w:tc>
      </w:tr>
    </w:tbl>
    <w:p w14:paraId="23112CD3" w14:textId="77777777" w:rsidR="001D1108" w:rsidRDefault="001D1108" w:rsidP="001D1108">
      <w:pPr>
        <w:pStyle w:val="Listenabsatz"/>
        <w:spacing w:line="280" w:lineRule="exact"/>
        <w:ind w:left="360"/>
        <w:rPr>
          <w:b/>
          <w:sz w:val="20"/>
          <w:szCs w:val="20"/>
          <w:lang w:val="en-GB"/>
        </w:rPr>
      </w:pPr>
    </w:p>
    <w:p w14:paraId="7F358902" w14:textId="3D3CBE79" w:rsidR="001D1108" w:rsidRDefault="001D1108" w:rsidP="00124428">
      <w:pPr>
        <w:pStyle w:val="Listenabsatz"/>
        <w:numPr>
          <w:ilvl w:val="1"/>
          <w:numId w:val="2"/>
        </w:numPr>
        <w:spacing w:line="280" w:lineRule="exact"/>
        <w:rPr>
          <w:b/>
          <w:sz w:val="20"/>
          <w:szCs w:val="20"/>
          <w:lang w:val="en-GB"/>
        </w:rPr>
      </w:pPr>
      <w:r w:rsidRPr="001D1108">
        <w:rPr>
          <w:b/>
          <w:sz w:val="20"/>
          <w:szCs w:val="20"/>
          <w:lang w:val="en-GB"/>
        </w:rPr>
        <w:t>What does the project aim to achieve? What is the goal?</w:t>
      </w:r>
    </w:p>
    <w:p w14:paraId="5051F30C" w14:textId="77777777" w:rsidR="001D1108" w:rsidRDefault="001D1108" w:rsidP="001D1108">
      <w:pPr>
        <w:pStyle w:val="Listenabsatz"/>
        <w:spacing w:line="280" w:lineRule="exact"/>
        <w:ind w:left="360"/>
        <w:rPr>
          <w:b/>
          <w:sz w:val="20"/>
          <w:szCs w:val="20"/>
          <w:lang w:val="en-GB"/>
        </w:rPr>
      </w:pPr>
    </w:p>
    <w:tbl>
      <w:tblPr>
        <w:tblpPr w:leftFromText="141" w:rightFromText="141" w:vertAnchor="text" w:horzAnchor="margin" w:tblpY="81"/>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29"/>
      </w:tblGrid>
      <w:tr w:rsidR="001D1108" w:rsidRPr="001D1108" w14:paraId="311D2EDA" w14:textId="77777777" w:rsidTr="00BF3417">
        <w:trPr>
          <w:trHeight w:val="20"/>
        </w:trPr>
        <w:tc>
          <w:tcPr>
            <w:tcW w:w="9129" w:type="dxa"/>
            <w:shd w:val="clear" w:color="auto" w:fill="auto"/>
            <w:vAlign w:val="bottom"/>
          </w:tcPr>
          <w:p w14:paraId="4903C804" w14:textId="081CB828" w:rsidR="001D1108" w:rsidRPr="004B13E5" w:rsidRDefault="001D1108" w:rsidP="00BF3417">
            <w:pPr>
              <w:spacing w:line="280" w:lineRule="exact"/>
              <w:rPr>
                <w:sz w:val="20"/>
                <w:szCs w:val="20"/>
                <w:lang w:val="en-GB"/>
              </w:rPr>
            </w:pPr>
            <w:permStart w:id="637500348" w:edGrp="everyone"/>
            <w:permEnd w:id="637500348"/>
          </w:p>
        </w:tc>
      </w:tr>
    </w:tbl>
    <w:p w14:paraId="13CDBD3B" w14:textId="77777777" w:rsidR="001D1108" w:rsidRDefault="001D1108" w:rsidP="001D1108">
      <w:pPr>
        <w:pStyle w:val="Listenabsatz"/>
        <w:spacing w:line="280" w:lineRule="exact"/>
        <w:ind w:left="360"/>
        <w:rPr>
          <w:b/>
          <w:sz w:val="20"/>
          <w:szCs w:val="20"/>
          <w:lang w:val="en-GB"/>
        </w:rPr>
      </w:pPr>
    </w:p>
    <w:p w14:paraId="3E6EF7BB" w14:textId="357DE146" w:rsidR="001D1108" w:rsidRPr="004B13E5" w:rsidRDefault="00A56140" w:rsidP="00124428">
      <w:pPr>
        <w:pStyle w:val="Listenabsatz"/>
        <w:numPr>
          <w:ilvl w:val="1"/>
          <w:numId w:val="2"/>
        </w:numPr>
        <w:spacing w:line="280" w:lineRule="exact"/>
        <w:rPr>
          <w:b/>
          <w:sz w:val="20"/>
          <w:szCs w:val="20"/>
          <w:lang w:val="en-GB"/>
        </w:rPr>
      </w:pPr>
      <w:r w:rsidRPr="00A56140">
        <w:rPr>
          <w:b/>
          <w:sz w:val="20"/>
          <w:szCs w:val="20"/>
          <w:lang w:val="en-GB"/>
        </w:rPr>
        <w:t>Who is the project aimed at? Who are the target groups?</w:t>
      </w:r>
    </w:p>
    <w:p w14:paraId="447EF230" w14:textId="77777777" w:rsidR="00CC6DCF" w:rsidRPr="004B13E5" w:rsidRDefault="00CC6DCF" w:rsidP="00124428">
      <w:pPr>
        <w:spacing w:line="280" w:lineRule="exact"/>
        <w:rPr>
          <w:sz w:val="20"/>
          <w:szCs w:val="20"/>
          <w:lang w:val="en-GB"/>
        </w:rPr>
      </w:pPr>
    </w:p>
    <w:tbl>
      <w:tblPr>
        <w:tblpPr w:leftFromText="141" w:rightFromText="141" w:vertAnchor="text" w:horzAnchor="margin" w:tblpY="81"/>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29"/>
      </w:tblGrid>
      <w:tr w:rsidR="001D1108" w:rsidRPr="001D1108" w14:paraId="24944F3A" w14:textId="77777777" w:rsidTr="00BF3417">
        <w:trPr>
          <w:trHeight w:val="20"/>
        </w:trPr>
        <w:tc>
          <w:tcPr>
            <w:tcW w:w="9129" w:type="dxa"/>
            <w:shd w:val="clear" w:color="auto" w:fill="auto"/>
            <w:vAlign w:val="bottom"/>
          </w:tcPr>
          <w:p w14:paraId="479B1C2A" w14:textId="77777777" w:rsidR="001D1108" w:rsidRPr="004B13E5" w:rsidRDefault="001D1108" w:rsidP="00BF3417">
            <w:pPr>
              <w:spacing w:line="280" w:lineRule="exact"/>
              <w:rPr>
                <w:sz w:val="20"/>
                <w:szCs w:val="20"/>
                <w:lang w:val="en-GB"/>
              </w:rPr>
            </w:pPr>
            <w:permStart w:id="2006001368" w:edGrp="everyone"/>
          </w:p>
        </w:tc>
      </w:tr>
      <w:permEnd w:id="2006001368"/>
    </w:tbl>
    <w:p w14:paraId="2924513D" w14:textId="77777777" w:rsidR="00C15D1A" w:rsidRPr="004B13E5" w:rsidRDefault="00C15D1A" w:rsidP="00124428">
      <w:pPr>
        <w:spacing w:line="280" w:lineRule="exact"/>
        <w:rPr>
          <w:sz w:val="20"/>
          <w:szCs w:val="20"/>
          <w:lang w:val="en-GB"/>
        </w:rPr>
      </w:pPr>
    </w:p>
    <w:p w14:paraId="3DA98E14" w14:textId="77777777" w:rsidR="00CC6DCF" w:rsidRPr="004B13E5" w:rsidRDefault="004B13E5" w:rsidP="00254072">
      <w:pPr>
        <w:pStyle w:val="Listenabsatz"/>
        <w:numPr>
          <w:ilvl w:val="1"/>
          <w:numId w:val="2"/>
        </w:numPr>
        <w:spacing w:line="280" w:lineRule="exact"/>
        <w:rPr>
          <w:b/>
          <w:sz w:val="20"/>
          <w:szCs w:val="20"/>
          <w:lang w:val="en-GB"/>
        </w:rPr>
      </w:pPr>
      <w:permStart w:id="1364410450" w:edGrp="everyone"/>
      <w:permEnd w:id="1364410450"/>
      <w:r w:rsidRPr="004B13E5">
        <w:rPr>
          <w:b/>
          <w:sz w:val="20"/>
          <w:szCs w:val="20"/>
          <w:lang w:val="en-GB"/>
        </w:rPr>
        <w:t>Project implementation</w:t>
      </w:r>
    </w:p>
    <w:p w14:paraId="2CBC61C5" w14:textId="77777777" w:rsidR="00671B08" w:rsidRPr="00B45FA7" w:rsidRDefault="00671B08" w:rsidP="00124428">
      <w:pPr>
        <w:spacing w:line="280" w:lineRule="exact"/>
        <w:rPr>
          <w:sz w:val="18"/>
          <w:szCs w:val="18"/>
          <w:lang w:val="en-GB"/>
        </w:rPr>
      </w:pPr>
    </w:p>
    <w:p w14:paraId="51FF8780" w14:textId="77777777" w:rsidR="00671B08" w:rsidRPr="004B13E5" w:rsidRDefault="004B13E5" w:rsidP="00254072">
      <w:pPr>
        <w:numPr>
          <w:ilvl w:val="2"/>
          <w:numId w:val="2"/>
        </w:numPr>
        <w:spacing w:line="280" w:lineRule="exact"/>
        <w:rPr>
          <w:b/>
          <w:sz w:val="20"/>
          <w:szCs w:val="20"/>
          <w:lang w:val="en-GB"/>
        </w:rPr>
      </w:pPr>
      <w:r w:rsidRPr="004B13E5">
        <w:rPr>
          <w:b/>
          <w:sz w:val="20"/>
          <w:szCs w:val="20"/>
          <w:lang w:val="en-GB"/>
        </w:rPr>
        <w:t>How do you intend to achieve the project target</w:t>
      </w:r>
      <w:r w:rsidR="00671B08" w:rsidRPr="004B13E5">
        <w:rPr>
          <w:b/>
          <w:sz w:val="20"/>
          <w:szCs w:val="20"/>
          <w:lang w:val="en-GB"/>
        </w:rPr>
        <w:t>?</w:t>
      </w:r>
    </w:p>
    <w:p w14:paraId="52FE1789" w14:textId="77777777" w:rsidR="00671B08" w:rsidRPr="004B13E5" w:rsidRDefault="00671B08" w:rsidP="00124428">
      <w:pPr>
        <w:spacing w:line="280" w:lineRule="exact"/>
        <w:rPr>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71B08" w:rsidRPr="001D1108" w14:paraId="53E9210F" w14:textId="77777777" w:rsidTr="00D03EDF">
        <w:tc>
          <w:tcPr>
            <w:tcW w:w="9212" w:type="dxa"/>
            <w:shd w:val="clear" w:color="auto" w:fill="auto"/>
          </w:tcPr>
          <w:p w14:paraId="78D9BB08" w14:textId="77777777" w:rsidR="00D55948" w:rsidRPr="004B13E5" w:rsidRDefault="00D55948" w:rsidP="00124428">
            <w:pPr>
              <w:spacing w:line="280" w:lineRule="exact"/>
              <w:rPr>
                <w:sz w:val="20"/>
                <w:szCs w:val="20"/>
                <w:lang w:val="en-GB"/>
              </w:rPr>
            </w:pPr>
            <w:permStart w:id="271848696" w:edGrp="everyone"/>
            <w:permEnd w:id="271848696"/>
          </w:p>
        </w:tc>
      </w:tr>
    </w:tbl>
    <w:p w14:paraId="31A61FBB" w14:textId="77777777" w:rsidR="00671B08" w:rsidRPr="004B13E5" w:rsidRDefault="00671B08" w:rsidP="00124428">
      <w:pPr>
        <w:spacing w:line="280" w:lineRule="exact"/>
        <w:rPr>
          <w:sz w:val="20"/>
          <w:szCs w:val="20"/>
          <w:lang w:val="en-GB"/>
        </w:rPr>
      </w:pPr>
    </w:p>
    <w:p w14:paraId="4D1C1642" w14:textId="77777777" w:rsidR="00671B08" w:rsidRPr="004B13E5" w:rsidRDefault="004B13E5" w:rsidP="00254072">
      <w:pPr>
        <w:numPr>
          <w:ilvl w:val="2"/>
          <w:numId w:val="2"/>
        </w:numPr>
        <w:spacing w:line="280" w:lineRule="exact"/>
        <w:rPr>
          <w:sz w:val="20"/>
          <w:szCs w:val="20"/>
          <w:lang w:val="en-GB"/>
        </w:rPr>
      </w:pPr>
      <w:r w:rsidRPr="004B13E5">
        <w:rPr>
          <w:b/>
          <w:sz w:val="20"/>
          <w:szCs w:val="20"/>
          <w:lang w:val="en-GB"/>
        </w:rPr>
        <w:t>Timeline</w:t>
      </w:r>
      <w:r w:rsidR="00671B08" w:rsidRPr="004B13E5">
        <w:rPr>
          <w:sz w:val="20"/>
          <w:szCs w:val="20"/>
          <w:lang w:val="en-GB"/>
        </w:rPr>
        <w:t xml:space="preserve"> (</w:t>
      </w:r>
      <w:r>
        <w:rPr>
          <w:sz w:val="20"/>
          <w:szCs w:val="20"/>
          <w:lang w:val="en-GB"/>
        </w:rPr>
        <w:t>s</w:t>
      </w:r>
      <w:r w:rsidRPr="004B13E5">
        <w:rPr>
          <w:sz w:val="20"/>
          <w:szCs w:val="20"/>
          <w:lang w:val="en-GB"/>
        </w:rPr>
        <w:t>tart, milestones, conclusion)</w:t>
      </w:r>
      <w:r w:rsidR="00671B08" w:rsidRPr="004B13E5">
        <w:rPr>
          <w:sz w:val="20"/>
          <w:szCs w:val="20"/>
          <w:lang w:val="en-GB"/>
        </w:rPr>
        <w:t xml:space="preserve"> </w:t>
      </w:r>
    </w:p>
    <w:p w14:paraId="498ECD33" w14:textId="77777777" w:rsidR="00671B08" w:rsidRPr="004B13E5" w:rsidRDefault="00671B08" w:rsidP="00124428">
      <w:pPr>
        <w:spacing w:line="280" w:lineRule="exact"/>
        <w:rPr>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71B08" w:rsidRPr="004B13E5" w14:paraId="1D4E479C" w14:textId="77777777" w:rsidTr="00D03EDF">
        <w:tc>
          <w:tcPr>
            <w:tcW w:w="9212" w:type="dxa"/>
            <w:shd w:val="clear" w:color="auto" w:fill="auto"/>
          </w:tcPr>
          <w:p w14:paraId="0662F499" w14:textId="77777777" w:rsidR="00D55948" w:rsidRPr="004B13E5" w:rsidRDefault="00D55948" w:rsidP="00124428">
            <w:pPr>
              <w:spacing w:line="280" w:lineRule="exact"/>
              <w:rPr>
                <w:sz w:val="20"/>
                <w:szCs w:val="20"/>
                <w:lang w:val="en-GB"/>
              </w:rPr>
            </w:pPr>
            <w:permStart w:id="1096367426" w:edGrp="everyone"/>
            <w:permEnd w:id="1096367426"/>
          </w:p>
        </w:tc>
      </w:tr>
    </w:tbl>
    <w:p w14:paraId="5F1DDDB9" w14:textId="77777777" w:rsidR="00671B08" w:rsidRPr="004B13E5" w:rsidRDefault="00671B08" w:rsidP="00124428">
      <w:pPr>
        <w:spacing w:line="280" w:lineRule="exact"/>
        <w:rPr>
          <w:sz w:val="20"/>
          <w:szCs w:val="20"/>
          <w:lang w:val="en-GB"/>
        </w:rPr>
      </w:pPr>
    </w:p>
    <w:p w14:paraId="17CFE8F0" w14:textId="77777777" w:rsidR="00870B44" w:rsidRPr="004B13E5" w:rsidRDefault="00FD0D5A" w:rsidP="00254072">
      <w:pPr>
        <w:numPr>
          <w:ilvl w:val="2"/>
          <w:numId w:val="2"/>
        </w:numPr>
        <w:spacing w:line="280" w:lineRule="exact"/>
        <w:rPr>
          <w:b/>
          <w:sz w:val="20"/>
          <w:szCs w:val="20"/>
          <w:lang w:val="en-GB"/>
        </w:rPr>
      </w:pPr>
      <w:r w:rsidRPr="004B13E5">
        <w:rPr>
          <w:b/>
          <w:sz w:val="20"/>
          <w:szCs w:val="20"/>
          <w:lang w:val="en-GB"/>
        </w:rPr>
        <w:t>W</w:t>
      </w:r>
      <w:r w:rsidR="004B13E5" w:rsidRPr="004B13E5">
        <w:rPr>
          <w:b/>
          <w:sz w:val="20"/>
          <w:szCs w:val="20"/>
          <w:lang w:val="en-GB"/>
        </w:rPr>
        <w:t xml:space="preserve">ho participates in the project? </w:t>
      </w:r>
      <w:r w:rsidR="0029713F" w:rsidRPr="004B13E5">
        <w:rPr>
          <w:sz w:val="20"/>
          <w:szCs w:val="20"/>
          <w:lang w:val="en-GB"/>
        </w:rPr>
        <w:t>(</w:t>
      </w:r>
      <w:r w:rsidR="004B13E5">
        <w:rPr>
          <w:sz w:val="20"/>
          <w:szCs w:val="20"/>
          <w:lang w:val="en-GB"/>
        </w:rPr>
        <w:t>n</w:t>
      </w:r>
      <w:r w:rsidR="004B13E5" w:rsidRPr="004B13E5">
        <w:rPr>
          <w:sz w:val="20"/>
          <w:szCs w:val="20"/>
          <w:lang w:val="en-GB"/>
        </w:rPr>
        <w:t xml:space="preserve">umber of participants, origin, etc.) </w:t>
      </w:r>
    </w:p>
    <w:p w14:paraId="1E27F3CA" w14:textId="77777777" w:rsidR="0029713F" w:rsidRPr="004B13E5" w:rsidRDefault="0029713F" w:rsidP="0029713F">
      <w:pPr>
        <w:spacing w:line="280" w:lineRule="exact"/>
        <w:ind w:left="720"/>
        <w:rPr>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9713F" w:rsidRPr="001D1108" w14:paraId="564FCAB6" w14:textId="77777777" w:rsidTr="00D03EDF">
        <w:tc>
          <w:tcPr>
            <w:tcW w:w="9212" w:type="dxa"/>
            <w:shd w:val="clear" w:color="auto" w:fill="auto"/>
          </w:tcPr>
          <w:p w14:paraId="7DC0537C" w14:textId="77777777" w:rsidR="00D55948" w:rsidRPr="004B13E5" w:rsidRDefault="00D55948" w:rsidP="00772E8C">
            <w:pPr>
              <w:spacing w:line="280" w:lineRule="exact"/>
              <w:rPr>
                <w:b/>
                <w:sz w:val="20"/>
                <w:szCs w:val="20"/>
                <w:lang w:val="en-GB"/>
              </w:rPr>
            </w:pPr>
            <w:permStart w:id="650322903" w:edGrp="everyone"/>
            <w:permEnd w:id="650322903"/>
          </w:p>
        </w:tc>
      </w:tr>
    </w:tbl>
    <w:p w14:paraId="4F407005" w14:textId="77777777" w:rsidR="00870B44" w:rsidRPr="004B13E5" w:rsidRDefault="00870B44" w:rsidP="00870B44">
      <w:pPr>
        <w:spacing w:line="280" w:lineRule="exact"/>
        <w:ind w:left="720"/>
        <w:rPr>
          <w:b/>
          <w:sz w:val="20"/>
          <w:szCs w:val="20"/>
          <w:lang w:val="en-GB"/>
        </w:rPr>
      </w:pPr>
    </w:p>
    <w:p w14:paraId="76165FFB" w14:textId="77777777" w:rsidR="00671B08" w:rsidRPr="004B13E5" w:rsidRDefault="00671B08" w:rsidP="00254072">
      <w:pPr>
        <w:numPr>
          <w:ilvl w:val="2"/>
          <w:numId w:val="2"/>
        </w:numPr>
        <w:spacing w:line="280" w:lineRule="exact"/>
        <w:rPr>
          <w:b/>
          <w:sz w:val="20"/>
          <w:szCs w:val="20"/>
          <w:lang w:val="en-GB"/>
        </w:rPr>
      </w:pPr>
      <w:r w:rsidRPr="004B13E5">
        <w:rPr>
          <w:b/>
          <w:sz w:val="20"/>
          <w:szCs w:val="20"/>
          <w:lang w:val="en-GB"/>
        </w:rPr>
        <w:t>W</w:t>
      </w:r>
      <w:r w:rsidR="004B13E5" w:rsidRPr="004B13E5">
        <w:rPr>
          <w:b/>
          <w:sz w:val="20"/>
          <w:szCs w:val="20"/>
          <w:lang w:val="en-GB"/>
        </w:rPr>
        <w:t xml:space="preserve">ho are the partners for the project? </w:t>
      </w:r>
    </w:p>
    <w:p w14:paraId="536D1D2A" w14:textId="77777777" w:rsidR="00671B08" w:rsidRPr="004B13E5" w:rsidRDefault="00671B08" w:rsidP="00124428">
      <w:pPr>
        <w:spacing w:line="280" w:lineRule="exact"/>
        <w:rPr>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71B08" w:rsidRPr="001D1108" w14:paraId="7A75484D" w14:textId="77777777" w:rsidTr="00D03EDF">
        <w:tc>
          <w:tcPr>
            <w:tcW w:w="9212" w:type="dxa"/>
            <w:shd w:val="clear" w:color="auto" w:fill="auto"/>
          </w:tcPr>
          <w:p w14:paraId="1C04AD33" w14:textId="77777777" w:rsidR="00D55948" w:rsidRPr="004B13E5" w:rsidRDefault="00D55948" w:rsidP="00124428">
            <w:pPr>
              <w:spacing w:line="280" w:lineRule="exact"/>
              <w:rPr>
                <w:sz w:val="20"/>
                <w:szCs w:val="20"/>
                <w:lang w:val="en-GB"/>
              </w:rPr>
            </w:pPr>
            <w:permStart w:id="133581438" w:edGrp="everyone"/>
            <w:permEnd w:id="133581438"/>
          </w:p>
        </w:tc>
      </w:tr>
    </w:tbl>
    <w:p w14:paraId="0063BCD2" w14:textId="77777777" w:rsidR="00671B08" w:rsidRPr="004B13E5" w:rsidRDefault="00671B08" w:rsidP="00124428">
      <w:pPr>
        <w:spacing w:line="280" w:lineRule="exact"/>
        <w:rPr>
          <w:sz w:val="20"/>
          <w:szCs w:val="20"/>
          <w:lang w:val="en-GB"/>
        </w:rPr>
      </w:pPr>
    </w:p>
    <w:p w14:paraId="0D4F67BC" w14:textId="77777777" w:rsidR="00671B08" w:rsidRPr="004B13E5" w:rsidRDefault="004B13E5" w:rsidP="00254072">
      <w:pPr>
        <w:numPr>
          <w:ilvl w:val="2"/>
          <w:numId w:val="2"/>
        </w:numPr>
        <w:spacing w:line="280" w:lineRule="exact"/>
        <w:rPr>
          <w:i/>
          <w:sz w:val="20"/>
          <w:szCs w:val="20"/>
          <w:lang w:val="en-GB"/>
        </w:rPr>
      </w:pPr>
      <w:r w:rsidRPr="004B13E5">
        <w:rPr>
          <w:b/>
          <w:sz w:val="20"/>
          <w:szCs w:val="20"/>
          <w:lang w:val="en-GB"/>
        </w:rPr>
        <w:t>Public relations plan</w:t>
      </w:r>
      <w:r w:rsidR="00671B08" w:rsidRPr="004B13E5">
        <w:rPr>
          <w:sz w:val="20"/>
          <w:szCs w:val="20"/>
          <w:lang w:val="en-GB"/>
        </w:rPr>
        <w:t xml:space="preserve"> </w:t>
      </w:r>
      <w:r w:rsidR="00671B08" w:rsidRPr="004B13E5">
        <w:rPr>
          <w:i/>
          <w:sz w:val="20"/>
          <w:szCs w:val="20"/>
          <w:lang w:val="en-GB"/>
        </w:rPr>
        <w:t>(</w:t>
      </w:r>
      <w:r w:rsidRPr="004B13E5">
        <w:rPr>
          <w:i/>
          <w:sz w:val="20"/>
          <w:szCs w:val="20"/>
          <w:lang w:val="en-GB"/>
        </w:rPr>
        <w:t>mandatory for funding</w:t>
      </w:r>
      <w:r w:rsidR="0029713F" w:rsidRPr="004B13E5">
        <w:rPr>
          <w:i/>
          <w:sz w:val="20"/>
          <w:szCs w:val="20"/>
          <w:lang w:val="en-GB"/>
        </w:rPr>
        <w:t>!</w:t>
      </w:r>
      <w:r w:rsidR="00671B08" w:rsidRPr="004B13E5">
        <w:rPr>
          <w:i/>
          <w:sz w:val="20"/>
          <w:szCs w:val="20"/>
          <w:lang w:val="en-GB"/>
        </w:rPr>
        <w:t>)</w:t>
      </w:r>
    </w:p>
    <w:p w14:paraId="3A4B478E" w14:textId="77777777" w:rsidR="00671B08" w:rsidRPr="004B13E5" w:rsidRDefault="00671B08" w:rsidP="00124428">
      <w:pPr>
        <w:spacing w:line="280" w:lineRule="exact"/>
        <w:rPr>
          <w:i/>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71B08" w:rsidRPr="001D1108" w14:paraId="55343231" w14:textId="77777777" w:rsidTr="00D03EDF">
        <w:tc>
          <w:tcPr>
            <w:tcW w:w="9212" w:type="dxa"/>
            <w:shd w:val="clear" w:color="auto" w:fill="auto"/>
          </w:tcPr>
          <w:p w14:paraId="7504D389" w14:textId="77777777" w:rsidR="00D55948" w:rsidRPr="004B13E5" w:rsidRDefault="00D55948" w:rsidP="00124428">
            <w:pPr>
              <w:spacing w:line="280" w:lineRule="exact"/>
              <w:rPr>
                <w:sz w:val="20"/>
                <w:szCs w:val="20"/>
                <w:lang w:val="en-GB"/>
              </w:rPr>
            </w:pPr>
            <w:permStart w:id="1684277467" w:edGrp="everyone"/>
            <w:permEnd w:id="1684277467"/>
          </w:p>
        </w:tc>
      </w:tr>
    </w:tbl>
    <w:p w14:paraId="4E7672B8" w14:textId="77777777" w:rsidR="00671B08" w:rsidRPr="004B13E5" w:rsidRDefault="00671B08" w:rsidP="00124428">
      <w:pPr>
        <w:spacing w:line="280" w:lineRule="exact"/>
        <w:rPr>
          <w:sz w:val="20"/>
          <w:szCs w:val="20"/>
          <w:lang w:val="en-GB"/>
        </w:rPr>
      </w:pPr>
    </w:p>
    <w:p w14:paraId="311BCC6B" w14:textId="77777777" w:rsidR="00124428" w:rsidRPr="004B13E5" w:rsidRDefault="00124428" w:rsidP="00124428">
      <w:pPr>
        <w:spacing w:line="280" w:lineRule="exact"/>
        <w:rPr>
          <w:sz w:val="20"/>
          <w:szCs w:val="20"/>
          <w:lang w:val="en-GB"/>
        </w:rPr>
      </w:pPr>
    </w:p>
    <w:p w14:paraId="127DFAF8" w14:textId="77777777" w:rsidR="00E04E34" w:rsidRPr="004B13E5" w:rsidRDefault="008F2F8F" w:rsidP="00254072">
      <w:pPr>
        <w:pStyle w:val="Listenabsatz"/>
        <w:numPr>
          <w:ilvl w:val="0"/>
          <w:numId w:val="2"/>
        </w:numPr>
        <w:spacing w:line="280" w:lineRule="exact"/>
        <w:rPr>
          <w:b/>
          <w:sz w:val="28"/>
          <w:szCs w:val="28"/>
          <w:lang w:val="en-GB"/>
        </w:rPr>
      </w:pPr>
      <w:r>
        <w:rPr>
          <w:b/>
          <w:sz w:val="28"/>
          <w:szCs w:val="28"/>
          <w:lang w:val="en-GB"/>
        </w:rPr>
        <w:t>Funding information</w:t>
      </w:r>
    </w:p>
    <w:p w14:paraId="0611A442" w14:textId="77777777" w:rsidR="00C200DD" w:rsidRPr="004B13E5" w:rsidRDefault="00C200DD" w:rsidP="00C200DD">
      <w:pPr>
        <w:pStyle w:val="Listenabsatz"/>
        <w:spacing w:line="280" w:lineRule="exact"/>
        <w:rPr>
          <w:b/>
          <w:sz w:val="28"/>
          <w:szCs w:val="28"/>
          <w:lang w:val="en-GB"/>
        </w:rPr>
      </w:pPr>
    </w:p>
    <w:p w14:paraId="6DD7393D" w14:textId="76219D37" w:rsidR="00C200DD" w:rsidRPr="008F2F8F" w:rsidRDefault="00A56140" w:rsidP="00C200DD">
      <w:pPr>
        <w:pStyle w:val="Listenabsatz"/>
        <w:numPr>
          <w:ilvl w:val="1"/>
          <w:numId w:val="11"/>
        </w:numPr>
        <w:spacing w:line="280" w:lineRule="exact"/>
        <w:rPr>
          <w:b/>
          <w:sz w:val="20"/>
          <w:szCs w:val="20"/>
          <w:lang w:val="en-GB"/>
        </w:rPr>
      </w:pPr>
      <w:r w:rsidRPr="00A56140">
        <w:rPr>
          <w:b/>
          <w:sz w:val="20"/>
          <w:szCs w:val="20"/>
          <w:lang w:val="en-GB"/>
        </w:rPr>
        <w:t xml:space="preserve">From which other organisations have funds been applied for or </w:t>
      </w:r>
      <w:r w:rsidR="00406D5B">
        <w:rPr>
          <w:b/>
          <w:sz w:val="20"/>
          <w:szCs w:val="20"/>
          <w:lang w:val="en-GB"/>
        </w:rPr>
        <w:t xml:space="preserve">granted </w:t>
      </w:r>
      <w:r w:rsidRPr="00A56140">
        <w:rPr>
          <w:b/>
          <w:sz w:val="20"/>
          <w:szCs w:val="20"/>
          <w:lang w:val="en-GB"/>
        </w:rPr>
        <w:t>for the project</w:t>
      </w:r>
      <w:r w:rsidR="008F2F8F">
        <w:rPr>
          <w:b/>
          <w:sz w:val="20"/>
          <w:szCs w:val="20"/>
          <w:lang w:val="en-GB"/>
        </w:rPr>
        <w:t xml:space="preserve">? </w:t>
      </w:r>
    </w:p>
    <w:p w14:paraId="74BBBB03" w14:textId="77777777" w:rsidR="00403A38" w:rsidRPr="004B13E5" w:rsidRDefault="00403A38" w:rsidP="00403A38">
      <w:pPr>
        <w:pStyle w:val="Listenabsatz"/>
        <w:spacing w:line="280" w:lineRule="exact"/>
        <w:rPr>
          <w:b/>
          <w:sz w:val="20"/>
          <w:szCs w:val="20"/>
          <w:lang w:val="en-GB"/>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52"/>
        <w:gridCol w:w="2438"/>
        <w:gridCol w:w="2438"/>
      </w:tblGrid>
      <w:tr w:rsidR="00403A38" w:rsidRPr="004B13E5" w14:paraId="0CAF807B" w14:textId="77777777" w:rsidTr="00FC09CC">
        <w:trPr>
          <w:trHeight w:val="203"/>
        </w:trPr>
        <w:tc>
          <w:tcPr>
            <w:tcW w:w="4252" w:type="dxa"/>
            <w:shd w:val="clear" w:color="auto" w:fill="D7D7D7"/>
            <w:vAlign w:val="bottom"/>
          </w:tcPr>
          <w:p w14:paraId="61026AFB" w14:textId="77777777" w:rsidR="00403A38" w:rsidRPr="004B13E5" w:rsidRDefault="00403A38" w:rsidP="004B13E5">
            <w:pPr>
              <w:pStyle w:val="Tabellenbeschriftungunten"/>
              <w:spacing w:line="280" w:lineRule="exact"/>
              <w:rPr>
                <w:rFonts w:eastAsia="Bosch Office Sans"/>
                <w:sz w:val="20"/>
                <w:szCs w:val="20"/>
                <w:lang w:val="en-GB"/>
              </w:rPr>
            </w:pPr>
            <w:r w:rsidRPr="004B13E5">
              <w:rPr>
                <w:rFonts w:eastAsia="Bosch Office Sans"/>
                <w:sz w:val="20"/>
                <w:szCs w:val="20"/>
                <w:lang w:val="en-GB"/>
              </w:rPr>
              <w:t xml:space="preserve">Name </w:t>
            </w:r>
            <w:r w:rsidR="004B13E5" w:rsidRPr="004B13E5">
              <w:rPr>
                <w:rFonts w:eastAsia="Bosch Office Sans"/>
                <w:sz w:val="20"/>
                <w:szCs w:val="20"/>
                <w:lang w:val="en-GB"/>
              </w:rPr>
              <w:t>of the organisation</w:t>
            </w:r>
          </w:p>
        </w:tc>
        <w:tc>
          <w:tcPr>
            <w:tcW w:w="2438" w:type="dxa"/>
            <w:shd w:val="clear" w:color="auto" w:fill="D7D7D7"/>
            <w:vAlign w:val="bottom"/>
          </w:tcPr>
          <w:p w14:paraId="34CF19FE" w14:textId="77777777" w:rsidR="00403A38" w:rsidRPr="004B13E5" w:rsidRDefault="004B13E5" w:rsidP="00403A38">
            <w:pPr>
              <w:pStyle w:val="Tabellenbeschriftungunten"/>
              <w:spacing w:line="280" w:lineRule="exact"/>
              <w:rPr>
                <w:rFonts w:eastAsia="Bosch Office Sans"/>
                <w:sz w:val="20"/>
                <w:szCs w:val="20"/>
                <w:lang w:val="en-GB"/>
              </w:rPr>
            </w:pPr>
            <w:r w:rsidRPr="004B13E5">
              <w:rPr>
                <w:rFonts w:eastAsia="Bosch Office Sans"/>
                <w:sz w:val="20"/>
                <w:szCs w:val="20"/>
                <w:lang w:val="en-GB"/>
              </w:rPr>
              <w:t>applied</w:t>
            </w:r>
            <w:r w:rsidR="00403A38" w:rsidRPr="004B13E5">
              <w:rPr>
                <w:rFonts w:eastAsia="Bosch Office Sans"/>
                <w:sz w:val="20"/>
                <w:szCs w:val="20"/>
                <w:lang w:val="en-GB"/>
              </w:rPr>
              <w:t xml:space="preserve"> (in €)</w:t>
            </w:r>
          </w:p>
        </w:tc>
        <w:tc>
          <w:tcPr>
            <w:tcW w:w="2438" w:type="dxa"/>
            <w:shd w:val="clear" w:color="auto" w:fill="D7D7D7"/>
            <w:vAlign w:val="bottom"/>
          </w:tcPr>
          <w:p w14:paraId="0824F3F4" w14:textId="77777777" w:rsidR="00403A38" w:rsidRPr="004B13E5" w:rsidRDefault="004B13E5" w:rsidP="00403A38">
            <w:pPr>
              <w:pStyle w:val="Tabellenbeschriftungunten"/>
              <w:spacing w:line="280" w:lineRule="exact"/>
              <w:rPr>
                <w:rFonts w:eastAsia="Bosch Office Sans"/>
                <w:sz w:val="20"/>
                <w:szCs w:val="20"/>
                <w:lang w:val="en-GB"/>
              </w:rPr>
            </w:pPr>
            <w:r w:rsidRPr="004B13E5">
              <w:rPr>
                <w:rFonts w:eastAsia="Bosch Office Sans"/>
                <w:sz w:val="20"/>
                <w:szCs w:val="20"/>
                <w:lang w:val="en-GB"/>
              </w:rPr>
              <w:t>granted</w:t>
            </w:r>
            <w:r w:rsidR="00403A38" w:rsidRPr="004B13E5">
              <w:rPr>
                <w:rFonts w:eastAsia="Bosch Office Sans"/>
                <w:sz w:val="20"/>
                <w:szCs w:val="20"/>
                <w:lang w:val="en-GB"/>
              </w:rPr>
              <w:t xml:space="preserve"> (in €)</w:t>
            </w:r>
          </w:p>
        </w:tc>
      </w:tr>
      <w:tr w:rsidR="00403A38" w:rsidRPr="004B13E5" w14:paraId="32267DCB" w14:textId="77777777" w:rsidTr="0081494F">
        <w:trPr>
          <w:trHeight w:val="201"/>
        </w:trPr>
        <w:tc>
          <w:tcPr>
            <w:tcW w:w="4252" w:type="dxa"/>
            <w:shd w:val="clear" w:color="auto" w:fill="auto"/>
            <w:vAlign w:val="bottom"/>
          </w:tcPr>
          <w:p w14:paraId="43E0A1EF" w14:textId="77777777" w:rsidR="00403A38" w:rsidRPr="004B13E5" w:rsidRDefault="00403A38" w:rsidP="00772E8C">
            <w:pPr>
              <w:pStyle w:val="Tabellenbeschriftungunten"/>
              <w:spacing w:line="280" w:lineRule="exact"/>
              <w:rPr>
                <w:rFonts w:eastAsia="Bosch Office Sans"/>
                <w:sz w:val="20"/>
                <w:szCs w:val="20"/>
                <w:lang w:val="en-GB"/>
              </w:rPr>
            </w:pPr>
            <w:permStart w:id="2079793844" w:edGrp="everyone"/>
            <w:permEnd w:id="2079793844"/>
          </w:p>
        </w:tc>
        <w:tc>
          <w:tcPr>
            <w:tcW w:w="2438" w:type="dxa"/>
            <w:shd w:val="clear" w:color="auto" w:fill="auto"/>
            <w:vAlign w:val="bottom"/>
          </w:tcPr>
          <w:p w14:paraId="1BB130F5" w14:textId="77777777" w:rsidR="00403A38" w:rsidRPr="004B13E5" w:rsidRDefault="00403A38" w:rsidP="0081494F">
            <w:pPr>
              <w:pStyle w:val="Tabellenbeschriftungunten"/>
              <w:spacing w:line="280" w:lineRule="exact"/>
              <w:rPr>
                <w:rFonts w:eastAsia="Bosch Office Sans"/>
                <w:sz w:val="20"/>
                <w:szCs w:val="20"/>
                <w:lang w:val="en-GB"/>
              </w:rPr>
            </w:pPr>
            <w:permStart w:id="1724713843" w:edGrp="everyone"/>
            <w:permEnd w:id="1724713843"/>
          </w:p>
        </w:tc>
        <w:tc>
          <w:tcPr>
            <w:tcW w:w="2438" w:type="dxa"/>
            <w:shd w:val="clear" w:color="auto" w:fill="auto"/>
            <w:vAlign w:val="bottom"/>
          </w:tcPr>
          <w:p w14:paraId="77AFE664" w14:textId="77777777" w:rsidR="00403A38" w:rsidRPr="004B13E5" w:rsidRDefault="00403A38" w:rsidP="00772E8C">
            <w:pPr>
              <w:pStyle w:val="Tabellenbeschriftungunten"/>
              <w:spacing w:line="280" w:lineRule="exact"/>
              <w:rPr>
                <w:rFonts w:eastAsia="Bosch Office Sans"/>
                <w:sz w:val="20"/>
                <w:szCs w:val="20"/>
                <w:lang w:val="en-GB"/>
              </w:rPr>
            </w:pPr>
            <w:permStart w:id="1269108491" w:edGrp="everyone"/>
            <w:permEnd w:id="1269108491"/>
          </w:p>
        </w:tc>
      </w:tr>
      <w:tr w:rsidR="00403A38" w:rsidRPr="004B13E5" w14:paraId="05056B48" w14:textId="77777777" w:rsidTr="00D03EDF">
        <w:trPr>
          <w:trHeight w:val="201"/>
        </w:trPr>
        <w:tc>
          <w:tcPr>
            <w:tcW w:w="4252" w:type="dxa"/>
            <w:shd w:val="clear" w:color="auto" w:fill="auto"/>
            <w:vAlign w:val="bottom"/>
          </w:tcPr>
          <w:p w14:paraId="09B4AB24" w14:textId="77777777" w:rsidR="00403A38" w:rsidRPr="004B13E5" w:rsidRDefault="00403A38" w:rsidP="00772E8C">
            <w:pPr>
              <w:pStyle w:val="Tabellenbeschriftungunten"/>
              <w:spacing w:line="280" w:lineRule="exact"/>
              <w:rPr>
                <w:rFonts w:eastAsia="Bosch Office Sans"/>
                <w:sz w:val="20"/>
                <w:szCs w:val="20"/>
                <w:lang w:val="en-GB"/>
              </w:rPr>
            </w:pPr>
            <w:permStart w:id="652684551" w:edGrp="everyone"/>
            <w:permEnd w:id="652684551"/>
          </w:p>
        </w:tc>
        <w:tc>
          <w:tcPr>
            <w:tcW w:w="2438" w:type="dxa"/>
            <w:shd w:val="clear" w:color="auto" w:fill="auto"/>
            <w:vAlign w:val="bottom"/>
          </w:tcPr>
          <w:p w14:paraId="7316481C" w14:textId="77777777" w:rsidR="00403A38" w:rsidRPr="004B13E5" w:rsidRDefault="00403A38" w:rsidP="00772E8C">
            <w:pPr>
              <w:pStyle w:val="Tabellenbeschriftungunten"/>
              <w:spacing w:line="280" w:lineRule="exact"/>
              <w:rPr>
                <w:rFonts w:eastAsia="Bosch Office Sans"/>
                <w:sz w:val="20"/>
                <w:szCs w:val="20"/>
                <w:lang w:val="en-GB"/>
              </w:rPr>
            </w:pPr>
            <w:permStart w:id="2069374967" w:edGrp="everyone"/>
            <w:permEnd w:id="2069374967"/>
          </w:p>
        </w:tc>
        <w:tc>
          <w:tcPr>
            <w:tcW w:w="2438" w:type="dxa"/>
            <w:shd w:val="clear" w:color="auto" w:fill="auto"/>
            <w:vAlign w:val="bottom"/>
          </w:tcPr>
          <w:p w14:paraId="38D957AD" w14:textId="77777777" w:rsidR="00403A38" w:rsidRPr="004B13E5" w:rsidRDefault="00403A38" w:rsidP="00772E8C">
            <w:pPr>
              <w:pStyle w:val="Tabellenbeschriftungunten"/>
              <w:spacing w:line="280" w:lineRule="exact"/>
              <w:rPr>
                <w:rFonts w:eastAsia="Bosch Office Sans"/>
                <w:sz w:val="20"/>
                <w:szCs w:val="20"/>
                <w:lang w:val="en-GB"/>
              </w:rPr>
            </w:pPr>
            <w:permStart w:id="308491400" w:edGrp="everyone"/>
            <w:permEnd w:id="308491400"/>
          </w:p>
        </w:tc>
      </w:tr>
      <w:tr w:rsidR="00403A38" w:rsidRPr="004B13E5" w14:paraId="42728E9E" w14:textId="77777777" w:rsidTr="00D03EDF">
        <w:trPr>
          <w:trHeight w:val="201"/>
        </w:trPr>
        <w:tc>
          <w:tcPr>
            <w:tcW w:w="4252" w:type="dxa"/>
            <w:shd w:val="clear" w:color="auto" w:fill="auto"/>
            <w:vAlign w:val="bottom"/>
          </w:tcPr>
          <w:p w14:paraId="3BF15E0E" w14:textId="77777777" w:rsidR="00403A38" w:rsidRPr="004B13E5" w:rsidRDefault="00403A38" w:rsidP="00772E8C">
            <w:pPr>
              <w:pStyle w:val="Tabellenbeschriftungunten"/>
              <w:spacing w:line="280" w:lineRule="exact"/>
              <w:rPr>
                <w:rFonts w:eastAsia="Bosch Office Sans"/>
                <w:sz w:val="20"/>
                <w:szCs w:val="20"/>
                <w:lang w:val="en-GB"/>
              </w:rPr>
            </w:pPr>
            <w:permStart w:id="1036657557" w:edGrp="everyone"/>
            <w:permEnd w:id="1036657557"/>
          </w:p>
        </w:tc>
        <w:tc>
          <w:tcPr>
            <w:tcW w:w="2438" w:type="dxa"/>
            <w:shd w:val="clear" w:color="auto" w:fill="auto"/>
            <w:vAlign w:val="bottom"/>
          </w:tcPr>
          <w:p w14:paraId="35B22211" w14:textId="77777777" w:rsidR="00403A38" w:rsidRPr="004B13E5" w:rsidRDefault="00403A38" w:rsidP="00772E8C">
            <w:pPr>
              <w:pStyle w:val="Tabellenbeschriftungunten"/>
              <w:spacing w:line="280" w:lineRule="exact"/>
              <w:rPr>
                <w:rFonts w:eastAsia="Bosch Office Sans"/>
                <w:sz w:val="20"/>
                <w:szCs w:val="20"/>
                <w:lang w:val="en-GB"/>
              </w:rPr>
            </w:pPr>
            <w:permStart w:id="1618098178" w:edGrp="everyone"/>
            <w:permEnd w:id="1618098178"/>
          </w:p>
        </w:tc>
        <w:tc>
          <w:tcPr>
            <w:tcW w:w="2438" w:type="dxa"/>
            <w:shd w:val="clear" w:color="auto" w:fill="auto"/>
            <w:vAlign w:val="bottom"/>
          </w:tcPr>
          <w:p w14:paraId="0DD1BDFF" w14:textId="77777777" w:rsidR="00403A38" w:rsidRPr="004B13E5" w:rsidRDefault="00403A38" w:rsidP="00772E8C">
            <w:pPr>
              <w:pStyle w:val="Tabellenbeschriftungunten"/>
              <w:spacing w:line="280" w:lineRule="exact"/>
              <w:rPr>
                <w:rFonts w:eastAsia="Bosch Office Sans"/>
                <w:sz w:val="20"/>
                <w:szCs w:val="20"/>
                <w:lang w:val="en-GB"/>
              </w:rPr>
            </w:pPr>
            <w:permStart w:id="1679242726" w:edGrp="everyone"/>
            <w:permEnd w:id="1679242726"/>
          </w:p>
        </w:tc>
      </w:tr>
      <w:tr w:rsidR="00406D5B" w:rsidRPr="00406D5B" w14:paraId="24E67F5F" w14:textId="77777777" w:rsidTr="00406D5B">
        <w:trPr>
          <w:trHeight w:val="201"/>
        </w:trPr>
        <w:tc>
          <w:tcPr>
            <w:tcW w:w="4252" w:type="dxa"/>
            <w:shd w:val="clear" w:color="auto" w:fill="D9D9D9" w:themeFill="background1" w:themeFillShade="D9"/>
            <w:vAlign w:val="bottom"/>
          </w:tcPr>
          <w:p w14:paraId="3FBF3E9F" w14:textId="0806794E" w:rsidR="00406D5B" w:rsidRPr="004B13E5" w:rsidRDefault="00406D5B" w:rsidP="00772E8C">
            <w:pPr>
              <w:pStyle w:val="Tabellenbeschriftungunten"/>
              <w:spacing w:line="280" w:lineRule="exact"/>
              <w:rPr>
                <w:rFonts w:eastAsia="Bosch Office Sans"/>
                <w:sz w:val="20"/>
                <w:szCs w:val="20"/>
                <w:lang w:val="en-GB"/>
              </w:rPr>
            </w:pPr>
            <w:r>
              <w:rPr>
                <w:rFonts w:eastAsia="Bosch Office Sans"/>
                <w:sz w:val="20"/>
                <w:szCs w:val="20"/>
                <w:lang w:val="en-GB"/>
              </w:rPr>
              <w:t>Total amount of other funds</w:t>
            </w:r>
          </w:p>
        </w:tc>
        <w:tc>
          <w:tcPr>
            <w:tcW w:w="2438" w:type="dxa"/>
            <w:shd w:val="clear" w:color="auto" w:fill="auto"/>
            <w:vAlign w:val="bottom"/>
          </w:tcPr>
          <w:p w14:paraId="26D21D46" w14:textId="77777777" w:rsidR="00406D5B" w:rsidRPr="004B13E5" w:rsidRDefault="00406D5B" w:rsidP="00772E8C">
            <w:pPr>
              <w:pStyle w:val="Tabellenbeschriftungunten"/>
              <w:spacing w:line="280" w:lineRule="exact"/>
              <w:rPr>
                <w:rFonts w:eastAsia="Bosch Office Sans"/>
                <w:sz w:val="20"/>
                <w:szCs w:val="20"/>
                <w:lang w:val="en-GB"/>
              </w:rPr>
            </w:pPr>
          </w:p>
        </w:tc>
        <w:tc>
          <w:tcPr>
            <w:tcW w:w="2438" w:type="dxa"/>
            <w:shd w:val="clear" w:color="auto" w:fill="auto"/>
            <w:vAlign w:val="bottom"/>
          </w:tcPr>
          <w:p w14:paraId="65B9D327" w14:textId="77777777" w:rsidR="00406D5B" w:rsidRPr="004B13E5" w:rsidRDefault="00406D5B" w:rsidP="00772E8C">
            <w:pPr>
              <w:pStyle w:val="Tabellenbeschriftungunten"/>
              <w:spacing w:line="280" w:lineRule="exact"/>
              <w:rPr>
                <w:rFonts w:eastAsia="Bosch Office Sans"/>
                <w:sz w:val="20"/>
                <w:szCs w:val="20"/>
                <w:lang w:val="en-GB"/>
              </w:rPr>
            </w:pPr>
          </w:p>
        </w:tc>
      </w:tr>
    </w:tbl>
    <w:p w14:paraId="3FD618F8" w14:textId="02B5C032" w:rsidR="00B45FA7" w:rsidRDefault="00B45FA7" w:rsidP="00403A38">
      <w:pPr>
        <w:pStyle w:val="Listenabsatz"/>
        <w:spacing w:line="280" w:lineRule="exact"/>
        <w:ind w:left="0"/>
        <w:rPr>
          <w:b/>
          <w:sz w:val="20"/>
          <w:szCs w:val="20"/>
          <w:lang w:val="en-GB"/>
        </w:rPr>
      </w:pPr>
    </w:p>
    <w:p w14:paraId="1388A635" w14:textId="77777777" w:rsidR="00E04E34" w:rsidRPr="004B13E5" w:rsidRDefault="008F2F8F" w:rsidP="00161560">
      <w:pPr>
        <w:pStyle w:val="Listenabsatz"/>
        <w:numPr>
          <w:ilvl w:val="1"/>
          <w:numId w:val="11"/>
        </w:numPr>
        <w:spacing w:line="280" w:lineRule="exact"/>
        <w:rPr>
          <w:b/>
          <w:sz w:val="20"/>
          <w:szCs w:val="20"/>
          <w:lang w:val="en-GB"/>
        </w:rPr>
      </w:pPr>
      <w:r>
        <w:rPr>
          <w:b/>
          <w:sz w:val="20"/>
          <w:szCs w:val="20"/>
          <w:lang w:val="en-GB"/>
        </w:rPr>
        <w:t>What is the amount of own funding of the applicant and/or participants?</w:t>
      </w:r>
    </w:p>
    <w:p w14:paraId="7C5CF6FF" w14:textId="77777777" w:rsidR="00403A38" w:rsidRPr="004B13E5" w:rsidRDefault="00403A38" w:rsidP="00403A38">
      <w:pPr>
        <w:pStyle w:val="Listenabsatz"/>
        <w:spacing w:line="280" w:lineRule="exact"/>
        <w:ind w:left="0"/>
        <w:rPr>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5036"/>
      </w:tblGrid>
      <w:tr w:rsidR="00161560" w:rsidRPr="001D1108" w14:paraId="71C1CCAE" w14:textId="77777777" w:rsidTr="00FC09CC">
        <w:tc>
          <w:tcPr>
            <w:tcW w:w="4077" w:type="dxa"/>
            <w:shd w:val="clear" w:color="auto" w:fill="D7D7D7"/>
          </w:tcPr>
          <w:p w14:paraId="157C9A3D" w14:textId="4BD6F8A2" w:rsidR="00161560" w:rsidRPr="004B13E5" w:rsidRDefault="000570A9" w:rsidP="00772E8C">
            <w:pPr>
              <w:pStyle w:val="Listenabsatz"/>
              <w:spacing w:line="280" w:lineRule="exact"/>
              <w:ind w:left="0"/>
              <w:rPr>
                <w:sz w:val="20"/>
                <w:szCs w:val="20"/>
                <w:lang w:val="en-GB"/>
              </w:rPr>
            </w:pPr>
            <w:r w:rsidRPr="00406D5B">
              <w:rPr>
                <w:b/>
                <w:bCs/>
                <w:sz w:val="20"/>
                <w:szCs w:val="20"/>
                <w:lang w:val="en-GB"/>
              </w:rPr>
              <w:t>Own funding</w:t>
            </w:r>
            <w:r>
              <w:rPr>
                <w:sz w:val="20"/>
                <w:szCs w:val="20"/>
                <w:lang w:val="en-GB"/>
              </w:rPr>
              <w:t xml:space="preserve"> of applicant</w:t>
            </w:r>
            <w:r w:rsidR="00406D5B">
              <w:rPr>
                <w:sz w:val="20"/>
                <w:szCs w:val="20"/>
                <w:lang w:val="en-GB"/>
              </w:rPr>
              <w:t>(</w:t>
            </w:r>
            <w:r>
              <w:rPr>
                <w:sz w:val="20"/>
                <w:szCs w:val="20"/>
                <w:lang w:val="en-GB"/>
              </w:rPr>
              <w:t>s</w:t>
            </w:r>
            <w:r w:rsidR="00406D5B">
              <w:rPr>
                <w:sz w:val="20"/>
                <w:szCs w:val="20"/>
                <w:lang w:val="en-GB"/>
              </w:rPr>
              <w:t>)</w:t>
            </w:r>
            <w:r w:rsidR="00161560" w:rsidRPr="004B13E5">
              <w:rPr>
                <w:sz w:val="20"/>
                <w:szCs w:val="20"/>
                <w:lang w:val="en-GB"/>
              </w:rPr>
              <w:t xml:space="preserve"> (in €)</w:t>
            </w:r>
          </w:p>
        </w:tc>
        <w:tc>
          <w:tcPr>
            <w:tcW w:w="5135" w:type="dxa"/>
            <w:shd w:val="clear" w:color="auto" w:fill="auto"/>
          </w:tcPr>
          <w:p w14:paraId="6835C48A" w14:textId="77777777" w:rsidR="00161560" w:rsidRPr="004B13E5" w:rsidRDefault="00161560" w:rsidP="00772E8C">
            <w:pPr>
              <w:pStyle w:val="Listenabsatz"/>
              <w:spacing w:line="280" w:lineRule="exact"/>
              <w:ind w:left="0"/>
              <w:jc w:val="right"/>
              <w:rPr>
                <w:b/>
                <w:sz w:val="20"/>
                <w:szCs w:val="20"/>
                <w:lang w:val="en-GB"/>
              </w:rPr>
            </w:pPr>
            <w:permStart w:id="167973535" w:edGrp="everyone"/>
            <w:permEnd w:id="167973535"/>
          </w:p>
        </w:tc>
      </w:tr>
      <w:tr w:rsidR="00161560" w:rsidRPr="004B13E5" w14:paraId="63882C8D" w14:textId="77777777" w:rsidTr="00FC09CC">
        <w:tc>
          <w:tcPr>
            <w:tcW w:w="4077" w:type="dxa"/>
            <w:shd w:val="clear" w:color="auto" w:fill="D7D7D7"/>
          </w:tcPr>
          <w:p w14:paraId="32D6144A" w14:textId="6D886127" w:rsidR="00161560" w:rsidRPr="004B13E5" w:rsidRDefault="00406D5B" w:rsidP="00772E8C">
            <w:pPr>
              <w:pStyle w:val="Listenabsatz"/>
              <w:spacing w:line="280" w:lineRule="exact"/>
              <w:ind w:left="0"/>
              <w:rPr>
                <w:sz w:val="20"/>
                <w:szCs w:val="20"/>
                <w:lang w:val="en-GB"/>
              </w:rPr>
            </w:pPr>
            <w:r w:rsidRPr="00406D5B">
              <w:rPr>
                <w:b/>
                <w:bCs/>
                <w:sz w:val="20"/>
                <w:szCs w:val="20"/>
                <w:lang w:val="en-GB"/>
              </w:rPr>
              <w:t>Contributions</w:t>
            </w:r>
            <w:r w:rsidR="000570A9">
              <w:rPr>
                <w:sz w:val="20"/>
                <w:szCs w:val="20"/>
                <w:lang w:val="en-GB"/>
              </w:rPr>
              <w:t xml:space="preserve"> per participant</w:t>
            </w:r>
            <w:r w:rsidR="00161560" w:rsidRPr="004B13E5">
              <w:rPr>
                <w:sz w:val="20"/>
                <w:szCs w:val="20"/>
                <w:lang w:val="en-GB"/>
              </w:rPr>
              <w:t xml:space="preserve"> (in €)</w:t>
            </w:r>
          </w:p>
        </w:tc>
        <w:tc>
          <w:tcPr>
            <w:tcW w:w="5135" w:type="dxa"/>
            <w:shd w:val="clear" w:color="auto" w:fill="auto"/>
          </w:tcPr>
          <w:p w14:paraId="59D53612" w14:textId="77777777" w:rsidR="00161560" w:rsidRPr="004B13E5" w:rsidRDefault="00161560" w:rsidP="00772E8C">
            <w:pPr>
              <w:pStyle w:val="Listenabsatz"/>
              <w:spacing w:line="280" w:lineRule="exact"/>
              <w:ind w:left="0"/>
              <w:jc w:val="right"/>
              <w:rPr>
                <w:sz w:val="20"/>
                <w:szCs w:val="20"/>
                <w:lang w:val="en-GB"/>
              </w:rPr>
            </w:pPr>
            <w:permStart w:id="884424562" w:edGrp="everyone"/>
            <w:permEnd w:id="884424562"/>
          </w:p>
        </w:tc>
      </w:tr>
      <w:tr w:rsidR="00161560" w:rsidRPr="001D1108" w14:paraId="0289ED87" w14:textId="77777777" w:rsidTr="00FC09CC">
        <w:tc>
          <w:tcPr>
            <w:tcW w:w="4077" w:type="dxa"/>
            <w:shd w:val="clear" w:color="auto" w:fill="D7D7D7"/>
          </w:tcPr>
          <w:p w14:paraId="7A21F928" w14:textId="3EAFB7A9" w:rsidR="00161560" w:rsidRPr="004B13E5" w:rsidRDefault="000570A9" w:rsidP="00772E8C">
            <w:pPr>
              <w:pStyle w:val="Listenabsatz"/>
              <w:spacing w:line="280" w:lineRule="exact"/>
              <w:ind w:left="0"/>
              <w:rPr>
                <w:sz w:val="20"/>
                <w:szCs w:val="20"/>
                <w:lang w:val="en-GB"/>
              </w:rPr>
            </w:pPr>
            <w:r w:rsidRPr="00406D5B">
              <w:rPr>
                <w:b/>
                <w:bCs/>
                <w:sz w:val="20"/>
                <w:szCs w:val="20"/>
                <w:lang w:val="en-GB"/>
              </w:rPr>
              <w:t xml:space="preserve">Total </w:t>
            </w:r>
            <w:r w:rsidR="00406D5B">
              <w:rPr>
                <w:b/>
                <w:bCs/>
                <w:sz w:val="20"/>
                <w:szCs w:val="20"/>
                <w:lang w:val="en-GB"/>
              </w:rPr>
              <w:t>amount</w:t>
            </w:r>
            <w:r>
              <w:rPr>
                <w:sz w:val="20"/>
                <w:szCs w:val="20"/>
                <w:lang w:val="en-GB"/>
              </w:rPr>
              <w:t xml:space="preserve"> of own funding</w:t>
            </w:r>
            <w:r w:rsidR="00161560" w:rsidRPr="004B13E5">
              <w:rPr>
                <w:sz w:val="20"/>
                <w:szCs w:val="20"/>
                <w:lang w:val="en-GB"/>
              </w:rPr>
              <w:t xml:space="preserve"> (in €)</w:t>
            </w:r>
          </w:p>
        </w:tc>
        <w:tc>
          <w:tcPr>
            <w:tcW w:w="5135" w:type="dxa"/>
            <w:shd w:val="clear" w:color="auto" w:fill="auto"/>
          </w:tcPr>
          <w:p w14:paraId="04606EDE" w14:textId="77777777" w:rsidR="00161560" w:rsidRPr="004B13E5" w:rsidRDefault="00161560" w:rsidP="00772E8C">
            <w:pPr>
              <w:pStyle w:val="Listenabsatz"/>
              <w:spacing w:line="280" w:lineRule="exact"/>
              <w:ind w:left="0"/>
              <w:jc w:val="right"/>
              <w:rPr>
                <w:sz w:val="20"/>
                <w:szCs w:val="20"/>
                <w:lang w:val="en-GB"/>
              </w:rPr>
            </w:pPr>
            <w:permStart w:id="922946027" w:edGrp="everyone"/>
            <w:permEnd w:id="922946027"/>
          </w:p>
        </w:tc>
      </w:tr>
    </w:tbl>
    <w:p w14:paraId="006A1456" w14:textId="77777777" w:rsidR="00161560" w:rsidRPr="004B13E5" w:rsidRDefault="00161560" w:rsidP="00403A38">
      <w:pPr>
        <w:pStyle w:val="Listenabsatz"/>
        <w:spacing w:line="280" w:lineRule="exact"/>
        <w:ind w:left="0"/>
        <w:rPr>
          <w:b/>
          <w:sz w:val="20"/>
          <w:szCs w:val="20"/>
          <w:lang w:val="en-GB"/>
        </w:rPr>
      </w:pPr>
    </w:p>
    <w:p w14:paraId="009AD4E1" w14:textId="49BE878A" w:rsidR="00E04E34" w:rsidRPr="004B13E5" w:rsidRDefault="000570A9" w:rsidP="00124428">
      <w:pPr>
        <w:pStyle w:val="Listenabsatz"/>
        <w:numPr>
          <w:ilvl w:val="1"/>
          <w:numId w:val="11"/>
        </w:numPr>
        <w:spacing w:line="280" w:lineRule="exact"/>
        <w:rPr>
          <w:sz w:val="20"/>
          <w:szCs w:val="20"/>
          <w:lang w:val="en-GB"/>
        </w:rPr>
      </w:pPr>
      <w:r>
        <w:rPr>
          <w:b/>
          <w:sz w:val="20"/>
          <w:szCs w:val="20"/>
          <w:lang w:val="en-GB"/>
        </w:rPr>
        <w:t>Financing scheme</w:t>
      </w:r>
      <w:r w:rsidR="00FC09CC" w:rsidRPr="004B13E5">
        <w:rPr>
          <w:b/>
          <w:sz w:val="20"/>
          <w:szCs w:val="20"/>
          <w:lang w:val="en-GB"/>
        </w:rPr>
        <w:t xml:space="preserve"> </w:t>
      </w:r>
      <w:r w:rsidR="00FC09CC" w:rsidRPr="004B13E5">
        <w:rPr>
          <w:sz w:val="20"/>
          <w:szCs w:val="20"/>
          <w:lang w:val="en-GB"/>
        </w:rPr>
        <w:t>(</w:t>
      </w:r>
      <w:r w:rsidRPr="000570A9">
        <w:rPr>
          <w:sz w:val="20"/>
          <w:szCs w:val="20"/>
          <w:lang w:val="en-GB"/>
        </w:rPr>
        <w:t xml:space="preserve">f the </w:t>
      </w:r>
      <w:r w:rsidR="00A56140">
        <w:rPr>
          <w:sz w:val="20"/>
          <w:szCs w:val="20"/>
          <w:lang w:val="en-GB"/>
        </w:rPr>
        <w:t>space</w:t>
      </w:r>
      <w:r w:rsidRPr="000570A9">
        <w:rPr>
          <w:sz w:val="20"/>
          <w:szCs w:val="20"/>
          <w:lang w:val="en-GB"/>
        </w:rPr>
        <w:t xml:space="preserve"> provided in the </w:t>
      </w:r>
      <w:r>
        <w:rPr>
          <w:sz w:val="20"/>
          <w:szCs w:val="20"/>
          <w:lang w:val="en-GB"/>
        </w:rPr>
        <w:t>form</w:t>
      </w:r>
      <w:r w:rsidRPr="000570A9">
        <w:rPr>
          <w:sz w:val="20"/>
          <w:szCs w:val="20"/>
          <w:lang w:val="en-GB"/>
        </w:rPr>
        <w:t xml:space="preserve"> is not sufficient, please attach a </w:t>
      </w:r>
      <w:r>
        <w:rPr>
          <w:sz w:val="20"/>
          <w:szCs w:val="20"/>
          <w:lang w:val="en-GB"/>
        </w:rPr>
        <w:t>comparable financing scheme</w:t>
      </w:r>
      <w:r w:rsidR="00FC09CC" w:rsidRPr="004B13E5">
        <w:rPr>
          <w:sz w:val="20"/>
          <w:szCs w:val="20"/>
          <w:lang w:val="en-GB"/>
        </w:rPr>
        <w:t>)</w:t>
      </w:r>
    </w:p>
    <w:p w14:paraId="4EE57799" w14:textId="77777777" w:rsidR="00671B08" w:rsidRPr="004B13E5" w:rsidRDefault="00671B08" w:rsidP="00124428">
      <w:pPr>
        <w:spacing w:line="280" w:lineRule="exact"/>
        <w:rPr>
          <w:sz w:val="20"/>
          <w:szCs w:val="20"/>
          <w:lang w:val="en-GB"/>
        </w:rPr>
      </w:pP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08"/>
        <w:gridCol w:w="1645"/>
        <w:gridCol w:w="1645"/>
        <w:gridCol w:w="1645"/>
        <w:gridCol w:w="1645"/>
      </w:tblGrid>
      <w:tr w:rsidR="00671B08" w:rsidRPr="004B13E5" w14:paraId="7FA26AEB" w14:textId="77777777" w:rsidTr="00210339">
        <w:tc>
          <w:tcPr>
            <w:tcW w:w="2608" w:type="dxa"/>
            <w:shd w:val="clear" w:color="auto" w:fill="D7D7D7"/>
          </w:tcPr>
          <w:p w14:paraId="542A1AAE" w14:textId="77777777" w:rsidR="00FC09CC" w:rsidRPr="004B13E5" w:rsidRDefault="007B2B6E" w:rsidP="00124428">
            <w:pPr>
              <w:spacing w:line="280" w:lineRule="exact"/>
              <w:rPr>
                <w:sz w:val="20"/>
                <w:szCs w:val="20"/>
                <w:lang w:val="en-GB"/>
              </w:rPr>
            </w:pPr>
            <w:r>
              <w:rPr>
                <w:b/>
                <w:sz w:val="20"/>
                <w:szCs w:val="20"/>
                <w:lang w:val="en-GB"/>
              </w:rPr>
              <w:t>Materials costs</w:t>
            </w:r>
          </w:p>
          <w:p w14:paraId="6E4E590E" w14:textId="77777777" w:rsidR="00FC09CC" w:rsidRPr="004B13E5" w:rsidRDefault="00FC09CC" w:rsidP="00124428">
            <w:pPr>
              <w:spacing w:line="280" w:lineRule="exact"/>
              <w:rPr>
                <w:sz w:val="20"/>
                <w:szCs w:val="20"/>
                <w:lang w:val="en-GB"/>
              </w:rPr>
            </w:pPr>
          </w:p>
          <w:p w14:paraId="4EBB51BD" w14:textId="77777777" w:rsidR="00671B08" w:rsidRPr="004B13E5" w:rsidRDefault="000570A9" w:rsidP="00124428">
            <w:pPr>
              <w:spacing w:line="280" w:lineRule="exact"/>
              <w:rPr>
                <w:sz w:val="20"/>
                <w:szCs w:val="20"/>
                <w:lang w:val="en-GB"/>
              </w:rPr>
            </w:pPr>
            <w:r>
              <w:rPr>
                <w:sz w:val="20"/>
                <w:szCs w:val="20"/>
                <w:lang w:val="en-GB"/>
              </w:rPr>
              <w:t>Cost category</w:t>
            </w:r>
          </w:p>
          <w:p w14:paraId="033BAFFB" w14:textId="77777777" w:rsidR="00E47538" w:rsidRPr="004B13E5" w:rsidRDefault="00E47538" w:rsidP="00124428">
            <w:pPr>
              <w:spacing w:line="280" w:lineRule="exact"/>
              <w:rPr>
                <w:b/>
                <w:sz w:val="20"/>
                <w:szCs w:val="20"/>
                <w:lang w:val="en-GB"/>
              </w:rPr>
            </w:pPr>
          </w:p>
        </w:tc>
        <w:tc>
          <w:tcPr>
            <w:tcW w:w="1645" w:type="dxa"/>
            <w:shd w:val="clear" w:color="auto" w:fill="D7D7D7"/>
            <w:tcMar>
              <w:left w:w="57" w:type="dxa"/>
            </w:tcMar>
          </w:tcPr>
          <w:p w14:paraId="23DAEE60" w14:textId="77777777" w:rsidR="00671B08" w:rsidRPr="004B13E5" w:rsidRDefault="000570A9" w:rsidP="00124428">
            <w:pPr>
              <w:spacing w:line="280" w:lineRule="exact"/>
              <w:jc w:val="right"/>
              <w:rPr>
                <w:sz w:val="20"/>
                <w:szCs w:val="20"/>
                <w:lang w:val="en-GB"/>
              </w:rPr>
            </w:pPr>
            <w:r>
              <w:rPr>
                <w:sz w:val="20"/>
                <w:szCs w:val="20"/>
                <w:lang w:val="en-GB"/>
              </w:rPr>
              <w:t>Total costs</w:t>
            </w:r>
          </w:p>
          <w:p w14:paraId="20F7A994" w14:textId="77777777" w:rsidR="00671B08" w:rsidRPr="004B13E5" w:rsidRDefault="00671B08" w:rsidP="00124428">
            <w:pPr>
              <w:spacing w:line="280" w:lineRule="exact"/>
              <w:jc w:val="right"/>
              <w:rPr>
                <w:sz w:val="20"/>
                <w:szCs w:val="20"/>
                <w:lang w:val="en-GB"/>
              </w:rPr>
            </w:pPr>
          </w:p>
          <w:p w14:paraId="58314EEF" w14:textId="77777777" w:rsidR="00FC09CC" w:rsidRPr="004B13E5" w:rsidRDefault="00FC09CC" w:rsidP="00124428">
            <w:pPr>
              <w:spacing w:line="280" w:lineRule="exact"/>
              <w:jc w:val="right"/>
              <w:rPr>
                <w:sz w:val="20"/>
                <w:szCs w:val="20"/>
                <w:lang w:val="en-GB"/>
              </w:rPr>
            </w:pPr>
          </w:p>
          <w:p w14:paraId="76ADFB31" w14:textId="77777777" w:rsidR="00671B08" w:rsidRPr="004B13E5" w:rsidRDefault="00403A38" w:rsidP="00124428">
            <w:pPr>
              <w:spacing w:line="280" w:lineRule="exact"/>
              <w:jc w:val="right"/>
              <w:rPr>
                <w:sz w:val="20"/>
                <w:szCs w:val="20"/>
                <w:lang w:val="en-GB"/>
              </w:rPr>
            </w:pPr>
            <w:r w:rsidRPr="004B13E5">
              <w:rPr>
                <w:sz w:val="20"/>
                <w:szCs w:val="20"/>
                <w:lang w:val="en-GB"/>
              </w:rPr>
              <w:t>in €</w:t>
            </w:r>
          </w:p>
        </w:tc>
        <w:tc>
          <w:tcPr>
            <w:tcW w:w="1645" w:type="dxa"/>
            <w:shd w:val="clear" w:color="auto" w:fill="D7D7D7"/>
            <w:tcMar>
              <w:left w:w="57" w:type="dxa"/>
            </w:tcMar>
          </w:tcPr>
          <w:p w14:paraId="0B8A74E0" w14:textId="77777777" w:rsidR="00671B08" w:rsidRPr="004B13E5" w:rsidRDefault="000570A9" w:rsidP="00124428">
            <w:pPr>
              <w:spacing w:line="280" w:lineRule="exact"/>
              <w:jc w:val="right"/>
              <w:rPr>
                <w:sz w:val="20"/>
                <w:szCs w:val="20"/>
                <w:lang w:val="en-GB"/>
              </w:rPr>
            </w:pPr>
            <w:r>
              <w:rPr>
                <w:sz w:val="20"/>
                <w:szCs w:val="20"/>
                <w:lang w:val="en-GB"/>
              </w:rPr>
              <w:t>Own funding</w:t>
            </w:r>
          </w:p>
          <w:p w14:paraId="59B26268" w14:textId="77777777" w:rsidR="00161560" w:rsidRPr="004B13E5" w:rsidRDefault="00161560" w:rsidP="00161560">
            <w:pPr>
              <w:spacing w:line="280" w:lineRule="exact"/>
              <w:jc w:val="right"/>
              <w:rPr>
                <w:sz w:val="20"/>
                <w:szCs w:val="20"/>
                <w:lang w:val="en-GB"/>
              </w:rPr>
            </w:pPr>
          </w:p>
          <w:p w14:paraId="2B760FFE" w14:textId="77777777" w:rsidR="00FC09CC" w:rsidRPr="004B13E5" w:rsidRDefault="00FC09CC" w:rsidP="00161560">
            <w:pPr>
              <w:spacing w:line="280" w:lineRule="exact"/>
              <w:jc w:val="right"/>
              <w:rPr>
                <w:sz w:val="20"/>
                <w:szCs w:val="20"/>
                <w:lang w:val="en-GB"/>
              </w:rPr>
            </w:pPr>
          </w:p>
          <w:p w14:paraId="6B503F70" w14:textId="77777777" w:rsidR="00671B08" w:rsidRPr="004B13E5" w:rsidRDefault="00161560" w:rsidP="00161560">
            <w:pPr>
              <w:spacing w:line="280" w:lineRule="exact"/>
              <w:jc w:val="right"/>
              <w:rPr>
                <w:sz w:val="20"/>
                <w:szCs w:val="20"/>
                <w:lang w:val="en-GB"/>
              </w:rPr>
            </w:pPr>
            <w:r w:rsidRPr="004B13E5">
              <w:rPr>
                <w:sz w:val="20"/>
                <w:szCs w:val="20"/>
                <w:lang w:val="en-GB"/>
              </w:rPr>
              <w:t>in €</w:t>
            </w:r>
          </w:p>
        </w:tc>
        <w:tc>
          <w:tcPr>
            <w:tcW w:w="1645" w:type="dxa"/>
            <w:shd w:val="clear" w:color="auto" w:fill="D7D7D7"/>
            <w:tcMar>
              <w:left w:w="57" w:type="dxa"/>
            </w:tcMar>
          </w:tcPr>
          <w:p w14:paraId="009EA66D" w14:textId="77777777" w:rsidR="00671B08" w:rsidRPr="004B13E5" w:rsidRDefault="000570A9" w:rsidP="00124428">
            <w:pPr>
              <w:spacing w:line="280" w:lineRule="exact"/>
              <w:jc w:val="right"/>
              <w:rPr>
                <w:sz w:val="20"/>
                <w:szCs w:val="20"/>
                <w:lang w:val="en-GB"/>
              </w:rPr>
            </w:pPr>
            <w:r>
              <w:rPr>
                <w:sz w:val="20"/>
                <w:szCs w:val="20"/>
                <w:lang w:val="en-GB"/>
              </w:rPr>
              <w:t>other funding applied for/ granted</w:t>
            </w:r>
          </w:p>
          <w:p w14:paraId="61634517" w14:textId="77777777" w:rsidR="00671B08" w:rsidRPr="004B13E5" w:rsidRDefault="00403A38" w:rsidP="00124428">
            <w:pPr>
              <w:spacing w:line="280" w:lineRule="exact"/>
              <w:jc w:val="right"/>
              <w:rPr>
                <w:sz w:val="20"/>
                <w:szCs w:val="20"/>
                <w:lang w:val="en-GB"/>
              </w:rPr>
            </w:pPr>
            <w:r w:rsidRPr="004B13E5">
              <w:rPr>
                <w:sz w:val="20"/>
                <w:szCs w:val="20"/>
                <w:lang w:val="en-GB"/>
              </w:rPr>
              <w:t>in €</w:t>
            </w:r>
          </w:p>
        </w:tc>
        <w:tc>
          <w:tcPr>
            <w:tcW w:w="1645" w:type="dxa"/>
            <w:shd w:val="clear" w:color="auto" w:fill="D7D7D7"/>
            <w:tcMar>
              <w:left w:w="57" w:type="dxa"/>
            </w:tcMar>
          </w:tcPr>
          <w:p w14:paraId="385E649D" w14:textId="77777777" w:rsidR="00671B08" w:rsidRPr="004B13E5" w:rsidRDefault="000570A9" w:rsidP="00124428">
            <w:pPr>
              <w:spacing w:line="280" w:lineRule="exact"/>
              <w:jc w:val="right"/>
              <w:rPr>
                <w:sz w:val="20"/>
                <w:szCs w:val="20"/>
                <w:lang w:val="en-GB"/>
              </w:rPr>
            </w:pPr>
            <w:r>
              <w:rPr>
                <w:sz w:val="20"/>
                <w:szCs w:val="20"/>
                <w:lang w:val="en-GB"/>
              </w:rPr>
              <w:t>applied for at M&amp;A foundation</w:t>
            </w:r>
          </w:p>
          <w:p w14:paraId="1846B780" w14:textId="77777777" w:rsidR="00C200DD" w:rsidRPr="004B13E5" w:rsidRDefault="00C200DD" w:rsidP="00124428">
            <w:pPr>
              <w:spacing w:line="280" w:lineRule="exact"/>
              <w:jc w:val="right"/>
              <w:rPr>
                <w:sz w:val="20"/>
                <w:szCs w:val="20"/>
                <w:lang w:val="en-GB"/>
              </w:rPr>
            </w:pPr>
          </w:p>
          <w:p w14:paraId="6BFA6285" w14:textId="77777777" w:rsidR="00671B08" w:rsidRPr="004B13E5" w:rsidRDefault="00403A38" w:rsidP="00124428">
            <w:pPr>
              <w:spacing w:line="280" w:lineRule="exact"/>
              <w:jc w:val="right"/>
              <w:rPr>
                <w:sz w:val="20"/>
                <w:szCs w:val="20"/>
                <w:lang w:val="en-GB"/>
              </w:rPr>
            </w:pPr>
            <w:r w:rsidRPr="004B13E5">
              <w:rPr>
                <w:sz w:val="20"/>
                <w:szCs w:val="20"/>
                <w:lang w:val="en-GB"/>
              </w:rPr>
              <w:t>in €</w:t>
            </w:r>
          </w:p>
        </w:tc>
      </w:tr>
      <w:tr w:rsidR="00671B08" w:rsidRPr="004B13E5" w14:paraId="3856A777" w14:textId="77777777" w:rsidTr="00D03EDF">
        <w:tc>
          <w:tcPr>
            <w:tcW w:w="2608" w:type="dxa"/>
            <w:shd w:val="clear" w:color="auto" w:fill="auto"/>
            <w:vAlign w:val="bottom"/>
          </w:tcPr>
          <w:p w14:paraId="14ECBB13" w14:textId="77777777" w:rsidR="00671B08" w:rsidRPr="004B13E5" w:rsidRDefault="00671B08" w:rsidP="00124428">
            <w:pPr>
              <w:pStyle w:val="Tabellebeschriftunglinks"/>
              <w:rPr>
                <w:rFonts w:eastAsia="Bosch Office Sans"/>
                <w:szCs w:val="20"/>
                <w:lang w:val="en-GB"/>
              </w:rPr>
            </w:pPr>
            <w:permStart w:id="978787891" w:edGrp="everyone"/>
            <w:permEnd w:id="978787891"/>
          </w:p>
        </w:tc>
        <w:tc>
          <w:tcPr>
            <w:tcW w:w="1645" w:type="dxa"/>
            <w:shd w:val="clear" w:color="auto" w:fill="auto"/>
            <w:vAlign w:val="bottom"/>
          </w:tcPr>
          <w:p w14:paraId="58D18B90" w14:textId="77777777" w:rsidR="00671B08" w:rsidRPr="004B13E5" w:rsidRDefault="00671B08" w:rsidP="00D55948">
            <w:pPr>
              <w:pStyle w:val="Tabellebeschriftunglinks"/>
              <w:jc w:val="right"/>
              <w:rPr>
                <w:rFonts w:eastAsia="Bosch Office Sans"/>
                <w:szCs w:val="20"/>
                <w:lang w:val="en-GB"/>
              </w:rPr>
            </w:pPr>
            <w:permStart w:id="1208502378" w:edGrp="everyone"/>
            <w:permEnd w:id="1208502378"/>
          </w:p>
        </w:tc>
        <w:tc>
          <w:tcPr>
            <w:tcW w:w="1645" w:type="dxa"/>
            <w:shd w:val="clear" w:color="auto" w:fill="auto"/>
            <w:vAlign w:val="bottom"/>
          </w:tcPr>
          <w:p w14:paraId="79E3EDF9" w14:textId="77777777" w:rsidR="00671B08" w:rsidRPr="004B13E5" w:rsidRDefault="00671B08" w:rsidP="00D55948">
            <w:pPr>
              <w:pStyle w:val="Tabellebeschriftunglinks"/>
              <w:jc w:val="right"/>
              <w:rPr>
                <w:rFonts w:eastAsia="Bosch Office Sans"/>
                <w:szCs w:val="20"/>
                <w:lang w:val="en-GB"/>
              </w:rPr>
            </w:pPr>
            <w:permStart w:id="1649417907" w:edGrp="everyone"/>
            <w:permEnd w:id="1649417907"/>
          </w:p>
        </w:tc>
        <w:tc>
          <w:tcPr>
            <w:tcW w:w="1645" w:type="dxa"/>
            <w:shd w:val="clear" w:color="auto" w:fill="auto"/>
            <w:vAlign w:val="bottom"/>
          </w:tcPr>
          <w:p w14:paraId="382D616B" w14:textId="77777777" w:rsidR="00671B08" w:rsidRPr="004B13E5" w:rsidRDefault="00671B08" w:rsidP="00D55948">
            <w:pPr>
              <w:pStyle w:val="Tabellebeschriftunglinks"/>
              <w:jc w:val="right"/>
              <w:rPr>
                <w:rFonts w:eastAsia="Bosch Office Sans"/>
                <w:szCs w:val="20"/>
                <w:lang w:val="en-GB"/>
              </w:rPr>
            </w:pPr>
            <w:permStart w:id="235493164" w:edGrp="everyone"/>
            <w:permEnd w:id="235493164"/>
          </w:p>
        </w:tc>
        <w:tc>
          <w:tcPr>
            <w:tcW w:w="1645" w:type="dxa"/>
            <w:shd w:val="clear" w:color="auto" w:fill="auto"/>
            <w:vAlign w:val="bottom"/>
          </w:tcPr>
          <w:p w14:paraId="3FFF185E" w14:textId="77777777" w:rsidR="00671B08" w:rsidRPr="004B13E5" w:rsidRDefault="00671B08" w:rsidP="00D55948">
            <w:pPr>
              <w:pStyle w:val="Tabellebeschriftunglinks"/>
              <w:jc w:val="right"/>
              <w:rPr>
                <w:rFonts w:eastAsia="Bosch Office Sans"/>
                <w:szCs w:val="20"/>
                <w:lang w:val="en-GB"/>
              </w:rPr>
            </w:pPr>
            <w:permStart w:id="1261450281" w:edGrp="everyone"/>
            <w:permEnd w:id="1261450281"/>
          </w:p>
        </w:tc>
      </w:tr>
      <w:tr w:rsidR="00D55948" w:rsidRPr="004B13E5" w14:paraId="203F5F47" w14:textId="77777777" w:rsidTr="00D03EDF">
        <w:tc>
          <w:tcPr>
            <w:tcW w:w="2608" w:type="dxa"/>
            <w:shd w:val="clear" w:color="auto" w:fill="auto"/>
            <w:vAlign w:val="bottom"/>
          </w:tcPr>
          <w:p w14:paraId="6F63477C" w14:textId="77777777" w:rsidR="00D55948" w:rsidRPr="004B13E5" w:rsidRDefault="00D55948" w:rsidP="00124428">
            <w:pPr>
              <w:pStyle w:val="Tabellebeschriftunglinks"/>
              <w:rPr>
                <w:rFonts w:eastAsia="Bosch Office Sans"/>
                <w:szCs w:val="20"/>
                <w:lang w:val="en-GB"/>
              </w:rPr>
            </w:pPr>
            <w:permStart w:id="32587456" w:edGrp="everyone"/>
            <w:permEnd w:id="32587456"/>
          </w:p>
        </w:tc>
        <w:tc>
          <w:tcPr>
            <w:tcW w:w="1645" w:type="dxa"/>
            <w:shd w:val="clear" w:color="auto" w:fill="auto"/>
            <w:tcMar>
              <w:left w:w="57" w:type="dxa"/>
            </w:tcMar>
            <w:vAlign w:val="bottom"/>
          </w:tcPr>
          <w:p w14:paraId="4EBA5648" w14:textId="77777777" w:rsidR="00D55948" w:rsidRPr="004B13E5" w:rsidRDefault="00D55948" w:rsidP="00D55948">
            <w:pPr>
              <w:spacing w:line="280" w:lineRule="exact"/>
              <w:jc w:val="right"/>
              <w:rPr>
                <w:rFonts w:eastAsia="Bosch Office Sans"/>
                <w:sz w:val="20"/>
                <w:szCs w:val="20"/>
                <w:lang w:val="en-GB"/>
              </w:rPr>
            </w:pPr>
            <w:permStart w:id="485239280" w:edGrp="everyone"/>
            <w:permEnd w:id="485239280"/>
          </w:p>
        </w:tc>
        <w:tc>
          <w:tcPr>
            <w:tcW w:w="1645" w:type="dxa"/>
            <w:shd w:val="clear" w:color="auto" w:fill="auto"/>
            <w:tcMar>
              <w:left w:w="57" w:type="dxa"/>
            </w:tcMar>
            <w:vAlign w:val="bottom"/>
          </w:tcPr>
          <w:p w14:paraId="5D8CFA45" w14:textId="77777777" w:rsidR="00D55948" w:rsidRPr="004B13E5" w:rsidRDefault="00D55948" w:rsidP="00D55948">
            <w:pPr>
              <w:spacing w:line="280" w:lineRule="exact"/>
              <w:jc w:val="right"/>
              <w:rPr>
                <w:rFonts w:eastAsia="Bosch Office Sans"/>
                <w:sz w:val="20"/>
                <w:szCs w:val="20"/>
                <w:lang w:val="en-GB"/>
              </w:rPr>
            </w:pPr>
            <w:permStart w:id="191510624" w:edGrp="everyone"/>
            <w:permEnd w:id="191510624"/>
          </w:p>
        </w:tc>
        <w:tc>
          <w:tcPr>
            <w:tcW w:w="1645" w:type="dxa"/>
            <w:shd w:val="clear" w:color="auto" w:fill="auto"/>
            <w:tcMar>
              <w:left w:w="57" w:type="dxa"/>
            </w:tcMar>
            <w:vAlign w:val="bottom"/>
          </w:tcPr>
          <w:p w14:paraId="046A1B69" w14:textId="77777777" w:rsidR="00D55948" w:rsidRPr="004B13E5" w:rsidRDefault="00D55948" w:rsidP="00D55948">
            <w:pPr>
              <w:spacing w:line="280" w:lineRule="exact"/>
              <w:jc w:val="right"/>
              <w:rPr>
                <w:rFonts w:eastAsia="Bosch Office Sans"/>
                <w:sz w:val="20"/>
                <w:szCs w:val="20"/>
                <w:lang w:val="en-GB"/>
              </w:rPr>
            </w:pPr>
            <w:permStart w:id="2079988934" w:edGrp="everyone"/>
            <w:permEnd w:id="2079988934"/>
          </w:p>
        </w:tc>
        <w:tc>
          <w:tcPr>
            <w:tcW w:w="1645" w:type="dxa"/>
            <w:shd w:val="clear" w:color="auto" w:fill="auto"/>
            <w:tcMar>
              <w:left w:w="57" w:type="dxa"/>
            </w:tcMar>
            <w:vAlign w:val="bottom"/>
          </w:tcPr>
          <w:p w14:paraId="75AA45A9" w14:textId="77777777" w:rsidR="00D55948" w:rsidRPr="004B13E5" w:rsidRDefault="00D55948" w:rsidP="00D55948">
            <w:pPr>
              <w:spacing w:line="280" w:lineRule="exact"/>
              <w:jc w:val="right"/>
              <w:rPr>
                <w:rFonts w:eastAsia="Bosch Office Sans"/>
                <w:sz w:val="20"/>
                <w:szCs w:val="20"/>
                <w:lang w:val="en-GB"/>
              </w:rPr>
            </w:pPr>
            <w:permStart w:id="1903128045" w:edGrp="everyone"/>
            <w:permEnd w:id="1903128045"/>
          </w:p>
        </w:tc>
      </w:tr>
      <w:tr w:rsidR="00D55948" w:rsidRPr="004B13E5" w14:paraId="607BE038" w14:textId="77777777" w:rsidTr="00D03EDF">
        <w:tc>
          <w:tcPr>
            <w:tcW w:w="2608" w:type="dxa"/>
            <w:shd w:val="clear" w:color="auto" w:fill="auto"/>
            <w:vAlign w:val="bottom"/>
          </w:tcPr>
          <w:p w14:paraId="3A36FC70" w14:textId="77777777" w:rsidR="00D55948" w:rsidRPr="004B13E5" w:rsidRDefault="00D55948" w:rsidP="00124428">
            <w:pPr>
              <w:pStyle w:val="Tabellebeschriftunglinks"/>
              <w:rPr>
                <w:rFonts w:eastAsia="Bosch Office Sans"/>
                <w:szCs w:val="20"/>
                <w:lang w:val="en-GB"/>
              </w:rPr>
            </w:pPr>
            <w:permStart w:id="599064652" w:edGrp="everyone"/>
            <w:permEnd w:id="599064652"/>
          </w:p>
        </w:tc>
        <w:tc>
          <w:tcPr>
            <w:tcW w:w="1645" w:type="dxa"/>
            <w:shd w:val="clear" w:color="auto" w:fill="auto"/>
            <w:tcMar>
              <w:left w:w="57" w:type="dxa"/>
            </w:tcMar>
            <w:vAlign w:val="bottom"/>
          </w:tcPr>
          <w:p w14:paraId="6A7F1FC3" w14:textId="77777777" w:rsidR="00D55948" w:rsidRPr="004B13E5" w:rsidRDefault="00D55948" w:rsidP="00D55948">
            <w:pPr>
              <w:spacing w:line="280" w:lineRule="exact"/>
              <w:jc w:val="right"/>
              <w:rPr>
                <w:rFonts w:eastAsia="Bosch Office Sans"/>
                <w:sz w:val="20"/>
                <w:szCs w:val="20"/>
                <w:lang w:val="en-GB"/>
              </w:rPr>
            </w:pPr>
            <w:permStart w:id="1636007316" w:edGrp="everyone"/>
            <w:permEnd w:id="1636007316"/>
          </w:p>
        </w:tc>
        <w:tc>
          <w:tcPr>
            <w:tcW w:w="1645" w:type="dxa"/>
            <w:shd w:val="clear" w:color="auto" w:fill="auto"/>
            <w:tcMar>
              <w:left w:w="57" w:type="dxa"/>
            </w:tcMar>
            <w:vAlign w:val="bottom"/>
          </w:tcPr>
          <w:p w14:paraId="29F27C32" w14:textId="77777777" w:rsidR="00D55948" w:rsidRPr="004B13E5" w:rsidRDefault="00D55948" w:rsidP="00D55948">
            <w:pPr>
              <w:spacing w:line="280" w:lineRule="exact"/>
              <w:jc w:val="right"/>
              <w:rPr>
                <w:rFonts w:eastAsia="Bosch Office Sans"/>
                <w:sz w:val="20"/>
                <w:szCs w:val="20"/>
                <w:lang w:val="en-GB"/>
              </w:rPr>
            </w:pPr>
            <w:permStart w:id="1975923484" w:edGrp="everyone"/>
            <w:permEnd w:id="1975923484"/>
          </w:p>
        </w:tc>
        <w:tc>
          <w:tcPr>
            <w:tcW w:w="1645" w:type="dxa"/>
            <w:shd w:val="clear" w:color="auto" w:fill="auto"/>
            <w:tcMar>
              <w:left w:w="57" w:type="dxa"/>
            </w:tcMar>
            <w:vAlign w:val="bottom"/>
          </w:tcPr>
          <w:p w14:paraId="56934369" w14:textId="77777777" w:rsidR="00D55948" w:rsidRPr="004B13E5" w:rsidRDefault="00D55948" w:rsidP="00D55948">
            <w:pPr>
              <w:spacing w:line="280" w:lineRule="exact"/>
              <w:jc w:val="right"/>
              <w:rPr>
                <w:rFonts w:eastAsia="Bosch Office Sans"/>
                <w:sz w:val="20"/>
                <w:szCs w:val="20"/>
                <w:lang w:val="en-GB"/>
              </w:rPr>
            </w:pPr>
            <w:permStart w:id="817196730" w:edGrp="everyone"/>
            <w:permEnd w:id="817196730"/>
          </w:p>
        </w:tc>
        <w:tc>
          <w:tcPr>
            <w:tcW w:w="1645" w:type="dxa"/>
            <w:shd w:val="clear" w:color="auto" w:fill="auto"/>
            <w:tcMar>
              <w:left w:w="57" w:type="dxa"/>
            </w:tcMar>
            <w:vAlign w:val="bottom"/>
          </w:tcPr>
          <w:p w14:paraId="6A8DE44A" w14:textId="77777777" w:rsidR="00D55948" w:rsidRPr="004B13E5" w:rsidRDefault="00D55948" w:rsidP="00D55948">
            <w:pPr>
              <w:spacing w:line="280" w:lineRule="exact"/>
              <w:jc w:val="right"/>
              <w:rPr>
                <w:rFonts w:eastAsia="Bosch Office Sans"/>
                <w:sz w:val="20"/>
                <w:szCs w:val="20"/>
                <w:lang w:val="en-GB"/>
              </w:rPr>
            </w:pPr>
            <w:permStart w:id="1801475153" w:edGrp="everyone"/>
            <w:permEnd w:id="1801475153"/>
          </w:p>
        </w:tc>
      </w:tr>
      <w:tr w:rsidR="00D55948" w:rsidRPr="004B13E5" w14:paraId="28E550D6" w14:textId="77777777" w:rsidTr="00D03EDF">
        <w:tc>
          <w:tcPr>
            <w:tcW w:w="2608" w:type="dxa"/>
            <w:shd w:val="clear" w:color="auto" w:fill="auto"/>
            <w:vAlign w:val="bottom"/>
          </w:tcPr>
          <w:p w14:paraId="0B55AF6B" w14:textId="77777777" w:rsidR="00D55948" w:rsidRPr="004B13E5" w:rsidRDefault="00D55948" w:rsidP="00124428">
            <w:pPr>
              <w:pStyle w:val="Tabellebeschriftunglinks"/>
              <w:rPr>
                <w:rFonts w:eastAsia="Bosch Office Sans"/>
                <w:szCs w:val="20"/>
                <w:lang w:val="en-GB"/>
              </w:rPr>
            </w:pPr>
            <w:permStart w:id="43911144" w:edGrp="everyone"/>
            <w:permEnd w:id="43911144"/>
          </w:p>
        </w:tc>
        <w:tc>
          <w:tcPr>
            <w:tcW w:w="1645" w:type="dxa"/>
            <w:shd w:val="clear" w:color="auto" w:fill="auto"/>
            <w:tcMar>
              <w:left w:w="57" w:type="dxa"/>
            </w:tcMar>
            <w:vAlign w:val="bottom"/>
          </w:tcPr>
          <w:p w14:paraId="71376500" w14:textId="77777777" w:rsidR="00D55948" w:rsidRPr="004B13E5" w:rsidRDefault="00D55948" w:rsidP="00D55948">
            <w:pPr>
              <w:spacing w:line="280" w:lineRule="exact"/>
              <w:jc w:val="right"/>
              <w:rPr>
                <w:rFonts w:eastAsia="Bosch Office Sans"/>
                <w:sz w:val="20"/>
                <w:szCs w:val="20"/>
                <w:lang w:val="en-GB"/>
              </w:rPr>
            </w:pPr>
            <w:permStart w:id="1586174759" w:edGrp="everyone"/>
            <w:permEnd w:id="1586174759"/>
          </w:p>
        </w:tc>
        <w:tc>
          <w:tcPr>
            <w:tcW w:w="1645" w:type="dxa"/>
            <w:shd w:val="clear" w:color="auto" w:fill="auto"/>
            <w:tcMar>
              <w:left w:w="57" w:type="dxa"/>
            </w:tcMar>
            <w:vAlign w:val="bottom"/>
          </w:tcPr>
          <w:p w14:paraId="752A95A0" w14:textId="77777777" w:rsidR="00D55948" w:rsidRPr="004B13E5" w:rsidRDefault="00D55948" w:rsidP="00D55948">
            <w:pPr>
              <w:spacing w:line="280" w:lineRule="exact"/>
              <w:jc w:val="right"/>
              <w:rPr>
                <w:rFonts w:eastAsia="Bosch Office Sans"/>
                <w:sz w:val="20"/>
                <w:szCs w:val="20"/>
                <w:lang w:val="en-GB"/>
              </w:rPr>
            </w:pPr>
            <w:permStart w:id="786845648" w:edGrp="everyone"/>
            <w:permEnd w:id="786845648"/>
          </w:p>
        </w:tc>
        <w:tc>
          <w:tcPr>
            <w:tcW w:w="1645" w:type="dxa"/>
            <w:shd w:val="clear" w:color="auto" w:fill="auto"/>
            <w:tcMar>
              <w:left w:w="57" w:type="dxa"/>
            </w:tcMar>
            <w:vAlign w:val="bottom"/>
          </w:tcPr>
          <w:p w14:paraId="7DBB193A" w14:textId="77777777" w:rsidR="00D55948" w:rsidRPr="004B13E5" w:rsidRDefault="00D55948" w:rsidP="00D55948">
            <w:pPr>
              <w:spacing w:line="280" w:lineRule="exact"/>
              <w:jc w:val="right"/>
              <w:rPr>
                <w:rFonts w:eastAsia="Bosch Office Sans"/>
                <w:sz w:val="20"/>
                <w:szCs w:val="20"/>
                <w:lang w:val="en-GB"/>
              </w:rPr>
            </w:pPr>
            <w:permStart w:id="184315828" w:edGrp="everyone"/>
            <w:permEnd w:id="184315828"/>
          </w:p>
        </w:tc>
        <w:tc>
          <w:tcPr>
            <w:tcW w:w="1645" w:type="dxa"/>
            <w:shd w:val="clear" w:color="auto" w:fill="auto"/>
            <w:tcMar>
              <w:left w:w="57" w:type="dxa"/>
            </w:tcMar>
            <w:vAlign w:val="bottom"/>
          </w:tcPr>
          <w:p w14:paraId="0DC3BAE3" w14:textId="77777777" w:rsidR="00D55948" w:rsidRPr="004B13E5" w:rsidRDefault="00D55948" w:rsidP="00D55948">
            <w:pPr>
              <w:spacing w:line="280" w:lineRule="exact"/>
              <w:jc w:val="right"/>
              <w:rPr>
                <w:rFonts w:eastAsia="Bosch Office Sans"/>
                <w:sz w:val="20"/>
                <w:szCs w:val="20"/>
                <w:lang w:val="en-GB"/>
              </w:rPr>
            </w:pPr>
            <w:permStart w:id="1108355065" w:edGrp="everyone"/>
            <w:permEnd w:id="1108355065"/>
          </w:p>
        </w:tc>
      </w:tr>
      <w:tr w:rsidR="00D55948" w:rsidRPr="004B13E5" w14:paraId="5CC48A26" w14:textId="77777777" w:rsidTr="00D03EDF">
        <w:tc>
          <w:tcPr>
            <w:tcW w:w="2608" w:type="dxa"/>
            <w:shd w:val="clear" w:color="auto" w:fill="auto"/>
            <w:vAlign w:val="bottom"/>
          </w:tcPr>
          <w:p w14:paraId="005AE854" w14:textId="77777777" w:rsidR="00D55948" w:rsidRPr="004B13E5" w:rsidRDefault="00D55948" w:rsidP="00124428">
            <w:pPr>
              <w:pStyle w:val="Tabellebeschriftunglinks"/>
              <w:rPr>
                <w:rFonts w:eastAsia="Bosch Office Sans"/>
                <w:szCs w:val="20"/>
                <w:lang w:val="en-GB"/>
              </w:rPr>
            </w:pPr>
            <w:permStart w:id="722277034" w:edGrp="everyone"/>
            <w:permEnd w:id="722277034"/>
          </w:p>
        </w:tc>
        <w:tc>
          <w:tcPr>
            <w:tcW w:w="1645" w:type="dxa"/>
            <w:shd w:val="clear" w:color="auto" w:fill="auto"/>
            <w:tcMar>
              <w:left w:w="57" w:type="dxa"/>
            </w:tcMar>
            <w:vAlign w:val="bottom"/>
          </w:tcPr>
          <w:p w14:paraId="3A8F960A" w14:textId="77777777" w:rsidR="00D55948" w:rsidRPr="004B13E5" w:rsidRDefault="00D55948" w:rsidP="00D55948">
            <w:pPr>
              <w:spacing w:line="280" w:lineRule="exact"/>
              <w:jc w:val="right"/>
              <w:rPr>
                <w:rFonts w:eastAsia="Bosch Office Sans"/>
                <w:sz w:val="20"/>
                <w:szCs w:val="20"/>
                <w:lang w:val="en-GB"/>
              </w:rPr>
            </w:pPr>
            <w:permStart w:id="61104000" w:edGrp="everyone"/>
            <w:permEnd w:id="61104000"/>
          </w:p>
        </w:tc>
        <w:tc>
          <w:tcPr>
            <w:tcW w:w="1645" w:type="dxa"/>
            <w:shd w:val="clear" w:color="auto" w:fill="auto"/>
            <w:tcMar>
              <w:left w:w="57" w:type="dxa"/>
            </w:tcMar>
            <w:vAlign w:val="bottom"/>
          </w:tcPr>
          <w:p w14:paraId="317BC7F7" w14:textId="77777777" w:rsidR="00D55948" w:rsidRPr="004B13E5" w:rsidRDefault="00D55948" w:rsidP="00D55948">
            <w:pPr>
              <w:spacing w:line="280" w:lineRule="exact"/>
              <w:jc w:val="right"/>
              <w:rPr>
                <w:rFonts w:eastAsia="Bosch Office Sans"/>
                <w:sz w:val="20"/>
                <w:szCs w:val="20"/>
                <w:lang w:val="en-GB"/>
              </w:rPr>
            </w:pPr>
            <w:permStart w:id="302343828" w:edGrp="everyone"/>
            <w:permEnd w:id="302343828"/>
          </w:p>
        </w:tc>
        <w:tc>
          <w:tcPr>
            <w:tcW w:w="1645" w:type="dxa"/>
            <w:shd w:val="clear" w:color="auto" w:fill="auto"/>
            <w:tcMar>
              <w:left w:w="57" w:type="dxa"/>
            </w:tcMar>
            <w:vAlign w:val="bottom"/>
          </w:tcPr>
          <w:p w14:paraId="74B317C8" w14:textId="77777777" w:rsidR="00D55948" w:rsidRPr="004B13E5" w:rsidRDefault="00D55948" w:rsidP="00D55948">
            <w:pPr>
              <w:spacing w:line="280" w:lineRule="exact"/>
              <w:jc w:val="right"/>
              <w:rPr>
                <w:rFonts w:eastAsia="Bosch Office Sans"/>
                <w:sz w:val="20"/>
                <w:szCs w:val="20"/>
                <w:lang w:val="en-GB"/>
              </w:rPr>
            </w:pPr>
            <w:permStart w:id="783578447" w:edGrp="everyone"/>
            <w:permEnd w:id="783578447"/>
          </w:p>
        </w:tc>
        <w:tc>
          <w:tcPr>
            <w:tcW w:w="1645" w:type="dxa"/>
            <w:shd w:val="clear" w:color="auto" w:fill="auto"/>
            <w:tcMar>
              <w:left w:w="57" w:type="dxa"/>
            </w:tcMar>
            <w:vAlign w:val="bottom"/>
          </w:tcPr>
          <w:p w14:paraId="15A457AF" w14:textId="77777777" w:rsidR="00D55948" w:rsidRPr="004B13E5" w:rsidRDefault="00D55948" w:rsidP="00D55948">
            <w:pPr>
              <w:spacing w:line="280" w:lineRule="exact"/>
              <w:jc w:val="right"/>
              <w:rPr>
                <w:rFonts w:eastAsia="Bosch Office Sans"/>
                <w:sz w:val="20"/>
                <w:szCs w:val="20"/>
                <w:lang w:val="en-GB"/>
              </w:rPr>
            </w:pPr>
            <w:permStart w:id="295467139" w:edGrp="everyone"/>
            <w:permEnd w:id="295467139"/>
          </w:p>
        </w:tc>
      </w:tr>
      <w:tr w:rsidR="00D55948" w:rsidRPr="004B13E5" w14:paraId="6DE1360A" w14:textId="77777777" w:rsidTr="00D03EDF">
        <w:tc>
          <w:tcPr>
            <w:tcW w:w="2608" w:type="dxa"/>
            <w:shd w:val="clear" w:color="auto" w:fill="auto"/>
            <w:vAlign w:val="bottom"/>
          </w:tcPr>
          <w:p w14:paraId="7AF4A8C5" w14:textId="77777777" w:rsidR="00D55948" w:rsidRPr="004B13E5" w:rsidRDefault="00D55948" w:rsidP="00124428">
            <w:pPr>
              <w:pStyle w:val="Tabellebeschriftunglinks"/>
              <w:rPr>
                <w:rFonts w:eastAsia="Bosch Office Sans"/>
                <w:szCs w:val="20"/>
                <w:lang w:val="en-GB"/>
              </w:rPr>
            </w:pPr>
            <w:permStart w:id="151015002" w:edGrp="everyone"/>
            <w:permEnd w:id="151015002"/>
          </w:p>
        </w:tc>
        <w:tc>
          <w:tcPr>
            <w:tcW w:w="1645" w:type="dxa"/>
            <w:shd w:val="clear" w:color="auto" w:fill="auto"/>
            <w:tcMar>
              <w:left w:w="57" w:type="dxa"/>
            </w:tcMar>
            <w:vAlign w:val="bottom"/>
          </w:tcPr>
          <w:p w14:paraId="16FB8D06" w14:textId="77777777" w:rsidR="00D55948" w:rsidRPr="004B13E5" w:rsidRDefault="00D55948" w:rsidP="00D55948">
            <w:pPr>
              <w:spacing w:line="280" w:lineRule="exact"/>
              <w:jc w:val="right"/>
              <w:rPr>
                <w:rFonts w:eastAsia="Bosch Office Sans"/>
                <w:sz w:val="20"/>
                <w:szCs w:val="20"/>
                <w:lang w:val="en-GB"/>
              </w:rPr>
            </w:pPr>
            <w:permStart w:id="1147404689" w:edGrp="everyone"/>
            <w:permEnd w:id="1147404689"/>
          </w:p>
        </w:tc>
        <w:tc>
          <w:tcPr>
            <w:tcW w:w="1645" w:type="dxa"/>
            <w:shd w:val="clear" w:color="auto" w:fill="auto"/>
            <w:tcMar>
              <w:left w:w="57" w:type="dxa"/>
            </w:tcMar>
            <w:vAlign w:val="bottom"/>
          </w:tcPr>
          <w:p w14:paraId="4B5DD19B" w14:textId="77777777" w:rsidR="00D55948" w:rsidRPr="004B13E5" w:rsidRDefault="00D55948" w:rsidP="00D55948">
            <w:pPr>
              <w:spacing w:line="280" w:lineRule="exact"/>
              <w:jc w:val="right"/>
              <w:rPr>
                <w:rFonts w:eastAsia="Bosch Office Sans"/>
                <w:sz w:val="20"/>
                <w:szCs w:val="20"/>
                <w:lang w:val="en-GB"/>
              </w:rPr>
            </w:pPr>
            <w:permStart w:id="1482688000" w:edGrp="everyone"/>
            <w:permEnd w:id="1482688000"/>
          </w:p>
        </w:tc>
        <w:tc>
          <w:tcPr>
            <w:tcW w:w="1645" w:type="dxa"/>
            <w:shd w:val="clear" w:color="auto" w:fill="auto"/>
            <w:tcMar>
              <w:left w:w="57" w:type="dxa"/>
            </w:tcMar>
            <w:vAlign w:val="bottom"/>
          </w:tcPr>
          <w:p w14:paraId="693F0A83" w14:textId="77777777" w:rsidR="00D55948" w:rsidRPr="004B13E5" w:rsidRDefault="00D55948" w:rsidP="00D55948">
            <w:pPr>
              <w:spacing w:line="280" w:lineRule="exact"/>
              <w:jc w:val="right"/>
              <w:rPr>
                <w:rFonts w:eastAsia="Bosch Office Sans"/>
                <w:sz w:val="20"/>
                <w:szCs w:val="20"/>
                <w:lang w:val="en-GB"/>
              </w:rPr>
            </w:pPr>
            <w:permStart w:id="1619865034" w:edGrp="everyone"/>
            <w:permEnd w:id="1619865034"/>
          </w:p>
        </w:tc>
        <w:tc>
          <w:tcPr>
            <w:tcW w:w="1645" w:type="dxa"/>
            <w:shd w:val="clear" w:color="auto" w:fill="auto"/>
            <w:tcMar>
              <w:left w:w="57" w:type="dxa"/>
            </w:tcMar>
            <w:vAlign w:val="bottom"/>
          </w:tcPr>
          <w:p w14:paraId="32833050" w14:textId="77777777" w:rsidR="00D55948" w:rsidRPr="004B13E5" w:rsidRDefault="00D55948" w:rsidP="00D55948">
            <w:pPr>
              <w:spacing w:line="280" w:lineRule="exact"/>
              <w:jc w:val="right"/>
              <w:rPr>
                <w:rFonts w:eastAsia="Bosch Office Sans"/>
                <w:sz w:val="20"/>
                <w:szCs w:val="20"/>
                <w:lang w:val="en-GB"/>
              </w:rPr>
            </w:pPr>
            <w:permStart w:id="667829082" w:edGrp="everyone"/>
            <w:permEnd w:id="667829082"/>
          </w:p>
        </w:tc>
      </w:tr>
      <w:tr w:rsidR="00D55948" w:rsidRPr="004B13E5" w14:paraId="3721E9A0" w14:textId="77777777" w:rsidTr="00D03EDF">
        <w:tc>
          <w:tcPr>
            <w:tcW w:w="2608" w:type="dxa"/>
            <w:shd w:val="clear" w:color="auto" w:fill="auto"/>
            <w:vAlign w:val="bottom"/>
          </w:tcPr>
          <w:p w14:paraId="73E31AAF" w14:textId="77777777" w:rsidR="00D55948" w:rsidRPr="004B13E5" w:rsidRDefault="00D55948" w:rsidP="00124428">
            <w:pPr>
              <w:pStyle w:val="Tabellebeschriftunglinks"/>
              <w:rPr>
                <w:rFonts w:eastAsia="Bosch Office Sans"/>
                <w:szCs w:val="20"/>
                <w:lang w:val="en-GB"/>
              </w:rPr>
            </w:pPr>
            <w:permStart w:id="371014273" w:edGrp="everyone"/>
            <w:permEnd w:id="371014273"/>
          </w:p>
        </w:tc>
        <w:tc>
          <w:tcPr>
            <w:tcW w:w="1645" w:type="dxa"/>
            <w:shd w:val="clear" w:color="auto" w:fill="auto"/>
            <w:tcMar>
              <w:left w:w="57" w:type="dxa"/>
            </w:tcMar>
            <w:vAlign w:val="bottom"/>
          </w:tcPr>
          <w:p w14:paraId="6A83B1EB" w14:textId="77777777" w:rsidR="00D55948" w:rsidRPr="004B13E5" w:rsidRDefault="00D55948" w:rsidP="00D55948">
            <w:pPr>
              <w:spacing w:line="280" w:lineRule="exact"/>
              <w:jc w:val="right"/>
              <w:rPr>
                <w:rFonts w:eastAsia="Bosch Office Sans"/>
                <w:sz w:val="20"/>
                <w:szCs w:val="20"/>
                <w:lang w:val="en-GB"/>
              </w:rPr>
            </w:pPr>
            <w:permStart w:id="1261313664" w:edGrp="everyone"/>
            <w:permEnd w:id="1261313664"/>
          </w:p>
        </w:tc>
        <w:tc>
          <w:tcPr>
            <w:tcW w:w="1645" w:type="dxa"/>
            <w:shd w:val="clear" w:color="auto" w:fill="auto"/>
            <w:tcMar>
              <w:left w:w="57" w:type="dxa"/>
            </w:tcMar>
            <w:vAlign w:val="bottom"/>
          </w:tcPr>
          <w:p w14:paraId="594D786F" w14:textId="77777777" w:rsidR="00D55948" w:rsidRPr="004B13E5" w:rsidRDefault="00D55948" w:rsidP="00D55948">
            <w:pPr>
              <w:spacing w:line="280" w:lineRule="exact"/>
              <w:jc w:val="right"/>
              <w:rPr>
                <w:rFonts w:eastAsia="Bosch Office Sans"/>
                <w:sz w:val="20"/>
                <w:szCs w:val="20"/>
                <w:lang w:val="en-GB"/>
              </w:rPr>
            </w:pPr>
            <w:permStart w:id="2133351309" w:edGrp="everyone"/>
            <w:permEnd w:id="2133351309"/>
          </w:p>
        </w:tc>
        <w:tc>
          <w:tcPr>
            <w:tcW w:w="1645" w:type="dxa"/>
            <w:shd w:val="clear" w:color="auto" w:fill="auto"/>
            <w:tcMar>
              <w:left w:w="57" w:type="dxa"/>
            </w:tcMar>
            <w:vAlign w:val="bottom"/>
          </w:tcPr>
          <w:p w14:paraId="0C122207" w14:textId="77777777" w:rsidR="00D55948" w:rsidRPr="004B13E5" w:rsidRDefault="00D55948" w:rsidP="00D55948">
            <w:pPr>
              <w:spacing w:line="280" w:lineRule="exact"/>
              <w:jc w:val="right"/>
              <w:rPr>
                <w:rFonts w:eastAsia="Bosch Office Sans"/>
                <w:sz w:val="20"/>
                <w:szCs w:val="20"/>
                <w:lang w:val="en-GB"/>
              </w:rPr>
            </w:pPr>
            <w:permStart w:id="1663856419" w:edGrp="everyone"/>
            <w:permEnd w:id="1663856419"/>
          </w:p>
        </w:tc>
        <w:tc>
          <w:tcPr>
            <w:tcW w:w="1645" w:type="dxa"/>
            <w:shd w:val="clear" w:color="auto" w:fill="auto"/>
            <w:tcMar>
              <w:left w:w="57" w:type="dxa"/>
            </w:tcMar>
            <w:vAlign w:val="bottom"/>
          </w:tcPr>
          <w:p w14:paraId="2EB02901" w14:textId="77777777" w:rsidR="00D55948" w:rsidRPr="004B13E5" w:rsidRDefault="00D55948" w:rsidP="00D55948">
            <w:pPr>
              <w:spacing w:line="280" w:lineRule="exact"/>
              <w:jc w:val="right"/>
              <w:rPr>
                <w:rFonts w:eastAsia="Bosch Office Sans"/>
                <w:sz w:val="20"/>
                <w:szCs w:val="20"/>
                <w:lang w:val="en-GB"/>
              </w:rPr>
            </w:pPr>
            <w:permStart w:id="347237266" w:edGrp="everyone"/>
            <w:permEnd w:id="347237266"/>
          </w:p>
        </w:tc>
      </w:tr>
      <w:tr w:rsidR="00D55948" w:rsidRPr="004B13E5" w14:paraId="7A28FF0C" w14:textId="77777777" w:rsidTr="00FC09CC">
        <w:tc>
          <w:tcPr>
            <w:tcW w:w="2608" w:type="dxa"/>
            <w:shd w:val="clear" w:color="auto" w:fill="auto"/>
            <w:vAlign w:val="bottom"/>
          </w:tcPr>
          <w:p w14:paraId="2B0C65EF" w14:textId="77777777" w:rsidR="00D55948" w:rsidRPr="004B13E5" w:rsidRDefault="00D55948" w:rsidP="00124428">
            <w:pPr>
              <w:pStyle w:val="Tabellebeschriftunglinks"/>
              <w:rPr>
                <w:rFonts w:eastAsia="Bosch Office Sans"/>
                <w:szCs w:val="20"/>
                <w:lang w:val="en-GB"/>
              </w:rPr>
            </w:pPr>
            <w:permStart w:id="901132795" w:edGrp="everyone"/>
            <w:permEnd w:id="901132795"/>
          </w:p>
        </w:tc>
        <w:tc>
          <w:tcPr>
            <w:tcW w:w="1645" w:type="dxa"/>
            <w:shd w:val="clear" w:color="auto" w:fill="auto"/>
            <w:tcMar>
              <w:left w:w="57" w:type="dxa"/>
            </w:tcMar>
          </w:tcPr>
          <w:p w14:paraId="15AF4E41" w14:textId="77777777" w:rsidR="00D55948" w:rsidRPr="004B13E5" w:rsidRDefault="00D55948" w:rsidP="00FC09CC">
            <w:pPr>
              <w:spacing w:line="280" w:lineRule="exact"/>
              <w:jc w:val="right"/>
              <w:rPr>
                <w:rFonts w:eastAsia="Bosch Office Sans"/>
                <w:sz w:val="20"/>
                <w:szCs w:val="20"/>
                <w:lang w:val="en-GB"/>
              </w:rPr>
            </w:pPr>
            <w:permStart w:id="935676840" w:edGrp="everyone"/>
            <w:permEnd w:id="935676840"/>
          </w:p>
        </w:tc>
        <w:tc>
          <w:tcPr>
            <w:tcW w:w="1645" w:type="dxa"/>
            <w:shd w:val="clear" w:color="auto" w:fill="auto"/>
            <w:tcMar>
              <w:left w:w="57" w:type="dxa"/>
            </w:tcMar>
            <w:vAlign w:val="bottom"/>
          </w:tcPr>
          <w:p w14:paraId="0159D195" w14:textId="77777777" w:rsidR="00D55948" w:rsidRPr="004B13E5" w:rsidRDefault="00D55948" w:rsidP="00D55948">
            <w:pPr>
              <w:spacing w:line="280" w:lineRule="exact"/>
              <w:jc w:val="right"/>
              <w:rPr>
                <w:rFonts w:eastAsia="Bosch Office Sans"/>
                <w:sz w:val="20"/>
                <w:szCs w:val="20"/>
                <w:lang w:val="en-GB"/>
              </w:rPr>
            </w:pPr>
            <w:permStart w:id="1430863160" w:edGrp="everyone"/>
            <w:permEnd w:id="1430863160"/>
          </w:p>
        </w:tc>
        <w:tc>
          <w:tcPr>
            <w:tcW w:w="1645" w:type="dxa"/>
            <w:shd w:val="clear" w:color="auto" w:fill="auto"/>
            <w:tcMar>
              <w:left w:w="57" w:type="dxa"/>
            </w:tcMar>
            <w:vAlign w:val="bottom"/>
          </w:tcPr>
          <w:p w14:paraId="6DC9FCEB" w14:textId="77777777" w:rsidR="00D55948" w:rsidRPr="004B13E5" w:rsidRDefault="00D55948" w:rsidP="00D55948">
            <w:pPr>
              <w:spacing w:line="280" w:lineRule="exact"/>
              <w:jc w:val="right"/>
              <w:rPr>
                <w:rFonts w:eastAsia="Bosch Office Sans"/>
                <w:sz w:val="20"/>
                <w:szCs w:val="20"/>
                <w:lang w:val="en-GB"/>
              </w:rPr>
            </w:pPr>
            <w:permStart w:id="1706109243" w:edGrp="everyone"/>
            <w:permEnd w:id="1706109243"/>
          </w:p>
        </w:tc>
        <w:tc>
          <w:tcPr>
            <w:tcW w:w="1645" w:type="dxa"/>
            <w:shd w:val="clear" w:color="auto" w:fill="auto"/>
            <w:tcMar>
              <w:left w:w="57" w:type="dxa"/>
            </w:tcMar>
            <w:vAlign w:val="bottom"/>
          </w:tcPr>
          <w:p w14:paraId="78F8C1A0" w14:textId="77777777" w:rsidR="00D55948" w:rsidRPr="004B13E5" w:rsidRDefault="00D55948" w:rsidP="00D55948">
            <w:pPr>
              <w:spacing w:line="280" w:lineRule="exact"/>
              <w:jc w:val="right"/>
              <w:rPr>
                <w:rFonts w:eastAsia="Bosch Office Sans"/>
                <w:sz w:val="20"/>
                <w:szCs w:val="20"/>
                <w:lang w:val="en-GB"/>
              </w:rPr>
            </w:pPr>
            <w:permStart w:id="1538200879" w:edGrp="everyone"/>
            <w:permEnd w:id="1538200879"/>
          </w:p>
        </w:tc>
      </w:tr>
      <w:tr w:rsidR="00D55948" w:rsidRPr="004B13E5" w14:paraId="143277AF" w14:textId="77777777" w:rsidTr="00D03EDF">
        <w:tc>
          <w:tcPr>
            <w:tcW w:w="2608" w:type="dxa"/>
            <w:shd w:val="clear" w:color="auto" w:fill="auto"/>
            <w:vAlign w:val="bottom"/>
          </w:tcPr>
          <w:p w14:paraId="11CD6D2B" w14:textId="77777777" w:rsidR="00D55948" w:rsidRPr="004B13E5" w:rsidRDefault="00D55948" w:rsidP="00124428">
            <w:pPr>
              <w:pStyle w:val="Tabellebeschriftunglinks"/>
              <w:rPr>
                <w:rFonts w:eastAsia="Bosch Office Sans"/>
                <w:szCs w:val="20"/>
                <w:lang w:val="en-GB"/>
              </w:rPr>
            </w:pPr>
            <w:permStart w:id="1419120415" w:edGrp="everyone"/>
            <w:permEnd w:id="1419120415"/>
          </w:p>
        </w:tc>
        <w:tc>
          <w:tcPr>
            <w:tcW w:w="1645" w:type="dxa"/>
            <w:shd w:val="clear" w:color="auto" w:fill="auto"/>
            <w:tcMar>
              <w:left w:w="57" w:type="dxa"/>
            </w:tcMar>
            <w:vAlign w:val="bottom"/>
          </w:tcPr>
          <w:p w14:paraId="10E1BD33" w14:textId="77777777" w:rsidR="00D55948" w:rsidRPr="004B13E5" w:rsidRDefault="00D55948" w:rsidP="00D55948">
            <w:pPr>
              <w:spacing w:line="280" w:lineRule="exact"/>
              <w:jc w:val="right"/>
              <w:rPr>
                <w:rFonts w:eastAsia="Bosch Office Sans"/>
                <w:sz w:val="20"/>
                <w:szCs w:val="20"/>
                <w:lang w:val="en-GB"/>
              </w:rPr>
            </w:pPr>
            <w:permStart w:id="1886080908" w:edGrp="everyone"/>
            <w:permEnd w:id="1886080908"/>
          </w:p>
        </w:tc>
        <w:tc>
          <w:tcPr>
            <w:tcW w:w="1645" w:type="dxa"/>
            <w:shd w:val="clear" w:color="auto" w:fill="auto"/>
            <w:tcMar>
              <w:left w:w="57" w:type="dxa"/>
            </w:tcMar>
            <w:vAlign w:val="bottom"/>
          </w:tcPr>
          <w:p w14:paraId="3F24184E" w14:textId="77777777" w:rsidR="00D55948" w:rsidRPr="004B13E5" w:rsidRDefault="00D55948" w:rsidP="00D55948">
            <w:pPr>
              <w:spacing w:line="280" w:lineRule="exact"/>
              <w:jc w:val="right"/>
              <w:rPr>
                <w:rFonts w:eastAsia="Bosch Office Sans"/>
                <w:sz w:val="20"/>
                <w:szCs w:val="20"/>
                <w:lang w:val="en-GB"/>
              </w:rPr>
            </w:pPr>
            <w:permStart w:id="1151826012" w:edGrp="everyone"/>
            <w:permEnd w:id="1151826012"/>
          </w:p>
        </w:tc>
        <w:tc>
          <w:tcPr>
            <w:tcW w:w="1645" w:type="dxa"/>
            <w:shd w:val="clear" w:color="auto" w:fill="auto"/>
            <w:tcMar>
              <w:left w:w="57" w:type="dxa"/>
            </w:tcMar>
            <w:vAlign w:val="bottom"/>
          </w:tcPr>
          <w:p w14:paraId="66C54CD0" w14:textId="77777777" w:rsidR="00D55948" w:rsidRPr="004B13E5" w:rsidRDefault="00D55948" w:rsidP="00D55948">
            <w:pPr>
              <w:spacing w:line="280" w:lineRule="exact"/>
              <w:jc w:val="right"/>
              <w:rPr>
                <w:rFonts w:eastAsia="Bosch Office Sans"/>
                <w:sz w:val="20"/>
                <w:szCs w:val="20"/>
                <w:lang w:val="en-GB"/>
              </w:rPr>
            </w:pPr>
            <w:permStart w:id="1403288903" w:edGrp="everyone"/>
            <w:permEnd w:id="1403288903"/>
          </w:p>
        </w:tc>
        <w:tc>
          <w:tcPr>
            <w:tcW w:w="1645" w:type="dxa"/>
            <w:shd w:val="clear" w:color="auto" w:fill="auto"/>
            <w:tcMar>
              <w:left w:w="57" w:type="dxa"/>
            </w:tcMar>
            <w:vAlign w:val="bottom"/>
          </w:tcPr>
          <w:p w14:paraId="3A20B7A8" w14:textId="77777777" w:rsidR="00D55948" w:rsidRPr="004B13E5" w:rsidRDefault="00D55948" w:rsidP="00D55948">
            <w:pPr>
              <w:spacing w:line="280" w:lineRule="exact"/>
              <w:jc w:val="right"/>
              <w:rPr>
                <w:rFonts w:eastAsia="Bosch Office Sans"/>
                <w:sz w:val="20"/>
                <w:szCs w:val="20"/>
                <w:lang w:val="en-GB"/>
              </w:rPr>
            </w:pPr>
            <w:permStart w:id="502007067" w:edGrp="everyone"/>
            <w:permEnd w:id="502007067"/>
          </w:p>
        </w:tc>
      </w:tr>
      <w:tr w:rsidR="00D55948" w:rsidRPr="004B13E5" w14:paraId="7B68224B" w14:textId="77777777" w:rsidTr="00D03EDF">
        <w:tc>
          <w:tcPr>
            <w:tcW w:w="2608" w:type="dxa"/>
            <w:shd w:val="clear" w:color="auto" w:fill="auto"/>
            <w:vAlign w:val="bottom"/>
          </w:tcPr>
          <w:p w14:paraId="6F262B45" w14:textId="77777777" w:rsidR="00D55948" w:rsidRPr="004B13E5" w:rsidRDefault="00D55948" w:rsidP="00124428">
            <w:pPr>
              <w:pStyle w:val="Tabellebeschriftunglinks"/>
              <w:rPr>
                <w:rFonts w:eastAsia="Bosch Office Sans"/>
                <w:szCs w:val="20"/>
                <w:lang w:val="en-GB"/>
              </w:rPr>
            </w:pPr>
            <w:permStart w:id="2133334744" w:edGrp="everyone"/>
            <w:permEnd w:id="2133334744"/>
          </w:p>
        </w:tc>
        <w:tc>
          <w:tcPr>
            <w:tcW w:w="1645" w:type="dxa"/>
            <w:shd w:val="clear" w:color="auto" w:fill="auto"/>
            <w:tcMar>
              <w:left w:w="57" w:type="dxa"/>
            </w:tcMar>
            <w:vAlign w:val="bottom"/>
          </w:tcPr>
          <w:p w14:paraId="2656E6D6" w14:textId="77777777" w:rsidR="00D55948" w:rsidRPr="004B13E5" w:rsidRDefault="00D55948" w:rsidP="00D55948">
            <w:pPr>
              <w:spacing w:line="280" w:lineRule="exact"/>
              <w:jc w:val="right"/>
              <w:rPr>
                <w:rFonts w:eastAsia="Bosch Office Sans"/>
                <w:sz w:val="20"/>
                <w:szCs w:val="20"/>
                <w:lang w:val="en-GB"/>
              </w:rPr>
            </w:pPr>
            <w:permStart w:id="1721335431" w:edGrp="everyone"/>
            <w:permEnd w:id="1721335431"/>
          </w:p>
        </w:tc>
        <w:tc>
          <w:tcPr>
            <w:tcW w:w="1645" w:type="dxa"/>
            <w:shd w:val="clear" w:color="auto" w:fill="auto"/>
            <w:tcMar>
              <w:left w:w="57" w:type="dxa"/>
            </w:tcMar>
            <w:vAlign w:val="bottom"/>
          </w:tcPr>
          <w:p w14:paraId="6EE26174" w14:textId="77777777" w:rsidR="00D55948" w:rsidRPr="004B13E5" w:rsidRDefault="00D55948" w:rsidP="00D55948">
            <w:pPr>
              <w:spacing w:line="280" w:lineRule="exact"/>
              <w:jc w:val="right"/>
              <w:rPr>
                <w:rFonts w:eastAsia="Bosch Office Sans"/>
                <w:sz w:val="20"/>
                <w:szCs w:val="20"/>
                <w:lang w:val="en-GB"/>
              </w:rPr>
            </w:pPr>
            <w:permStart w:id="104152397" w:edGrp="everyone"/>
            <w:permEnd w:id="104152397"/>
          </w:p>
        </w:tc>
        <w:tc>
          <w:tcPr>
            <w:tcW w:w="1645" w:type="dxa"/>
            <w:shd w:val="clear" w:color="auto" w:fill="auto"/>
            <w:tcMar>
              <w:left w:w="57" w:type="dxa"/>
            </w:tcMar>
            <w:vAlign w:val="bottom"/>
          </w:tcPr>
          <w:p w14:paraId="7DC18471" w14:textId="77777777" w:rsidR="00D55948" w:rsidRPr="004B13E5" w:rsidRDefault="00D55948" w:rsidP="00D55948">
            <w:pPr>
              <w:spacing w:line="280" w:lineRule="exact"/>
              <w:jc w:val="right"/>
              <w:rPr>
                <w:rFonts w:eastAsia="Bosch Office Sans"/>
                <w:sz w:val="20"/>
                <w:szCs w:val="20"/>
                <w:lang w:val="en-GB"/>
              </w:rPr>
            </w:pPr>
            <w:permStart w:id="382618585" w:edGrp="everyone"/>
            <w:permEnd w:id="382618585"/>
          </w:p>
        </w:tc>
        <w:tc>
          <w:tcPr>
            <w:tcW w:w="1645" w:type="dxa"/>
            <w:shd w:val="clear" w:color="auto" w:fill="auto"/>
            <w:tcMar>
              <w:left w:w="57" w:type="dxa"/>
            </w:tcMar>
            <w:vAlign w:val="bottom"/>
          </w:tcPr>
          <w:p w14:paraId="0402D313" w14:textId="77777777" w:rsidR="00D55948" w:rsidRPr="004B13E5" w:rsidRDefault="00D55948" w:rsidP="00D55948">
            <w:pPr>
              <w:spacing w:line="280" w:lineRule="exact"/>
              <w:jc w:val="right"/>
              <w:rPr>
                <w:rFonts w:eastAsia="Bosch Office Sans"/>
                <w:sz w:val="20"/>
                <w:szCs w:val="20"/>
                <w:lang w:val="en-GB"/>
              </w:rPr>
            </w:pPr>
            <w:permStart w:id="1414072141" w:edGrp="everyone"/>
            <w:permEnd w:id="1414072141"/>
          </w:p>
        </w:tc>
      </w:tr>
      <w:tr w:rsidR="00671B08" w:rsidRPr="004B13E5" w14:paraId="4EEA683D" w14:textId="77777777" w:rsidTr="00D03EDF">
        <w:tc>
          <w:tcPr>
            <w:tcW w:w="2608" w:type="dxa"/>
            <w:shd w:val="clear" w:color="auto" w:fill="auto"/>
            <w:vAlign w:val="bottom"/>
          </w:tcPr>
          <w:p w14:paraId="64F87F65" w14:textId="77777777" w:rsidR="00671B08" w:rsidRPr="004B13E5" w:rsidRDefault="00671B08" w:rsidP="00124428">
            <w:pPr>
              <w:pStyle w:val="Tabellebeschriftunglinks"/>
              <w:rPr>
                <w:rFonts w:eastAsia="Bosch Office Sans"/>
                <w:szCs w:val="20"/>
                <w:lang w:val="en-GB"/>
              </w:rPr>
            </w:pPr>
            <w:permStart w:id="1111566993" w:edGrp="everyone"/>
            <w:permEnd w:id="1111566993"/>
          </w:p>
        </w:tc>
        <w:tc>
          <w:tcPr>
            <w:tcW w:w="1645" w:type="dxa"/>
            <w:shd w:val="clear" w:color="auto" w:fill="auto"/>
            <w:tcMar>
              <w:left w:w="57" w:type="dxa"/>
            </w:tcMar>
            <w:vAlign w:val="bottom"/>
          </w:tcPr>
          <w:p w14:paraId="2C3C321D" w14:textId="77777777" w:rsidR="00671B08" w:rsidRPr="004B13E5" w:rsidRDefault="00671B08" w:rsidP="00D55948">
            <w:pPr>
              <w:spacing w:line="280" w:lineRule="exact"/>
              <w:jc w:val="right"/>
              <w:rPr>
                <w:rFonts w:eastAsia="Bosch Office Sans"/>
                <w:sz w:val="20"/>
                <w:szCs w:val="20"/>
                <w:lang w:val="en-GB"/>
              </w:rPr>
            </w:pPr>
            <w:permStart w:id="1130916228" w:edGrp="everyone"/>
            <w:permEnd w:id="1130916228"/>
          </w:p>
        </w:tc>
        <w:tc>
          <w:tcPr>
            <w:tcW w:w="1645" w:type="dxa"/>
            <w:shd w:val="clear" w:color="auto" w:fill="auto"/>
            <w:tcMar>
              <w:left w:w="57" w:type="dxa"/>
            </w:tcMar>
            <w:vAlign w:val="bottom"/>
          </w:tcPr>
          <w:p w14:paraId="1C5B5602" w14:textId="77777777" w:rsidR="00671B08" w:rsidRPr="004B13E5" w:rsidRDefault="00671B08" w:rsidP="00D55948">
            <w:pPr>
              <w:spacing w:line="280" w:lineRule="exact"/>
              <w:jc w:val="right"/>
              <w:rPr>
                <w:rFonts w:eastAsia="Bosch Office Sans"/>
                <w:sz w:val="20"/>
                <w:szCs w:val="20"/>
                <w:lang w:val="en-GB"/>
              </w:rPr>
            </w:pPr>
            <w:permStart w:id="1827088669" w:edGrp="everyone"/>
            <w:permEnd w:id="1827088669"/>
          </w:p>
        </w:tc>
        <w:tc>
          <w:tcPr>
            <w:tcW w:w="1645" w:type="dxa"/>
            <w:shd w:val="clear" w:color="auto" w:fill="auto"/>
            <w:tcMar>
              <w:left w:w="57" w:type="dxa"/>
            </w:tcMar>
            <w:vAlign w:val="bottom"/>
          </w:tcPr>
          <w:p w14:paraId="76FF4B89" w14:textId="77777777" w:rsidR="00671B08" w:rsidRPr="004B13E5" w:rsidRDefault="00671B08" w:rsidP="00D55948">
            <w:pPr>
              <w:spacing w:line="280" w:lineRule="exact"/>
              <w:jc w:val="right"/>
              <w:rPr>
                <w:rFonts w:eastAsia="Bosch Office Sans"/>
                <w:sz w:val="20"/>
                <w:szCs w:val="20"/>
                <w:lang w:val="en-GB"/>
              </w:rPr>
            </w:pPr>
            <w:permStart w:id="1754405408" w:edGrp="everyone"/>
            <w:permEnd w:id="1754405408"/>
          </w:p>
        </w:tc>
        <w:tc>
          <w:tcPr>
            <w:tcW w:w="1645" w:type="dxa"/>
            <w:shd w:val="clear" w:color="auto" w:fill="auto"/>
            <w:tcMar>
              <w:left w:w="57" w:type="dxa"/>
            </w:tcMar>
            <w:vAlign w:val="bottom"/>
          </w:tcPr>
          <w:p w14:paraId="3B01CB8B" w14:textId="77777777" w:rsidR="00671B08" w:rsidRPr="004B13E5" w:rsidRDefault="00671B08" w:rsidP="00D55948">
            <w:pPr>
              <w:spacing w:line="280" w:lineRule="exact"/>
              <w:jc w:val="right"/>
              <w:rPr>
                <w:rFonts w:eastAsia="Bosch Office Sans"/>
                <w:sz w:val="20"/>
                <w:szCs w:val="20"/>
                <w:lang w:val="en-GB"/>
              </w:rPr>
            </w:pPr>
            <w:permStart w:id="1506477688" w:edGrp="everyone"/>
            <w:permEnd w:id="1506477688"/>
          </w:p>
        </w:tc>
      </w:tr>
    </w:tbl>
    <w:p w14:paraId="11ADD6B6" w14:textId="77777777" w:rsidR="00D55948" w:rsidRPr="004B13E5" w:rsidRDefault="00D55948">
      <w:pPr>
        <w:rPr>
          <w:lang w:val="en-GB"/>
        </w:rPr>
      </w:pPr>
    </w:p>
    <w:p w14:paraId="5512C2D5" w14:textId="77777777" w:rsidR="00210339" w:rsidRPr="004B13E5" w:rsidRDefault="00210339">
      <w:pPr>
        <w:rPr>
          <w:lang w:val="en-GB"/>
        </w:rPr>
      </w:pP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08"/>
        <w:gridCol w:w="1645"/>
        <w:gridCol w:w="1645"/>
        <w:gridCol w:w="1645"/>
        <w:gridCol w:w="1645"/>
      </w:tblGrid>
      <w:tr w:rsidR="000570A9" w:rsidRPr="004B13E5" w14:paraId="152E6142" w14:textId="77777777" w:rsidTr="00FC09CC">
        <w:tc>
          <w:tcPr>
            <w:tcW w:w="2608" w:type="dxa"/>
            <w:shd w:val="clear" w:color="auto" w:fill="D7D7D7"/>
          </w:tcPr>
          <w:p w14:paraId="4BC9407E" w14:textId="77777777" w:rsidR="000570A9" w:rsidRPr="004B13E5" w:rsidRDefault="000570A9" w:rsidP="000570A9">
            <w:pPr>
              <w:spacing w:line="280" w:lineRule="exact"/>
              <w:rPr>
                <w:sz w:val="20"/>
                <w:szCs w:val="20"/>
                <w:lang w:val="en-GB"/>
              </w:rPr>
            </w:pPr>
            <w:r>
              <w:rPr>
                <w:b/>
                <w:sz w:val="20"/>
                <w:szCs w:val="20"/>
                <w:lang w:val="en-GB"/>
              </w:rPr>
              <w:t>Staff costs</w:t>
            </w:r>
          </w:p>
          <w:p w14:paraId="02BBF6D2" w14:textId="77777777" w:rsidR="000570A9" w:rsidRPr="004B13E5" w:rsidRDefault="000570A9" w:rsidP="000570A9">
            <w:pPr>
              <w:spacing w:line="280" w:lineRule="exact"/>
              <w:rPr>
                <w:sz w:val="20"/>
                <w:szCs w:val="20"/>
                <w:lang w:val="en-GB"/>
              </w:rPr>
            </w:pPr>
          </w:p>
          <w:p w14:paraId="7FF88FFB" w14:textId="77777777" w:rsidR="000570A9" w:rsidRPr="004B13E5" w:rsidRDefault="000570A9" w:rsidP="000570A9">
            <w:pPr>
              <w:spacing w:line="280" w:lineRule="exact"/>
              <w:rPr>
                <w:sz w:val="20"/>
                <w:szCs w:val="20"/>
                <w:lang w:val="en-GB"/>
              </w:rPr>
            </w:pPr>
            <w:r>
              <w:rPr>
                <w:sz w:val="20"/>
                <w:szCs w:val="20"/>
                <w:lang w:val="en-GB"/>
              </w:rPr>
              <w:t>Cost category</w:t>
            </w:r>
          </w:p>
          <w:p w14:paraId="7DB88B24" w14:textId="77777777" w:rsidR="000570A9" w:rsidRPr="004B13E5" w:rsidRDefault="000570A9" w:rsidP="00E47538">
            <w:pPr>
              <w:spacing w:line="280" w:lineRule="exact"/>
              <w:rPr>
                <w:sz w:val="20"/>
                <w:szCs w:val="20"/>
                <w:lang w:val="en-GB"/>
              </w:rPr>
            </w:pPr>
          </w:p>
        </w:tc>
        <w:tc>
          <w:tcPr>
            <w:tcW w:w="1645" w:type="dxa"/>
            <w:shd w:val="clear" w:color="auto" w:fill="D7D7D7"/>
            <w:tcMar>
              <w:left w:w="57" w:type="dxa"/>
            </w:tcMar>
          </w:tcPr>
          <w:p w14:paraId="2BBED7B2" w14:textId="77777777" w:rsidR="000570A9" w:rsidRPr="004B13E5" w:rsidRDefault="000570A9" w:rsidP="000570A9">
            <w:pPr>
              <w:spacing w:line="280" w:lineRule="exact"/>
              <w:jc w:val="right"/>
              <w:rPr>
                <w:sz w:val="20"/>
                <w:szCs w:val="20"/>
                <w:lang w:val="en-GB"/>
              </w:rPr>
            </w:pPr>
            <w:r>
              <w:rPr>
                <w:sz w:val="20"/>
                <w:szCs w:val="20"/>
                <w:lang w:val="en-GB"/>
              </w:rPr>
              <w:t>Total costs</w:t>
            </w:r>
          </w:p>
          <w:p w14:paraId="536585A1" w14:textId="77777777" w:rsidR="000570A9" w:rsidRPr="004B13E5" w:rsidRDefault="000570A9" w:rsidP="000570A9">
            <w:pPr>
              <w:spacing w:line="280" w:lineRule="exact"/>
              <w:jc w:val="right"/>
              <w:rPr>
                <w:sz w:val="20"/>
                <w:szCs w:val="20"/>
                <w:lang w:val="en-GB"/>
              </w:rPr>
            </w:pPr>
          </w:p>
          <w:p w14:paraId="78C453A4" w14:textId="77777777" w:rsidR="000570A9" w:rsidRPr="004B13E5" w:rsidRDefault="000570A9" w:rsidP="000570A9">
            <w:pPr>
              <w:spacing w:line="280" w:lineRule="exact"/>
              <w:jc w:val="right"/>
              <w:rPr>
                <w:sz w:val="20"/>
                <w:szCs w:val="20"/>
                <w:lang w:val="en-GB"/>
              </w:rPr>
            </w:pPr>
          </w:p>
          <w:p w14:paraId="1EC9B8D6" w14:textId="77777777" w:rsidR="000570A9" w:rsidRPr="004B13E5" w:rsidRDefault="000570A9" w:rsidP="008471E7">
            <w:pPr>
              <w:spacing w:line="280" w:lineRule="exact"/>
              <w:jc w:val="right"/>
              <w:rPr>
                <w:sz w:val="20"/>
                <w:szCs w:val="20"/>
                <w:lang w:val="en-GB"/>
              </w:rPr>
            </w:pPr>
            <w:r w:rsidRPr="004B13E5">
              <w:rPr>
                <w:sz w:val="20"/>
                <w:szCs w:val="20"/>
                <w:lang w:val="en-GB"/>
              </w:rPr>
              <w:t>in €</w:t>
            </w:r>
          </w:p>
        </w:tc>
        <w:tc>
          <w:tcPr>
            <w:tcW w:w="1645" w:type="dxa"/>
            <w:shd w:val="clear" w:color="auto" w:fill="D7D7D7"/>
            <w:tcMar>
              <w:left w:w="57" w:type="dxa"/>
            </w:tcMar>
          </w:tcPr>
          <w:p w14:paraId="3BC49FC4" w14:textId="77777777" w:rsidR="000570A9" w:rsidRPr="004B13E5" w:rsidRDefault="000570A9" w:rsidP="000570A9">
            <w:pPr>
              <w:spacing w:line="280" w:lineRule="exact"/>
              <w:jc w:val="right"/>
              <w:rPr>
                <w:sz w:val="20"/>
                <w:szCs w:val="20"/>
                <w:lang w:val="en-GB"/>
              </w:rPr>
            </w:pPr>
            <w:r>
              <w:rPr>
                <w:sz w:val="20"/>
                <w:szCs w:val="20"/>
                <w:lang w:val="en-GB"/>
              </w:rPr>
              <w:t>Own funding</w:t>
            </w:r>
          </w:p>
          <w:p w14:paraId="0131FA9F" w14:textId="77777777" w:rsidR="000570A9" w:rsidRPr="004B13E5" w:rsidRDefault="000570A9" w:rsidP="000570A9">
            <w:pPr>
              <w:spacing w:line="280" w:lineRule="exact"/>
              <w:jc w:val="right"/>
              <w:rPr>
                <w:sz w:val="20"/>
                <w:szCs w:val="20"/>
                <w:lang w:val="en-GB"/>
              </w:rPr>
            </w:pPr>
          </w:p>
          <w:p w14:paraId="7568661F" w14:textId="77777777" w:rsidR="000570A9" w:rsidRPr="004B13E5" w:rsidRDefault="000570A9" w:rsidP="000570A9">
            <w:pPr>
              <w:spacing w:line="280" w:lineRule="exact"/>
              <w:jc w:val="right"/>
              <w:rPr>
                <w:sz w:val="20"/>
                <w:szCs w:val="20"/>
                <w:lang w:val="en-GB"/>
              </w:rPr>
            </w:pPr>
          </w:p>
          <w:p w14:paraId="4122B497" w14:textId="77777777" w:rsidR="000570A9" w:rsidRPr="004B13E5" w:rsidRDefault="000570A9" w:rsidP="008471E7">
            <w:pPr>
              <w:spacing w:line="280" w:lineRule="exact"/>
              <w:jc w:val="right"/>
              <w:rPr>
                <w:sz w:val="20"/>
                <w:szCs w:val="20"/>
                <w:lang w:val="en-GB"/>
              </w:rPr>
            </w:pPr>
            <w:r w:rsidRPr="004B13E5">
              <w:rPr>
                <w:sz w:val="20"/>
                <w:szCs w:val="20"/>
                <w:lang w:val="en-GB"/>
              </w:rPr>
              <w:t>in €</w:t>
            </w:r>
          </w:p>
        </w:tc>
        <w:tc>
          <w:tcPr>
            <w:tcW w:w="1645" w:type="dxa"/>
            <w:shd w:val="clear" w:color="auto" w:fill="D7D7D7"/>
            <w:tcMar>
              <w:left w:w="57" w:type="dxa"/>
            </w:tcMar>
          </w:tcPr>
          <w:p w14:paraId="6B76D780" w14:textId="77777777" w:rsidR="000570A9" w:rsidRPr="004B13E5" w:rsidRDefault="000570A9" w:rsidP="000570A9">
            <w:pPr>
              <w:spacing w:line="280" w:lineRule="exact"/>
              <w:jc w:val="right"/>
              <w:rPr>
                <w:sz w:val="20"/>
                <w:szCs w:val="20"/>
                <w:lang w:val="en-GB"/>
              </w:rPr>
            </w:pPr>
            <w:r>
              <w:rPr>
                <w:sz w:val="20"/>
                <w:szCs w:val="20"/>
                <w:lang w:val="en-GB"/>
              </w:rPr>
              <w:t xml:space="preserve">other funding applied </w:t>
            </w:r>
            <w:r w:rsidRPr="00F04A8A">
              <w:rPr>
                <w:lang w:val="en-US"/>
              </w:rPr>
              <w:t>fo</w:t>
            </w:r>
            <w:r>
              <w:rPr>
                <w:sz w:val="20"/>
                <w:szCs w:val="20"/>
                <w:lang w:val="en-GB"/>
              </w:rPr>
              <w:t>r/ granted</w:t>
            </w:r>
          </w:p>
          <w:p w14:paraId="493630C0" w14:textId="77777777" w:rsidR="000570A9" w:rsidRPr="004B13E5" w:rsidRDefault="000570A9" w:rsidP="008471E7">
            <w:pPr>
              <w:spacing w:line="280" w:lineRule="exact"/>
              <w:jc w:val="right"/>
              <w:rPr>
                <w:sz w:val="20"/>
                <w:szCs w:val="20"/>
                <w:lang w:val="en-GB"/>
              </w:rPr>
            </w:pPr>
            <w:r w:rsidRPr="004B13E5">
              <w:rPr>
                <w:sz w:val="20"/>
                <w:szCs w:val="20"/>
                <w:lang w:val="en-GB"/>
              </w:rPr>
              <w:t>in €</w:t>
            </w:r>
          </w:p>
        </w:tc>
        <w:tc>
          <w:tcPr>
            <w:tcW w:w="1645" w:type="dxa"/>
            <w:shd w:val="clear" w:color="auto" w:fill="D7D7D7"/>
            <w:tcMar>
              <w:left w:w="57" w:type="dxa"/>
            </w:tcMar>
          </w:tcPr>
          <w:p w14:paraId="3EF91B47" w14:textId="77777777" w:rsidR="000570A9" w:rsidRPr="004B13E5" w:rsidRDefault="000570A9" w:rsidP="000570A9">
            <w:pPr>
              <w:spacing w:line="280" w:lineRule="exact"/>
              <w:jc w:val="right"/>
              <w:rPr>
                <w:sz w:val="20"/>
                <w:szCs w:val="20"/>
                <w:lang w:val="en-GB"/>
              </w:rPr>
            </w:pPr>
            <w:r>
              <w:rPr>
                <w:sz w:val="20"/>
                <w:szCs w:val="20"/>
                <w:lang w:val="en-GB"/>
              </w:rPr>
              <w:t>applied for at M&amp;A foundation</w:t>
            </w:r>
          </w:p>
          <w:p w14:paraId="75985159" w14:textId="77777777" w:rsidR="000570A9" w:rsidRPr="004B13E5" w:rsidRDefault="000570A9" w:rsidP="000570A9">
            <w:pPr>
              <w:spacing w:line="280" w:lineRule="exact"/>
              <w:jc w:val="right"/>
              <w:rPr>
                <w:sz w:val="20"/>
                <w:szCs w:val="20"/>
                <w:lang w:val="en-GB"/>
              </w:rPr>
            </w:pPr>
          </w:p>
          <w:p w14:paraId="6F75CC60" w14:textId="77777777" w:rsidR="000570A9" w:rsidRPr="004B13E5" w:rsidRDefault="000570A9" w:rsidP="008471E7">
            <w:pPr>
              <w:spacing w:line="280" w:lineRule="exact"/>
              <w:jc w:val="right"/>
              <w:rPr>
                <w:sz w:val="20"/>
                <w:szCs w:val="20"/>
                <w:lang w:val="en-GB"/>
              </w:rPr>
            </w:pPr>
            <w:r w:rsidRPr="004B13E5">
              <w:rPr>
                <w:sz w:val="20"/>
                <w:szCs w:val="20"/>
                <w:lang w:val="en-GB"/>
              </w:rPr>
              <w:t>in €</w:t>
            </w:r>
          </w:p>
        </w:tc>
      </w:tr>
      <w:tr w:rsidR="00E47538" w:rsidRPr="001D1108" w14:paraId="682536A1" w14:textId="77777777" w:rsidTr="00FC09CC">
        <w:tc>
          <w:tcPr>
            <w:tcW w:w="2608" w:type="dxa"/>
            <w:shd w:val="clear" w:color="auto" w:fill="D7D7D7"/>
            <w:vAlign w:val="bottom"/>
          </w:tcPr>
          <w:p w14:paraId="2F55E77C" w14:textId="77777777" w:rsidR="00E47538" w:rsidRPr="004B13E5" w:rsidRDefault="000570A9" w:rsidP="008471E7">
            <w:pPr>
              <w:pStyle w:val="Tabellebeschriftunglinks"/>
              <w:rPr>
                <w:rFonts w:eastAsia="Bosch Office Sans"/>
                <w:szCs w:val="20"/>
                <w:lang w:val="en-GB"/>
              </w:rPr>
            </w:pPr>
            <w:r>
              <w:rPr>
                <w:rFonts w:eastAsia="Bosch Office Sans"/>
                <w:szCs w:val="20"/>
                <w:lang w:val="en-GB"/>
              </w:rPr>
              <w:t>Costs for external professional work</w:t>
            </w:r>
          </w:p>
        </w:tc>
        <w:tc>
          <w:tcPr>
            <w:tcW w:w="1645" w:type="dxa"/>
            <w:shd w:val="clear" w:color="auto" w:fill="auto"/>
          </w:tcPr>
          <w:p w14:paraId="0D9E56F8" w14:textId="77777777" w:rsidR="00E47538" w:rsidRPr="004B13E5" w:rsidRDefault="00E47538" w:rsidP="00395141">
            <w:pPr>
              <w:pStyle w:val="Tabellebeschriftunglinks"/>
              <w:jc w:val="right"/>
              <w:rPr>
                <w:rFonts w:eastAsia="Bosch Office Sans"/>
                <w:szCs w:val="20"/>
                <w:lang w:val="en-GB"/>
              </w:rPr>
            </w:pPr>
            <w:permStart w:id="1908806486" w:edGrp="everyone"/>
            <w:permEnd w:id="1908806486"/>
          </w:p>
        </w:tc>
        <w:tc>
          <w:tcPr>
            <w:tcW w:w="1645" w:type="dxa"/>
            <w:shd w:val="clear" w:color="auto" w:fill="auto"/>
          </w:tcPr>
          <w:p w14:paraId="0E7B102F" w14:textId="77777777" w:rsidR="00E47538" w:rsidRPr="004B13E5" w:rsidRDefault="00E47538" w:rsidP="00395141">
            <w:pPr>
              <w:pStyle w:val="Tabellebeschriftunglinks"/>
              <w:jc w:val="right"/>
              <w:rPr>
                <w:rFonts w:eastAsia="Bosch Office Sans"/>
                <w:szCs w:val="20"/>
                <w:lang w:val="en-GB"/>
              </w:rPr>
            </w:pPr>
            <w:permStart w:id="1775108855" w:edGrp="everyone"/>
            <w:permEnd w:id="1775108855"/>
          </w:p>
        </w:tc>
        <w:tc>
          <w:tcPr>
            <w:tcW w:w="1645" w:type="dxa"/>
            <w:shd w:val="clear" w:color="auto" w:fill="auto"/>
          </w:tcPr>
          <w:p w14:paraId="2228955F" w14:textId="77777777" w:rsidR="00E47538" w:rsidRPr="004B13E5" w:rsidRDefault="00E47538" w:rsidP="00395141">
            <w:pPr>
              <w:pStyle w:val="Tabellebeschriftunglinks"/>
              <w:jc w:val="right"/>
              <w:rPr>
                <w:rFonts w:eastAsia="Bosch Office Sans"/>
                <w:szCs w:val="20"/>
                <w:lang w:val="en-GB"/>
              </w:rPr>
            </w:pPr>
            <w:permStart w:id="1694195744" w:edGrp="everyone"/>
            <w:permEnd w:id="1694195744"/>
          </w:p>
        </w:tc>
        <w:tc>
          <w:tcPr>
            <w:tcW w:w="1645" w:type="dxa"/>
            <w:shd w:val="clear" w:color="auto" w:fill="auto"/>
          </w:tcPr>
          <w:p w14:paraId="09F71D21" w14:textId="77777777" w:rsidR="00E47538" w:rsidRPr="004B13E5" w:rsidRDefault="00E47538" w:rsidP="00395141">
            <w:pPr>
              <w:pStyle w:val="Tabellebeschriftunglinks"/>
              <w:jc w:val="right"/>
              <w:rPr>
                <w:rFonts w:eastAsia="Bosch Office Sans"/>
                <w:szCs w:val="20"/>
                <w:lang w:val="en-GB"/>
              </w:rPr>
            </w:pPr>
            <w:permStart w:id="1942435599" w:edGrp="everyone"/>
            <w:permEnd w:id="1942435599"/>
          </w:p>
        </w:tc>
      </w:tr>
      <w:tr w:rsidR="00395141" w:rsidRPr="001D1108" w14:paraId="7581DB91" w14:textId="77777777" w:rsidTr="00395141">
        <w:tc>
          <w:tcPr>
            <w:tcW w:w="2608" w:type="dxa"/>
            <w:shd w:val="clear" w:color="auto" w:fill="auto"/>
          </w:tcPr>
          <w:p w14:paraId="76ADAECE" w14:textId="77777777" w:rsidR="00395141" w:rsidRPr="004B13E5" w:rsidRDefault="00395141" w:rsidP="00395141">
            <w:pPr>
              <w:pStyle w:val="Tabellebeschriftunglinks"/>
              <w:rPr>
                <w:rFonts w:eastAsia="Bosch Office Sans"/>
                <w:szCs w:val="20"/>
                <w:lang w:val="en-GB"/>
              </w:rPr>
            </w:pPr>
            <w:permStart w:id="1252029482" w:edGrp="everyone"/>
            <w:permEnd w:id="1252029482"/>
          </w:p>
        </w:tc>
        <w:tc>
          <w:tcPr>
            <w:tcW w:w="1645" w:type="dxa"/>
            <w:shd w:val="clear" w:color="auto" w:fill="auto"/>
            <w:tcMar>
              <w:left w:w="57" w:type="dxa"/>
            </w:tcMar>
          </w:tcPr>
          <w:p w14:paraId="0017F965" w14:textId="77777777" w:rsidR="00395141" w:rsidRPr="004B13E5" w:rsidRDefault="00395141" w:rsidP="00395141">
            <w:pPr>
              <w:spacing w:line="280" w:lineRule="exact"/>
              <w:jc w:val="right"/>
              <w:rPr>
                <w:rFonts w:eastAsia="Bosch Office Sans"/>
                <w:sz w:val="20"/>
                <w:szCs w:val="20"/>
                <w:lang w:val="en-GB"/>
              </w:rPr>
            </w:pPr>
            <w:permStart w:id="1761153130" w:edGrp="everyone"/>
            <w:permEnd w:id="1761153130"/>
          </w:p>
        </w:tc>
        <w:tc>
          <w:tcPr>
            <w:tcW w:w="1645" w:type="dxa"/>
            <w:shd w:val="clear" w:color="auto" w:fill="auto"/>
            <w:tcMar>
              <w:left w:w="57" w:type="dxa"/>
            </w:tcMar>
          </w:tcPr>
          <w:p w14:paraId="32C7422D" w14:textId="77777777" w:rsidR="00395141" w:rsidRPr="004B13E5" w:rsidRDefault="00395141" w:rsidP="00395141">
            <w:pPr>
              <w:spacing w:line="280" w:lineRule="exact"/>
              <w:jc w:val="right"/>
              <w:rPr>
                <w:rFonts w:eastAsia="Bosch Office Sans"/>
                <w:sz w:val="20"/>
                <w:szCs w:val="20"/>
                <w:lang w:val="en-GB"/>
              </w:rPr>
            </w:pPr>
            <w:permStart w:id="37574875" w:edGrp="everyone"/>
            <w:permEnd w:id="37574875"/>
            <w:r w:rsidRPr="004B13E5">
              <w:rPr>
                <w:rFonts w:eastAsia="Bosch Office Sans"/>
                <w:sz w:val="20"/>
                <w:szCs w:val="20"/>
                <w:lang w:val="en-GB"/>
              </w:rPr>
              <w:t xml:space="preserve">  </w:t>
            </w:r>
          </w:p>
        </w:tc>
        <w:tc>
          <w:tcPr>
            <w:tcW w:w="1645" w:type="dxa"/>
            <w:shd w:val="clear" w:color="auto" w:fill="auto"/>
            <w:tcMar>
              <w:left w:w="57" w:type="dxa"/>
            </w:tcMar>
          </w:tcPr>
          <w:p w14:paraId="214291D1" w14:textId="77777777" w:rsidR="00395141" w:rsidRPr="004B13E5" w:rsidRDefault="00395141" w:rsidP="00395141">
            <w:pPr>
              <w:spacing w:line="280" w:lineRule="exact"/>
              <w:jc w:val="right"/>
              <w:rPr>
                <w:rFonts w:eastAsia="Bosch Office Sans"/>
                <w:sz w:val="20"/>
                <w:szCs w:val="20"/>
                <w:lang w:val="en-GB"/>
              </w:rPr>
            </w:pPr>
            <w:permStart w:id="107510448" w:edGrp="everyone"/>
            <w:permEnd w:id="107510448"/>
          </w:p>
        </w:tc>
        <w:tc>
          <w:tcPr>
            <w:tcW w:w="1645" w:type="dxa"/>
            <w:shd w:val="clear" w:color="auto" w:fill="auto"/>
            <w:tcMar>
              <w:left w:w="57" w:type="dxa"/>
            </w:tcMar>
          </w:tcPr>
          <w:p w14:paraId="11E0BB65" w14:textId="77777777" w:rsidR="00395141" w:rsidRPr="004B13E5" w:rsidRDefault="00395141" w:rsidP="00395141">
            <w:pPr>
              <w:spacing w:line="280" w:lineRule="exact"/>
              <w:jc w:val="right"/>
              <w:rPr>
                <w:rFonts w:eastAsia="Bosch Office Sans"/>
                <w:sz w:val="20"/>
                <w:szCs w:val="20"/>
                <w:lang w:val="en-GB"/>
              </w:rPr>
            </w:pPr>
            <w:permStart w:id="795765858" w:edGrp="everyone"/>
            <w:permEnd w:id="795765858"/>
          </w:p>
        </w:tc>
      </w:tr>
      <w:tr w:rsidR="00395141" w:rsidRPr="001D1108" w14:paraId="10E67F00" w14:textId="77777777" w:rsidTr="00395141">
        <w:tc>
          <w:tcPr>
            <w:tcW w:w="2608" w:type="dxa"/>
            <w:shd w:val="clear" w:color="auto" w:fill="auto"/>
          </w:tcPr>
          <w:p w14:paraId="11D14DA1" w14:textId="77777777" w:rsidR="00395141" w:rsidRPr="004B13E5" w:rsidRDefault="00395141" w:rsidP="00395141">
            <w:pPr>
              <w:pStyle w:val="Tabellebeschriftunglinks"/>
              <w:rPr>
                <w:rFonts w:eastAsia="Bosch Office Sans"/>
                <w:szCs w:val="20"/>
                <w:lang w:val="en-GB"/>
              </w:rPr>
            </w:pPr>
            <w:permStart w:id="131947492" w:edGrp="everyone"/>
            <w:permEnd w:id="131947492"/>
          </w:p>
        </w:tc>
        <w:tc>
          <w:tcPr>
            <w:tcW w:w="1645" w:type="dxa"/>
            <w:shd w:val="clear" w:color="auto" w:fill="auto"/>
            <w:tcMar>
              <w:left w:w="57" w:type="dxa"/>
            </w:tcMar>
          </w:tcPr>
          <w:p w14:paraId="259BC805" w14:textId="77777777" w:rsidR="00395141" w:rsidRPr="004B13E5" w:rsidRDefault="00395141" w:rsidP="00395141">
            <w:pPr>
              <w:spacing w:line="280" w:lineRule="exact"/>
              <w:jc w:val="right"/>
              <w:rPr>
                <w:rFonts w:eastAsia="Bosch Office Sans"/>
                <w:sz w:val="20"/>
                <w:szCs w:val="20"/>
                <w:lang w:val="en-GB"/>
              </w:rPr>
            </w:pPr>
            <w:permStart w:id="1410292420" w:edGrp="everyone"/>
            <w:permEnd w:id="1410292420"/>
          </w:p>
        </w:tc>
        <w:tc>
          <w:tcPr>
            <w:tcW w:w="1645" w:type="dxa"/>
            <w:shd w:val="clear" w:color="auto" w:fill="auto"/>
            <w:tcMar>
              <w:left w:w="57" w:type="dxa"/>
            </w:tcMar>
          </w:tcPr>
          <w:p w14:paraId="645539F0" w14:textId="77777777" w:rsidR="00395141" w:rsidRPr="004B13E5" w:rsidRDefault="00395141" w:rsidP="00395141">
            <w:pPr>
              <w:spacing w:line="280" w:lineRule="exact"/>
              <w:jc w:val="right"/>
              <w:rPr>
                <w:rFonts w:eastAsia="Bosch Office Sans"/>
                <w:sz w:val="20"/>
                <w:szCs w:val="20"/>
                <w:lang w:val="en-GB"/>
              </w:rPr>
            </w:pPr>
            <w:permStart w:id="985011319" w:edGrp="everyone"/>
            <w:permEnd w:id="985011319"/>
          </w:p>
        </w:tc>
        <w:tc>
          <w:tcPr>
            <w:tcW w:w="1645" w:type="dxa"/>
            <w:shd w:val="clear" w:color="auto" w:fill="auto"/>
            <w:tcMar>
              <w:left w:w="57" w:type="dxa"/>
            </w:tcMar>
          </w:tcPr>
          <w:p w14:paraId="349C8906" w14:textId="77777777" w:rsidR="00395141" w:rsidRPr="004B13E5" w:rsidRDefault="00395141" w:rsidP="00395141">
            <w:pPr>
              <w:spacing w:line="280" w:lineRule="exact"/>
              <w:jc w:val="right"/>
              <w:rPr>
                <w:rFonts w:eastAsia="Bosch Office Sans"/>
                <w:sz w:val="20"/>
                <w:szCs w:val="20"/>
                <w:lang w:val="en-GB"/>
              </w:rPr>
            </w:pPr>
            <w:permStart w:id="1717898739" w:edGrp="everyone"/>
            <w:permEnd w:id="1717898739"/>
          </w:p>
        </w:tc>
        <w:tc>
          <w:tcPr>
            <w:tcW w:w="1645" w:type="dxa"/>
            <w:shd w:val="clear" w:color="auto" w:fill="auto"/>
            <w:tcMar>
              <w:left w:w="57" w:type="dxa"/>
            </w:tcMar>
          </w:tcPr>
          <w:p w14:paraId="7441870A" w14:textId="77777777" w:rsidR="00395141" w:rsidRPr="004B13E5" w:rsidRDefault="00395141" w:rsidP="00395141">
            <w:pPr>
              <w:spacing w:line="280" w:lineRule="exact"/>
              <w:jc w:val="right"/>
              <w:rPr>
                <w:rFonts w:eastAsia="Bosch Office Sans"/>
                <w:sz w:val="20"/>
                <w:szCs w:val="20"/>
                <w:lang w:val="en-GB"/>
              </w:rPr>
            </w:pPr>
            <w:permStart w:id="2138601299" w:edGrp="everyone"/>
            <w:permEnd w:id="2138601299"/>
          </w:p>
        </w:tc>
      </w:tr>
      <w:tr w:rsidR="00395141" w:rsidRPr="001D1108" w14:paraId="1DEA21B9" w14:textId="77777777" w:rsidTr="00395141">
        <w:tc>
          <w:tcPr>
            <w:tcW w:w="2608" w:type="dxa"/>
            <w:shd w:val="clear" w:color="auto" w:fill="auto"/>
          </w:tcPr>
          <w:p w14:paraId="75A2D9EB" w14:textId="77777777" w:rsidR="00395141" w:rsidRPr="004B13E5" w:rsidRDefault="00395141" w:rsidP="00395141">
            <w:pPr>
              <w:pStyle w:val="Tabellebeschriftunglinks"/>
              <w:rPr>
                <w:rFonts w:eastAsia="Bosch Office Sans"/>
                <w:szCs w:val="20"/>
                <w:lang w:val="en-GB"/>
              </w:rPr>
            </w:pPr>
            <w:permStart w:id="1319728964" w:edGrp="everyone"/>
            <w:permEnd w:id="1319728964"/>
          </w:p>
        </w:tc>
        <w:tc>
          <w:tcPr>
            <w:tcW w:w="1645" w:type="dxa"/>
            <w:shd w:val="clear" w:color="auto" w:fill="auto"/>
            <w:tcMar>
              <w:left w:w="57" w:type="dxa"/>
            </w:tcMar>
          </w:tcPr>
          <w:p w14:paraId="038F120C" w14:textId="77777777" w:rsidR="00395141" w:rsidRPr="004B13E5" w:rsidRDefault="00395141" w:rsidP="00395141">
            <w:pPr>
              <w:spacing w:line="280" w:lineRule="exact"/>
              <w:jc w:val="right"/>
              <w:rPr>
                <w:rFonts w:eastAsia="Bosch Office Sans"/>
                <w:sz w:val="20"/>
                <w:szCs w:val="20"/>
                <w:lang w:val="en-GB"/>
              </w:rPr>
            </w:pPr>
            <w:permStart w:id="1950245683" w:edGrp="everyone"/>
            <w:permEnd w:id="1950245683"/>
          </w:p>
        </w:tc>
        <w:tc>
          <w:tcPr>
            <w:tcW w:w="1645" w:type="dxa"/>
            <w:shd w:val="clear" w:color="auto" w:fill="auto"/>
            <w:tcMar>
              <w:left w:w="57" w:type="dxa"/>
            </w:tcMar>
          </w:tcPr>
          <w:p w14:paraId="22B40BA3" w14:textId="77777777" w:rsidR="00395141" w:rsidRPr="004B13E5" w:rsidRDefault="00395141" w:rsidP="00395141">
            <w:pPr>
              <w:spacing w:line="280" w:lineRule="exact"/>
              <w:jc w:val="right"/>
              <w:rPr>
                <w:rFonts w:eastAsia="Bosch Office Sans"/>
                <w:sz w:val="20"/>
                <w:szCs w:val="20"/>
                <w:lang w:val="en-GB"/>
              </w:rPr>
            </w:pPr>
            <w:permStart w:id="1542206182" w:edGrp="everyone"/>
            <w:permEnd w:id="1542206182"/>
          </w:p>
        </w:tc>
        <w:tc>
          <w:tcPr>
            <w:tcW w:w="1645" w:type="dxa"/>
            <w:shd w:val="clear" w:color="auto" w:fill="auto"/>
            <w:tcMar>
              <w:left w:w="57" w:type="dxa"/>
            </w:tcMar>
          </w:tcPr>
          <w:p w14:paraId="702F254F" w14:textId="77777777" w:rsidR="00395141" w:rsidRPr="004B13E5" w:rsidRDefault="00395141" w:rsidP="00395141">
            <w:pPr>
              <w:spacing w:line="280" w:lineRule="exact"/>
              <w:jc w:val="right"/>
              <w:rPr>
                <w:rFonts w:eastAsia="Bosch Office Sans"/>
                <w:sz w:val="20"/>
                <w:szCs w:val="20"/>
                <w:lang w:val="en-GB"/>
              </w:rPr>
            </w:pPr>
            <w:permStart w:id="1730627344" w:edGrp="everyone"/>
            <w:permEnd w:id="1730627344"/>
          </w:p>
        </w:tc>
        <w:tc>
          <w:tcPr>
            <w:tcW w:w="1645" w:type="dxa"/>
            <w:shd w:val="clear" w:color="auto" w:fill="auto"/>
            <w:tcMar>
              <w:left w:w="57" w:type="dxa"/>
            </w:tcMar>
          </w:tcPr>
          <w:p w14:paraId="5BB73146" w14:textId="77777777" w:rsidR="00395141" w:rsidRPr="004B13E5" w:rsidRDefault="00395141" w:rsidP="00395141">
            <w:pPr>
              <w:spacing w:line="280" w:lineRule="exact"/>
              <w:jc w:val="right"/>
              <w:rPr>
                <w:rFonts w:eastAsia="Bosch Office Sans"/>
                <w:sz w:val="20"/>
                <w:szCs w:val="20"/>
                <w:lang w:val="en-GB"/>
              </w:rPr>
            </w:pPr>
            <w:permStart w:id="344948551" w:edGrp="everyone"/>
            <w:permEnd w:id="344948551"/>
          </w:p>
        </w:tc>
      </w:tr>
      <w:tr w:rsidR="00E47538" w:rsidRPr="001D1108" w14:paraId="2CCCF184" w14:textId="77777777" w:rsidTr="00395141">
        <w:tc>
          <w:tcPr>
            <w:tcW w:w="2608" w:type="dxa"/>
            <w:shd w:val="clear" w:color="auto" w:fill="auto"/>
          </w:tcPr>
          <w:p w14:paraId="3A1C8123" w14:textId="77777777" w:rsidR="00E47538" w:rsidRPr="004B13E5" w:rsidRDefault="00E47538" w:rsidP="00395141">
            <w:pPr>
              <w:pStyle w:val="Tabellebeschriftunglinks"/>
              <w:rPr>
                <w:rFonts w:eastAsia="Bosch Office Sans"/>
                <w:szCs w:val="20"/>
                <w:lang w:val="en-GB"/>
              </w:rPr>
            </w:pPr>
            <w:permStart w:id="1558998502" w:edGrp="everyone"/>
            <w:permEnd w:id="1558998502"/>
          </w:p>
        </w:tc>
        <w:tc>
          <w:tcPr>
            <w:tcW w:w="1645" w:type="dxa"/>
            <w:shd w:val="clear" w:color="auto" w:fill="auto"/>
            <w:tcMar>
              <w:left w:w="57" w:type="dxa"/>
            </w:tcMar>
          </w:tcPr>
          <w:p w14:paraId="7292E7C4" w14:textId="77777777" w:rsidR="00395141" w:rsidRPr="004B13E5" w:rsidRDefault="00395141" w:rsidP="00395141">
            <w:pPr>
              <w:spacing w:line="280" w:lineRule="exact"/>
              <w:jc w:val="right"/>
              <w:rPr>
                <w:rFonts w:eastAsia="Bosch Office Sans"/>
                <w:sz w:val="20"/>
                <w:szCs w:val="20"/>
                <w:lang w:val="en-GB"/>
              </w:rPr>
            </w:pPr>
            <w:permStart w:id="2095060759" w:edGrp="everyone"/>
            <w:permEnd w:id="2095060759"/>
          </w:p>
        </w:tc>
        <w:tc>
          <w:tcPr>
            <w:tcW w:w="1645" w:type="dxa"/>
            <w:shd w:val="clear" w:color="auto" w:fill="auto"/>
            <w:tcMar>
              <w:left w:w="57" w:type="dxa"/>
            </w:tcMar>
          </w:tcPr>
          <w:p w14:paraId="08D2320F" w14:textId="77777777" w:rsidR="00E47538" w:rsidRPr="004B13E5" w:rsidRDefault="00E47538" w:rsidP="00395141">
            <w:pPr>
              <w:spacing w:line="280" w:lineRule="exact"/>
              <w:jc w:val="right"/>
              <w:rPr>
                <w:rFonts w:eastAsia="Bosch Office Sans"/>
                <w:sz w:val="20"/>
                <w:szCs w:val="20"/>
                <w:lang w:val="en-GB"/>
              </w:rPr>
            </w:pPr>
            <w:permStart w:id="2058054455" w:edGrp="everyone"/>
            <w:permEnd w:id="2058054455"/>
          </w:p>
        </w:tc>
        <w:tc>
          <w:tcPr>
            <w:tcW w:w="1645" w:type="dxa"/>
            <w:shd w:val="clear" w:color="auto" w:fill="auto"/>
            <w:tcMar>
              <w:left w:w="57" w:type="dxa"/>
            </w:tcMar>
          </w:tcPr>
          <w:p w14:paraId="02D713A3" w14:textId="77777777" w:rsidR="00E47538" w:rsidRPr="004B13E5" w:rsidRDefault="00E47538" w:rsidP="00395141">
            <w:pPr>
              <w:spacing w:line="280" w:lineRule="exact"/>
              <w:jc w:val="right"/>
              <w:rPr>
                <w:rFonts w:eastAsia="Bosch Office Sans"/>
                <w:sz w:val="20"/>
                <w:szCs w:val="20"/>
                <w:lang w:val="en-GB"/>
              </w:rPr>
            </w:pPr>
            <w:permStart w:id="920728200" w:edGrp="everyone"/>
            <w:permEnd w:id="920728200"/>
          </w:p>
        </w:tc>
        <w:tc>
          <w:tcPr>
            <w:tcW w:w="1645" w:type="dxa"/>
            <w:shd w:val="clear" w:color="auto" w:fill="auto"/>
            <w:tcMar>
              <w:left w:w="57" w:type="dxa"/>
            </w:tcMar>
          </w:tcPr>
          <w:p w14:paraId="101911CF" w14:textId="77777777" w:rsidR="00E47538" w:rsidRPr="004B13E5" w:rsidRDefault="00E47538" w:rsidP="00395141">
            <w:pPr>
              <w:spacing w:line="280" w:lineRule="exact"/>
              <w:jc w:val="right"/>
              <w:rPr>
                <w:rFonts w:eastAsia="Bosch Office Sans"/>
                <w:sz w:val="20"/>
                <w:szCs w:val="20"/>
                <w:lang w:val="en-GB"/>
              </w:rPr>
            </w:pPr>
            <w:permStart w:id="1811029763" w:edGrp="everyone"/>
            <w:permEnd w:id="1811029763"/>
          </w:p>
        </w:tc>
      </w:tr>
      <w:tr w:rsidR="00E47538" w:rsidRPr="001D1108" w14:paraId="7EC3DAE5" w14:textId="77777777" w:rsidTr="00FC09CC">
        <w:tc>
          <w:tcPr>
            <w:tcW w:w="2608" w:type="dxa"/>
            <w:shd w:val="clear" w:color="auto" w:fill="D7D7D7"/>
            <w:vAlign w:val="bottom"/>
          </w:tcPr>
          <w:p w14:paraId="4D5A3217" w14:textId="77777777" w:rsidR="00E47538" w:rsidRPr="004B13E5" w:rsidRDefault="000570A9" w:rsidP="000570A9">
            <w:pPr>
              <w:pStyle w:val="Tabellebeschriftunglinks"/>
              <w:rPr>
                <w:rFonts w:eastAsia="Bosch Office Sans"/>
                <w:szCs w:val="20"/>
                <w:lang w:val="en-GB"/>
              </w:rPr>
            </w:pPr>
            <w:r>
              <w:rPr>
                <w:rFonts w:eastAsia="Bosch Office Sans"/>
                <w:szCs w:val="20"/>
                <w:lang w:val="en-GB"/>
              </w:rPr>
              <w:t xml:space="preserve">Costs for project actors dependent on payment </w:t>
            </w:r>
          </w:p>
        </w:tc>
        <w:tc>
          <w:tcPr>
            <w:tcW w:w="1645" w:type="dxa"/>
            <w:shd w:val="clear" w:color="auto" w:fill="auto"/>
            <w:tcMar>
              <w:left w:w="57" w:type="dxa"/>
            </w:tcMar>
          </w:tcPr>
          <w:p w14:paraId="18406DBB" w14:textId="77777777" w:rsidR="00E47538" w:rsidRPr="004B13E5" w:rsidRDefault="00E47538" w:rsidP="00395141">
            <w:pPr>
              <w:spacing w:line="280" w:lineRule="exact"/>
              <w:jc w:val="right"/>
              <w:rPr>
                <w:rFonts w:eastAsia="Bosch Office Sans"/>
                <w:sz w:val="20"/>
                <w:szCs w:val="20"/>
                <w:lang w:val="en-GB"/>
              </w:rPr>
            </w:pPr>
            <w:permStart w:id="1168865930" w:edGrp="everyone"/>
            <w:permEnd w:id="1168865930"/>
          </w:p>
        </w:tc>
        <w:tc>
          <w:tcPr>
            <w:tcW w:w="1645" w:type="dxa"/>
            <w:shd w:val="clear" w:color="auto" w:fill="auto"/>
            <w:tcMar>
              <w:left w:w="57" w:type="dxa"/>
            </w:tcMar>
          </w:tcPr>
          <w:p w14:paraId="7ABE5C72" w14:textId="77777777" w:rsidR="00E47538" w:rsidRPr="004B13E5" w:rsidRDefault="00E47538" w:rsidP="00395141">
            <w:pPr>
              <w:spacing w:line="280" w:lineRule="exact"/>
              <w:jc w:val="right"/>
              <w:rPr>
                <w:rFonts w:eastAsia="Bosch Office Sans"/>
                <w:sz w:val="20"/>
                <w:szCs w:val="20"/>
                <w:lang w:val="en-GB"/>
              </w:rPr>
            </w:pPr>
            <w:permStart w:id="1245478581" w:edGrp="everyone"/>
            <w:permEnd w:id="1245478581"/>
          </w:p>
        </w:tc>
        <w:tc>
          <w:tcPr>
            <w:tcW w:w="1645" w:type="dxa"/>
            <w:shd w:val="clear" w:color="auto" w:fill="auto"/>
            <w:tcMar>
              <w:left w:w="57" w:type="dxa"/>
            </w:tcMar>
          </w:tcPr>
          <w:p w14:paraId="73ED867C" w14:textId="77777777" w:rsidR="00E47538" w:rsidRPr="004B13E5" w:rsidRDefault="00E47538" w:rsidP="00395141">
            <w:pPr>
              <w:spacing w:line="280" w:lineRule="exact"/>
              <w:jc w:val="right"/>
              <w:rPr>
                <w:rFonts w:eastAsia="Bosch Office Sans"/>
                <w:sz w:val="20"/>
                <w:szCs w:val="20"/>
                <w:lang w:val="en-GB"/>
              </w:rPr>
            </w:pPr>
            <w:permStart w:id="406267222" w:edGrp="everyone"/>
            <w:permEnd w:id="406267222"/>
          </w:p>
        </w:tc>
        <w:tc>
          <w:tcPr>
            <w:tcW w:w="1645" w:type="dxa"/>
            <w:shd w:val="clear" w:color="auto" w:fill="auto"/>
            <w:tcMar>
              <w:left w:w="57" w:type="dxa"/>
            </w:tcMar>
          </w:tcPr>
          <w:p w14:paraId="7A4D33A9" w14:textId="77777777" w:rsidR="00E47538" w:rsidRPr="004B13E5" w:rsidRDefault="00E47538" w:rsidP="00395141">
            <w:pPr>
              <w:spacing w:line="280" w:lineRule="exact"/>
              <w:jc w:val="right"/>
              <w:rPr>
                <w:rFonts w:eastAsia="Bosch Office Sans"/>
                <w:sz w:val="20"/>
                <w:szCs w:val="20"/>
                <w:lang w:val="en-GB"/>
              </w:rPr>
            </w:pPr>
            <w:permStart w:id="1619208406" w:edGrp="everyone"/>
            <w:permEnd w:id="1619208406"/>
          </w:p>
        </w:tc>
      </w:tr>
      <w:tr w:rsidR="00395141" w:rsidRPr="001D1108" w14:paraId="6766CC14" w14:textId="77777777" w:rsidTr="00395141">
        <w:tc>
          <w:tcPr>
            <w:tcW w:w="2608" w:type="dxa"/>
            <w:shd w:val="clear" w:color="auto" w:fill="auto"/>
            <w:vAlign w:val="bottom"/>
          </w:tcPr>
          <w:p w14:paraId="3AB170D0" w14:textId="77777777" w:rsidR="00395141" w:rsidRPr="004B13E5" w:rsidRDefault="00395141" w:rsidP="008471E7">
            <w:pPr>
              <w:pStyle w:val="Tabellebeschriftunglinks"/>
              <w:rPr>
                <w:rFonts w:eastAsia="Bosch Office Sans"/>
                <w:szCs w:val="20"/>
                <w:lang w:val="en-GB"/>
              </w:rPr>
            </w:pPr>
            <w:permStart w:id="749231384" w:edGrp="everyone"/>
            <w:permEnd w:id="749231384"/>
          </w:p>
        </w:tc>
        <w:tc>
          <w:tcPr>
            <w:tcW w:w="1645" w:type="dxa"/>
            <w:shd w:val="clear" w:color="auto" w:fill="auto"/>
            <w:tcMar>
              <w:left w:w="57" w:type="dxa"/>
            </w:tcMar>
          </w:tcPr>
          <w:p w14:paraId="4441AB83" w14:textId="77777777" w:rsidR="00395141" w:rsidRPr="004B13E5" w:rsidRDefault="00395141" w:rsidP="00395141">
            <w:pPr>
              <w:pStyle w:val="Tabellebeschriftunglinks"/>
              <w:jc w:val="right"/>
              <w:rPr>
                <w:rFonts w:eastAsia="Bosch Office Sans"/>
                <w:szCs w:val="20"/>
                <w:lang w:val="en-GB"/>
              </w:rPr>
            </w:pPr>
            <w:permStart w:id="1081432224" w:edGrp="everyone"/>
            <w:permEnd w:id="1081432224"/>
          </w:p>
        </w:tc>
        <w:tc>
          <w:tcPr>
            <w:tcW w:w="1645" w:type="dxa"/>
            <w:shd w:val="clear" w:color="auto" w:fill="auto"/>
            <w:tcMar>
              <w:left w:w="57" w:type="dxa"/>
            </w:tcMar>
          </w:tcPr>
          <w:p w14:paraId="265D932A" w14:textId="77777777" w:rsidR="00395141" w:rsidRPr="004B13E5" w:rsidRDefault="00395141" w:rsidP="00395141">
            <w:pPr>
              <w:spacing w:line="280" w:lineRule="exact"/>
              <w:jc w:val="right"/>
              <w:rPr>
                <w:rFonts w:eastAsia="Bosch Office Sans"/>
                <w:sz w:val="20"/>
                <w:szCs w:val="20"/>
                <w:lang w:val="en-GB"/>
              </w:rPr>
            </w:pPr>
            <w:permStart w:id="102304688" w:edGrp="everyone"/>
            <w:permEnd w:id="102304688"/>
          </w:p>
        </w:tc>
        <w:tc>
          <w:tcPr>
            <w:tcW w:w="1645" w:type="dxa"/>
            <w:shd w:val="clear" w:color="auto" w:fill="auto"/>
            <w:tcMar>
              <w:left w:w="57" w:type="dxa"/>
            </w:tcMar>
          </w:tcPr>
          <w:p w14:paraId="6EE36C2D" w14:textId="77777777" w:rsidR="00395141" w:rsidRPr="004B13E5" w:rsidRDefault="00395141" w:rsidP="00395141">
            <w:pPr>
              <w:spacing w:line="280" w:lineRule="exact"/>
              <w:jc w:val="right"/>
              <w:rPr>
                <w:rFonts w:eastAsia="Bosch Office Sans"/>
                <w:sz w:val="20"/>
                <w:szCs w:val="20"/>
                <w:lang w:val="en-GB"/>
              </w:rPr>
            </w:pPr>
            <w:permStart w:id="755049134" w:edGrp="everyone"/>
            <w:permEnd w:id="755049134"/>
          </w:p>
        </w:tc>
        <w:tc>
          <w:tcPr>
            <w:tcW w:w="1645" w:type="dxa"/>
            <w:shd w:val="clear" w:color="auto" w:fill="auto"/>
            <w:tcMar>
              <w:left w:w="57" w:type="dxa"/>
            </w:tcMar>
          </w:tcPr>
          <w:p w14:paraId="25B9E3D9" w14:textId="77777777" w:rsidR="00395141" w:rsidRPr="004B13E5" w:rsidRDefault="00395141" w:rsidP="00395141">
            <w:pPr>
              <w:spacing w:line="280" w:lineRule="exact"/>
              <w:jc w:val="right"/>
              <w:rPr>
                <w:rFonts w:eastAsia="Bosch Office Sans"/>
                <w:sz w:val="20"/>
                <w:szCs w:val="20"/>
                <w:lang w:val="en-GB"/>
              </w:rPr>
            </w:pPr>
            <w:permStart w:id="251678214" w:edGrp="everyone"/>
            <w:permEnd w:id="251678214"/>
          </w:p>
        </w:tc>
      </w:tr>
      <w:tr w:rsidR="00395141" w:rsidRPr="001D1108" w14:paraId="5DC1E279" w14:textId="77777777" w:rsidTr="00395141">
        <w:tc>
          <w:tcPr>
            <w:tcW w:w="2608" w:type="dxa"/>
            <w:shd w:val="clear" w:color="auto" w:fill="auto"/>
            <w:vAlign w:val="bottom"/>
          </w:tcPr>
          <w:p w14:paraId="6DB009B5" w14:textId="77777777" w:rsidR="00395141" w:rsidRPr="004B13E5" w:rsidRDefault="00395141" w:rsidP="008471E7">
            <w:pPr>
              <w:pStyle w:val="Tabellebeschriftunglinks"/>
              <w:rPr>
                <w:rFonts w:eastAsia="Bosch Office Sans"/>
                <w:szCs w:val="20"/>
                <w:lang w:val="en-GB"/>
              </w:rPr>
            </w:pPr>
            <w:permStart w:id="1706039239" w:edGrp="everyone"/>
            <w:permEnd w:id="1706039239"/>
          </w:p>
        </w:tc>
        <w:tc>
          <w:tcPr>
            <w:tcW w:w="1645" w:type="dxa"/>
            <w:shd w:val="clear" w:color="auto" w:fill="auto"/>
            <w:tcMar>
              <w:left w:w="57" w:type="dxa"/>
            </w:tcMar>
          </w:tcPr>
          <w:p w14:paraId="15715AEB" w14:textId="77777777" w:rsidR="00395141" w:rsidRPr="004B13E5" w:rsidRDefault="00395141" w:rsidP="00395141">
            <w:pPr>
              <w:pStyle w:val="Tabellebeschriftunglinks"/>
              <w:jc w:val="right"/>
              <w:rPr>
                <w:rFonts w:eastAsia="Bosch Office Sans"/>
                <w:szCs w:val="20"/>
                <w:lang w:val="en-GB"/>
              </w:rPr>
            </w:pPr>
            <w:permStart w:id="840719974" w:edGrp="everyone"/>
            <w:permEnd w:id="840719974"/>
          </w:p>
        </w:tc>
        <w:tc>
          <w:tcPr>
            <w:tcW w:w="1645" w:type="dxa"/>
            <w:shd w:val="clear" w:color="auto" w:fill="auto"/>
            <w:tcMar>
              <w:left w:w="57" w:type="dxa"/>
            </w:tcMar>
          </w:tcPr>
          <w:p w14:paraId="38B9AE15" w14:textId="77777777" w:rsidR="00395141" w:rsidRPr="004B13E5" w:rsidRDefault="00395141" w:rsidP="00395141">
            <w:pPr>
              <w:spacing w:line="280" w:lineRule="exact"/>
              <w:jc w:val="right"/>
              <w:rPr>
                <w:rFonts w:eastAsia="Bosch Office Sans"/>
                <w:sz w:val="20"/>
                <w:szCs w:val="20"/>
                <w:lang w:val="en-GB"/>
              </w:rPr>
            </w:pPr>
            <w:permStart w:id="1550068417" w:edGrp="everyone"/>
            <w:permEnd w:id="1550068417"/>
          </w:p>
        </w:tc>
        <w:tc>
          <w:tcPr>
            <w:tcW w:w="1645" w:type="dxa"/>
            <w:shd w:val="clear" w:color="auto" w:fill="auto"/>
            <w:tcMar>
              <w:left w:w="57" w:type="dxa"/>
            </w:tcMar>
          </w:tcPr>
          <w:p w14:paraId="465824C2" w14:textId="77777777" w:rsidR="00395141" w:rsidRPr="004B13E5" w:rsidRDefault="00395141" w:rsidP="00395141">
            <w:pPr>
              <w:spacing w:line="280" w:lineRule="exact"/>
              <w:jc w:val="right"/>
              <w:rPr>
                <w:rFonts w:eastAsia="Bosch Office Sans"/>
                <w:sz w:val="20"/>
                <w:szCs w:val="20"/>
                <w:lang w:val="en-GB"/>
              </w:rPr>
            </w:pPr>
            <w:permStart w:id="738739031" w:edGrp="everyone"/>
            <w:permEnd w:id="738739031"/>
          </w:p>
        </w:tc>
        <w:tc>
          <w:tcPr>
            <w:tcW w:w="1645" w:type="dxa"/>
            <w:shd w:val="clear" w:color="auto" w:fill="auto"/>
            <w:tcMar>
              <w:left w:w="57" w:type="dxa"/>
            </w:tcMar>
          </w:tcPr>
          <w:p w14:paraId="3E870B1B" w14:textId="77777777" w:rsidR="00395141" w:rsidRPr="004B13E5" w:rsidRDefault="00395141" w:rsidP="00395141">
            <w:pPr>
              <w:spacing w:line="280" w:lineRule="exact"/>
              <w:jc w:val="right"/>
              <w:rPr>
                <w:rFonts w:eastAsia="Bosch Office Sans"/>
                <w:sz w:val="20"/>
                <w:szCs w:val="20"/>
                <w:lang w:val="en-GB"/>
              </w:rPr>
            </w:pPr>
            <w:permStart w:id="1579053028" w:edGrp="everyone"/>
            <w:permEnd w:id="1579053028"/>
          </w:p>
        </w:tc>
      </w:tr>
      <w:tr w:rsidR="00395141" w:rsidRPr="001D1108" w14:paraId="6CB3F8DE" w14:textId="77777777" w:rsidTr="00395141">
        <w:tc>
          <w:tcPr>
            <w:tcW w:w="2608" w:type="dxa"/>
            <w:shd w:val="clear" w:color="auto" w:fill="auto"/>
            <w:vAlign w:val="bottom"/>
          </w:tcPr>
          <w:p w14:paraId="721A29B9" w14:textId="77777777" w:rsidR="00395141" w:rsidRPr="004B13E5" w:rsidRDefault="00395141" w:rsidP="008471E7">
            <w:pPr>
              <w:pStyle w:val="Tabellebeschriftunglinks"/>
              <w:rPr>
                <w:rFonts w:eastAsia="Bosch Office Sans"/>
                <w:szCs w:val="20"/>
                <w:lang w:val="en-GB"/>
              </w:rPr>
            </w:pPr>
            <w:permStart w:id="1157589610" w:edGrp="everyone"/>
            <w:permEnd w:id="1157589610"/>
          </w:p>
        </w:tc>
        <w:tc>
          <w:tcPr>
            <w:tcW w:w="1645" w:type="dxa"/>
            <w:shd w:val="clear" w:color="auto" w:fill="auto"/>
            <w:tcMar>
              <w:left w:w="57" w:type="dxa"/>
            </w:tcMar>
          </w:tcPr>
          <w:p w14:paraId="70BFA261" w14:textId="77777777" w:rsidR="00395141" w:rsidRPr="004B13E5" w:rsidRDefault="00395141" w:rsidP="00395141">
            <w:pPr>
              <w:pStyle w:val="Tabellebeschriftunglinks"/>
              <w:jc w:val="right"/>
              <w:rPr>
                <w:rFonts w:eastAsia="Bosch Office Sans"/>
                <w:szCs w:val="20"/>
                <w:lang w:val="en-GB"/>
              </w:rPr>
            </w:pPr>
            <w:permStart w:id="673914955" w:edGrp="everyone"/>
            <w:permEnd w:id="673914955"/>
          </w:p>
        </w:tc>
        <w:tc>
          <w:tcPr>
            <w:tcW w:w="1645" w:type="dxa"/>
            <w:shd w:val="clear" w:color="auto" w:fill="auto"/>
            <w:tcMar>
              <w:left w:w="57" w:type="dxa"/>
            </w:tcMar>
          </w:tcPr>
          <w:p w14:paraId="02C54CF7" w14:textId="77777777" w:rsidR="005B4C1C" w:rsidRPr="004B13E5" w:rsidRDefault="005B4C1C" w:rsidP="00395141">
            <w:pPr>
              <w:spacing w:line="280" w:lineRule="exact"/>
              <w:jc w:val="right"/>
              <w:rPr>
                <w:rFonts w:eastAsia="Bosch Office Sans"/>
                <w:sz w:val="20"/>
                <w:szCs w:val="20"/>
                <w:lang w:val="en-GB"/>
              </w:rPr>
            </w:pPr>
            <w:permStart w:id="2004040013" w:edGrp="everyone"/>
            <w:permEnd w:id="2004040013"/>
          </w:p>
        </w:tc>
        <w:tc>
          <w:tcPr>
            <w:tcW w:w="1645" w:type="dxa"/>
            <w:shd w:val="clear" w:color="auto" w:fill="auto"/>
            <w:tcMar>
              <w:left w:w="57" w:type="dxa"/>
            </w:tcMar>
          </w:tcPr>
          <w:p w14:paraId="66265E98" w14:textId="77777777" w:rsidR="00395141" w:rsidRPr="004B13E5" w:rsidRDefault="00395141" w:rsidP="00395141">
            <w:pPr>
              <w:spacing w:line="280" w:lineRule="exact"/>
              <w:jc w:val="right"/>
              <w:rPr>
                <w:rFonts w:eastAsia="Bosch Office Sans"/>
                <w:sz w:val="20"/>
                <w:szCs w:val="20"/>
                <w:lang w:val="en-GB"/>
              </w:rPr>
            </w:pPr>
            <w:permStart w:id="1843089505" w:edGrp="everyone"/>
            <w:permEnd w:id="1843089505"/>
          </w:p>
        </w:tc>
        <w:tc>
          <w:tcPr>
            <w:tcW w:w="1645" w:type="dxa"/>
            <w:shd w:val="clear" w:color="auto" w:fill="auto"/>
            <w:tcMar>
              <w:left w:w="57" w:type="dxa"/>
            </w:tcMar>
          </w:tcPr>
          <w:p w14:paraId="6907D645" w14:textId="77777777" w:rsidR="00395141" w:rsidRPr="004B13E5" w:rsidRDefault="00395141" w:rsidP="00395141">
            <w:pPr>
              <w:spacing w:line="280" w:lineRule="exact"/>
              <w:jc w:val="right"/>
              <w:rPr>
                <w:rFonts w:eastAsia="Bosch Office Sans"/>
                <w:sz w:val="20"/>
                <w:szCs w:val="20"/>
                <w:lang w:val="en-GB"/>
              </w:rPr>
            </w:pPr>
            <w:permStart w:id="1842363314" w:edGrp="everyone"/>
            <w:permEnd w:id="1842363314"/>
          </w:p>
        </w:tc>
      </w:tr>
      <w:tr w:rsidR="00395141" w:rsidRPr="001D1108" w14:paraId="727288D0" w14:textId="77777777" w:rsidTr="00395141">
        <w:tc>
          <w:tcPr>
            <w:tcW w:w="2608" w:type="dxa"/>
            <w:shd w:val="clear" w:color="auto" w:fill="auto"/>
            <w:vAlign w:val="bottom"/>
          </w:tcPr>
          <w:p w14:paraId="4F5F5AC1" w14:textId="77777777" w:rsidR="00395141" w:rsidRPr="004B13E5" w:rsidRDefault="00395141" w:rsidP="008471E7">
            <w:pPr>
              <w:pStyle w:val="Tabellebeschriftunglinks"/>
              <w:rPr>
                <w:rFonts w:eastAsia="Bosch Office Sans"/>
                <w:szCs w:val="20"/>
                <w:lang w:val="en-GB"/>
              </w:rPr>
            </w:pPr>
            <w:permStart w:id="1711866184" w:edGrp="everyone"/>
            <w:permEnd w:id="1711866184"/>
          </w:p>
        </w:tc>
        <w:tc>
          <w:tcPr>
            <w:tcW w:w="1645" w:type="dxa"/>
            <w:shd w:val="clear" w:color="auto" w:fill="auto"/>
            <w:tcMar>
              <w:left w:w="57" w:type="dxa"/>
            </w:tcMar>
          </w:tcPr>
          <w:p w14:paraId="18296C91" w14:textId="77777777" w:rsidR="00395141" w:rsidRPr="004B13E5" w:rsidRDefault="00395141" w:rsidP="00395141">
            <w:pPr>
              <w:pStyle w:val="Tabellebeschriftunglinks"/>
              <w:jc w:val="right"/>
              <w:rPr>
                <w:rFonts w:eastAsia="Bosch Office Sans"/>
                <w:szCs w:val="20"/>
                <w:lang w:val="en-GB"/>
              </w:rPr>
            </w:pPr>
            <w:permStart w:id="819344164" w:edGrp="everyone"/>
            <w:permEnd w:id="819344164"/>
          </w:p>
        </w:tc>
        <w:tc>
          <w:tcPr>
            <w:tcW w:w="1645" w:type="dxa"/>
            <w:shd w:val="clear" w:color="auto" w:fill="auto"/>
            <w:tcMar>
              <w:left w:w="57" w:type="dxa"/>
            </w:tcMar>
          </w:tcPr>
          <w:p w14:paraId="0836B0F9" w14:textId="77777777" w:rsidR="00395141" w:rsidRPr="004B13E5" w:rsidRDefault="00395141" w:rsidP="00395141">
            <w:pPr>
              <w:spacing w:line="280" w:lineRule="exact"/>
              <w:jc w:val="right"/>
              <w:rPr>
                <w:rFonts w:eastAsia="Bosch Office Sans"/>
                <w:sz w:val="20"/>
                <w:szCs w:val="20"/>
                <w:lang w:val="en-GB"/>
              </w:rPr>
            </w:pPr>
            <w:permStart w:id="2132028615" w:edGrp="everyone"/>
            <w:permEnd w:id="2132028615"/>
          </w:p>
        </w:tc>
        <w:tc>
          <w:tcPr>
            <w:tcW w:w="1645" w:type="dxa"/>
            <w:shd w:val="clear" w:color="auto" w:fill="auto"/>
            <w:tcMar>
              <w:left w:w="57" w:type="dxa"/>
            </w:tcMar>
          </w:tcPr>
          <w:p w14:paraId="35300012" w14:textId="77777777" w:rsidR="00395141" w:rsidRPr="004B13E5" w:rsidRDefault="00395141" w:rsidP="00395141">
            <w:pPr>
              <w:spacing w:line="280" w:lineRule="exact"/>
              <w:jc w:val="right"/>
              <w:rPr>
                <w:rFonts w:eastAsia="Bosch Office Sans"/>
                <w:sz w:val="20"/>
                <w:szCs w:val="20"/>
                <w:lang w:val="en-GB"/>
              </w:rPr>
            </w:pPr>
            <w:permStart w:id="31549433" w:edGrp="everyone"/>
            <w:permEnd w:id="31549433"/>
          </w:p>
        </w:tc>
        <w:tc>
          <w:tcPr>
            <w:tcW w:w="1645" w:type="dxa"/>
            <w:shd w:val="clear" w:color="auto" w:fill="auto"/>
            <w:tcMar>
              <w:left w:w="57" w:type="dxa"/>
            </w:tcMar>
          </w:tcPr>
          <w:p w14:paraId="0D7F948C" w14:textId="77777777" w:rsidR="00395141" w:rsidRPr="004B13E5" w:rsidRDefault="00395141" w:rsidP="00395141">
            <w:pPr>
              <w:spacing w:line="280" w:lineRule="exact"/>
              <w:jc w:val="right"/>
              <w:rPr>
                <w:rFonts w:eastAsia="Bosch Office Sans"/>
                <w:sz w:val="20"/>
                <w:szCs w:val="20"/>
                <w:lang w:val="en-GB"/>
              </w:rPr>
            </w:pPr>
            <w:permStart w:id="1661029940" w:edGrp="everyone"/>
            <w:permEnd w:id="1661029940"/>
          </w:p>
        </w:tc>
      </w:tr>
      <w:tr w:rsidR="00395141" w:rsidRPr="001D1108" w14:paraId="0E26EFB9" w14:textId="77777777" w:rsidTr="00FC09CC">
        <w:tc>
          <w:tcPr>
            <w:tcW w:w="2608" w:type="dxa"/>
            <w:shd w:val="clear" w:color="auto" w:fill="D7D7D7"/>
            <w:vAlign w:val="bottom"/>
          </w:tcPr>
          <w:p w14:paraId="2EF7781E" w14:textId="77777777" w:rsidR="00395141" w:rsidRPr="004B13E5" w:rsidRDefault="00161548" w:rsidP="008471E7">
            <w:pPr>
              <w:pStyle w:val="Tabellebeschriftunglinks"/>
              <w:rPr>
                <w:rFonts w:eastAsia="Bosch Office Sans"/>
                <w:szCs w:val="20"/>
                <w:lang w:val="en-GB"/>
              </w:rPr>
            </w:pPr>
            <w:r>
              <w:rPr>
                <w:rFonts w:eastAsia="Bosch Office Sans"/>
                <w:szCs w:val="20"/>
                <w:lang w:val="en-GB"/>
              </w:rPr>
              <w:t>Allowances for project actors not dependent on payment</w:t>
            </w:r>
          </w:p>
        </w:tc>
        <w:tc>
          <w:tcPr>
            <w:tcW w:w="1645" w:type="dxa"/>
            <w:shd w:val="clear" w:color="auto" w:fill="auto"/>
            <w:tcMar>
              <w:left w:w="57" w:type="dxa"/>
            </w:tcMar>
          </w:tcPr>
          <w:p w14:paraId="66C7E7BE" w14:textId="77777777" w:rsidR="00395141" w:rsidRPr="004B13E5" w:rsidRDefault="00395141" w:rsidP="00395141">
            <w:pPr>
              <w:spacing w:line="280" w:lineRule="exact"/>
              <w:jc w:val="right"/>
              <w:rPr>
                <w:rFonts w:eastAsia="Bosch Office Sans"/>
                <w:sz w:val="20"/>
                <w:szCs w:val="20"/>
                <w:lang w:val="en-GB"/>
              </w:rPr>
            </w:pPr>
            <w:permStart w:id="1425042784" w:edGrp="everyone"/>
            <w:permEnd w:id="1425042784"/>
          </w:p>
        </w:tc>
        <w:tc>
          <w:tcPr>
            <w:tcW w:w="1645" w:type="dxa"/>
            <w:shd w:val="clear" w:color="auto" w:fill="auto"/>
            <w:tcMar>
              <w:left w:w="57" w:type="dxa"/>
            </w:tcMar>
          </w:tcPr>
          <w:p w14:paraId="1E1263DA" w14:textId="77777777" w:rsidR="00395141" w:rsidRPr="004B13E5" w:rsidRDefault="00395141" w:rsidP="00395141">
            <w:pPr>
              <w:spacing w:line="280" w:lineRule="exact"/>
              <w:jc w:val="right"/>
              <w:rPr>
                <w:rFonts w:eastAsia="Bosch Office Sans"/>
                <w:sz w:val="20"/>
                <w:szCs w:val="20"/>
                <w:lang w:val="en-GB"/>
              </w:rPr>
            </w:pPr>
            <w:permStart w:id="1898465093" w:edGrp="everyone"/>
            <w:permEnd w:id="1898465093"/>
          </w:p>
        </w:tc>
        <w:tc>
          <w:tcPr>
            <w:tcW w:w="1645" w:type="dxa"/>
            <w:shd w:val="clear" w:color="auto" w:fill="auto"/>
            <w:tcMar>
              <w:left w:w="57" w:type="dxa"/>
            </w:tcMar>
          </w:tcPr>
          <w:p w14:paraId="428D7764" w14:textId="77777777" w:rsidR="00395141" w:rsidRPr="004B13E5" w:rsidRDefault="00395141" w:rsidP="00395141">
            <w:pPr>
              <w:spacing w:line="280" w:lineRule="exact"/>
              <w:jc w:val="right"/>
              <w:rPr>
                <w:rFonts w:eastAsia="Bosch Office Sans"/>
                <w:sz w:val="20"/>
                <w:szCs w:val="20"/>
                <w:lang w:val="en-GB"/>
              </w:rPr>
            </w:pPr>
            <w:permStart w:id="1445683999" w:edGrp="everyone"/>
            <w:permEnd w:id="1445683999"/>
          </w:p>
        </w:tc>
        <w:tc>
          <w:tcPr>
            <w:tcW w:w="1645" w:type="dxa"/>
            <w:shd w:val="clear" w:color="auto" w:fill="auto"/>
            <w:tcMar>
              <w:left w:w="57" w:type="dxa"/>
            </w:tcMar>
          </w:tcPr>
          <w:p w14:paraId="4829FEF6" w14:textId="77777777" w:rsidR="00395141" w:rsidRPr="004B13E5" w:rsidRDefault="00395141" w:rsidP="00395141">
            <w:pPr>
              <w:spacing w:line="280" w:lineRule="exact"/>
              <w:jc w:val="right"/>
              <w:rPr>
                <w:rFonts w:eastAsia="Bosch Office Sans"/>
                <w:sz w:val="20"/>
                <w:szCs w:val="20"/>
                <w:lang w:val="en-GB"/>
              </w:rPr>
            </w:pPr>
            <w:permStart w:id="1492583472" w:edGrp="everyone"/>
            <w:permEnd w:id="1492583472"/>
          </w:p>
        </w:tc>
      </w:tr>
      <w:tr w:rsidR="00395141" w:rsidRPr="001D1108" w14:paraId="79519690" w14:textId="77777777" w:rsidTr="00395141">
        <w:tc>
          <w:tcPr>
            <w:tcW w:w="2608" w:type="dxa"/>
            <w:shd w:val="clear" w:color="auto" w:fill="auto"/>
            <w:vAlign w:val="bottom"/>
          </w:tcPr>
          <w:p w14:paraId="06C74335" w14:textId="77777777" w:rsidR="00395141" w:rsidRPr="004B13E5" w:rsidRDefault="00395141" w:rsidP="008471E7">
            <w:pPr>
              <w:pStyle w:val="Tabellebeschriftunglinks"/>
              <w:rPr>
                <w:rFonts w:eastAsia="Bosch Office Sans"/>
                <w:szCs w:val="20"/>
                <w:lang w:val="en-GB"/>
              </w:rPr>
            </w:pPr>
            <w:permStart w:id="1337996973" w:edGrp="everyone"/>
            <w:permEnd w:id="1337996973"/>
          </w:p>
        </w:tc>
        <w:tc>
          <w:tcPr>
            <w:tcW w:w="1645" w:type="dxa"/>
            <w:shd w:val="clear" w:color="auto" w:fill="auto"/>
            <w:tcMar>
              <w:left w:w="57" w:type="dxa"/>
            </w:tcMar>
          </w:tcPr>
          <w:p w14:paraId="256A082B" w14:textId="77777777" w:rsidR="00395141" w:rsidRPr="004B13E5" w:rsidRDefault="00395141" w:rsidP="00395141">
            <w:pPr>
              <w:spacing w:line="280" w:lineRule="exact"/>
              <w:jc w:val="right"/>
              <w:rPr>
                <w:rFonts w:eastAsia="Bosch Office Sans"/>
                <w:sz w:val="20"/>
                <w:szCs w:val="20"/>
                <w:lang w:val="en-GB"/>
              </w:rPr>
            </w:pPr>
            <w:permStart w:id="1344360778" w:edGrp="everyone"/>
            <w:permEnd w:id="1344360778"/>
          </w:p>
        </w:tc>
        <w:tc>
          <w:tcPr>
            <w:tcW w:w="1645" w:type="dxa"/>
            <w:shd w:val="clear" w:color="auto" w:fill="auto"/>
            <w:tcMar>
              <w:left w:w="57" w:type="dxa"/>
            </w:tcMar>
          </w:tcPr>
          <w:p w14:paraId="6FC83122" w14:textId="77777777" w:rsidR="00395141" w:rsidRPr="004B13E5" w:rsidRDefault="00395141" w:rsidP="00395141">
            <w:pPr>
              <w:spacing w:line="280" w:lineRule="exact"/>
              <w:jc w:val="right"/>
              <w:rPr>
                <w:rFonts w:eastAsia="Bosch Office Sans"/>
                <w:sz w:val="20"/>
                <w:szCs w:val="20"/>
                <w:lang w:val="en-GB"/>
              </w:rPr>
            </w:pPr>
            <w:permStart w:id="1750417120" w:edGrp="everyone"/>
            <w:permEnd w:id="1750417120"/>
          </w:p>
        </w:tc>
        <w:tc>
          <w:tcPr>
            <w:tcW w:w="1645" w:type="dxa"/>
            <w:shd w:val="clear" w:color="auto" w:fill="auto"/>
            <w:tcMar>
              <w:left w:w="57" w:type="dxa"/>
            </w:tcMar>
          </w:tcPr>
          <w:p w14:paraId="6E11EB8C" w14:textId="77777777" w:rsidR="00395141" w:rsidRPr="004B13E5" w:rsidRDefault="00395141" w:rsidP="00395141">
            <w:pPr>
              <w:spacing w:line="280" w:lineRule="exact"/>
              <w:jc w:val="right"/>
              <w:rPr>
                <w:rFonts w:eastAsia="Bosch Office Sans"/>
                <w:sz w:val="20"/>
                <w:szCs w:val="20"/>
                <w:lang w:val="en-GB"/>
              </w:rPr>
            </w:pPr>
            <w:permStart w:id="641557174" w:edGrp="everyone"/>
            <w:permEnd w:id="641557174"/>
          </w:p>
        </w:tc>
        <w:tc>
          <w:tcPr>
            <w:tcW w:w="1645" w:type="dxa"/>
            <w:shd w:val="clear" w:color="auto" w:fill="auto"/>
            <w:tcMar>
              <w:left w:w="57" w:type="dxa"/>
            </w:tcMar>
          </w:tcPr>
          <w:p w14:paraId="40863FFD" w14:textId="77777777" w:rsidR="00395141" w:rsidRPr="004B13E5" w:rsidRDefault="00395141" w:rsidP="00395141">
            <w:pPr>
              <w:spacing w:line="280" w:lineRule="exact"/>
              <w:jc w:val="right"/>
              <w:rPr>
                <w:rFonts w:eastAsia="Bosch Office Sans"/>
                <w:sz w:val="20"/>
                <w:szCs w:val="20"/>
                <w:lang w:val="en-GB"/>
              </w:rPr>
            </w:pPr>
            <w:permStart w:id="349188362" w:edGrp="everyone"/>
            <w:permEnd w:id="349188362"/>
          </w:p>
        </w:tc>
      </w:tr>
      <w:tr w:rsidR="00395141" w:rsidRPr="001D1108" w14:paraId="0E54B228" w14:textId="77777777" w:rsidTr="00395141">
        <w:tc>
          <w:tcPr>
            <w:tcW w:w="2608" w:type="dxa"/>
            <w:shd w:val="clear" w:color="auto" w:fill="auto"/>
            <w:vAlign w:val="bottom"/>
          </w:tcPr>
          <w:p w14:paraId="4A0A015B" w14:textId="77777777" w:rsidR="00395141" w:rsidRPr="004B13E5" w:rsidRDefault="00395141" w:rsidP="008471E7">
            <w:pPr>
              <w:pStyle w:val="Tabellebeschriftunglinks"/>
              <w:rPr>
                <w:rFonts w:eastAsia="Bosch Office Sans"/>
                <w:szCs w:val="20"/>
                <w:lang w:val="en-GB"/>
              </w:rPr>
            </w:pPr>
            <w:permStart w:id="755046689" w:edGrp="everyone"/>
            <w:permEnd w:id="755046689"/>
          </w:p>
        </w:tc>
        <w:tc>
          <w:tcPr>
            <w:tcW w:w="1645" w:type="dxa"/>
            <w:shd w:val="clear" w:color="auto" w:fill="auto"/>
            <w:tcMar>
              <w:left w:w="57" w:type="dxa"/>
            </w:tcMar>
          </w:tcPr>
          <w:p w14:paraId="7CE2E163" w14:textId="77777777" w:rsidR="00395141" w:rsidRPr="004B13E5" w:rsidRDefault="00395141" w:rsidP="00395141">
            <w:pPr>
              <w:spacing w:line="280" w:lineRule="exact"/>
              <w:jc w:val="right"/>
              <w:rPr>
                <w:rFonts w:eastAsia="Bosch Office Sans"/>
                <w:sz w:val="20"/>
                <w:szCs w:val="20"/>
                <w:lang w:val="en-GB"/>
              </w:rPr>
            </w:pPr>
            <w:permStart w:id="266286363" w:edGrp="everyone"/>
            <w:permEnd w:id="266286363"/>
          </w:p>
        </w:tc>
        <w:tc>
          <w:tcPr>
            <w:tcW w:w="1645" w:type="dxa"/>
            <w:shd w:val="clear" w:color="auto" w:fill="auto"/>
            <w:tcMar>
              <w:left w:w="57" w:type="dxa"/>
            </w:tcMar>
          </w:tcPr>
          <w:p w14:paraId="26ED914C" w14:textId="77777777" w:rsidR="00395141" w:rsidRPr="004B13E5" w:rsidRDefault="00395141" w:rsidP="00395141">
            <w:pPr>
              <w:spacing w:line="280" w:lineRule="exact"/>
              <w:jc w:val="right"/>
              <w:rPr>
                <w:rFonts w:eastAsia="Bosch Office Sans"/>
                <w:sz w:val="20"/>
                <w:szCs w:val="20"/>
                <w:lang w:val="en-GB"/>
              </w:rPr>
            </w:pPr>
            <w:permStart w:id="134414639" w:edGrp="everyone"/>
            <w:permEnd w:id="134414639"/>
          </w:p>
        </w:tc>
        <w:tc>
          <w:tcPr>
            <w:tcW w:w="1645" w:type="dxa"/>
            <w:shd w:val="clear" w:color="auto" w:fill="auto"/>
            <w:tcMar>
              <w:left w:w="57" w:type="dxa"/>
            </w:tcMar>
          </w:tcPr>
          <w:p w14:paraId="02EBCDAE" w14:textId="77777777" w:rsidR="00395141" w:rsidRPr="004B13E5" w:rsidRDefault="00395141" w:rsidP="00395141">
            <w:pPr>
              <w:spacing w:line="280" w:lineRule="exact"/>
              <w:jc w:val="right"/>
              <w:rPr>
                <w:rFonts w:eastAsia="Bosch Office Sans"/>
                <w:sz w:val="20"/>
                <w:szCs w:val="20"/>
                <w:lang w:val="en-GB"/>
              </w:rPr>
            </w:pPr>
            <w:permStart w:id="800659858" w:edGrp="everyone"/>
            <w:permEnd w:id="800659858"/>
          </w:p>
        </w:tc>
        <w:tc>
          <w:tcPr>
            <w:tcW w:w="1645" w:type="dxa"/>
            <w:shd w:val="clear" w:color="auto" w:fill="auto"/>
            <w:tcMar>
              <w:left w:w="57" w:type="dxa"/>
            </w:tcMar>
          </w:tcPr>
          <w:p w14:paraId="2B3E411D" w14:textId="77777777" w:rsidR="00395141" w:rsidRPr="004B13E5" w:rsidRDefault="00395141" w:rsidP="00395141">
            <w:pPr>
              <w:spacing w:line="280" w:lineRule="exact"/>
              <w:jc w:val="right"/>
              <w:rPr>
                <w:rFonts w:eastAsia="Bosch Office Sans"/>
                <w:sz w:val="20"/>
                <w:szCs w:val="20"/>
                <w:lang w:val="en-GB"/>
              </w:rPr>
            </w:pPr>
            <w:permStart w:id="1924010621" w:edGrp="everyone"/>
            <w:permEnd w:id="1924010621"/>
          </w:p>
        </w:tc>
      </w:tr>
      <w:tr w:rsidR="00395141" w:rsidRPr="001D1108" w14:paraId="087EC8AA" w14:textId="77777777" w:rsidTr="00395141">
        <w:tc>
          <w:tcPr>
            <w:tcW w:w="2608" w:type="dxa"/>
            <w:shd w:val="clear" w:color="auto" w:fill="auto"/>
            <w:vAlign w:val="bottom"/>
          </w:tcPr>
          <w:p w14:paraId="624370FC" w14:textId="77777777" w:rsidR="00395141" w:rsidRPr="004B13E5" w:rsidRDefault="00395141" w:rsidP="008471E7">
            <w:pPr>
              <w:pStyle w:val="Tabellebeschriftunglinks"/>
              <w:rPr>
                <w:rFonts w:eastAsia="Bosch Office Sans"/>
                <w:szCs w:val="20"/>
                <w:lang w:val="en-GB"/>
              </w:rPr>
            </w:pPr>
            <w:permStart w:id="1769756463" w:edGrp="everyone"/>
            <w:permEnd w:id="1769756463"/>
          </w:p>
        </w:tc>
        <w:tc>
          <w:tcPr>
            <w:tcW w:w="1645" w:type="dxa"/>
            <w:shd w:val="clear" w:color="auto" w:fill="auto"/>
            <w:tcMar>
              <w:left w:w="57" w:type="dxa"/>
            </w:tcMar>
          </w:tcPr>
          <w:p w14:paraId="50526630" w14:textId="77777777" w:rsidR="00395141" w:rsidRPr="004B13E5" w:rsidRDefault="00395141" w:rsidP="00395141">
            <w:pPr>
              <w:spacing w:line="280" w:lineRule="exact"/>
              <w:jc w:val="right"/>
              <w:rPr>
                <w:rFonts w:eastAsia="Bosch Office Sans"/>
                <w:sz w:val="20"/>
                <w:szCs w:val="20"/>
                <w:lang w:val="en-GB"/>
              </w:rPr>
            </w:pPr>
            <w:permStart w:id="663028042" w:edGrp="everyone"/>
            <w:permEnd w:id="663028042"/>
          </w:p>
        </w:tc>
        <w:tc>
          <w:tcPr>
            <w:tcW w:w="1645" w:type="dxa"/>
            <w:shd w:val="clear" w:color="auto" w:fill="auto"/>
            <w:tcMar>
              <w:left w:w="57" w:type="dxa"/>
            </w:tcMar>
          </w:tcPr>
          <w:p w14:paraId="042715D5" w14:textId="77777777" w:rsidR="00395141" w:rsidRPr="004B13E5" w:rsidRDefault="00395141" w:rsidP="00395141">
            <w:pPr>
              <w:spacing w:line="280" w:lineRule="exact"/>
              <w:jc w:val="right"/>
              <w:rPr>
                <w:rFonts w:eastAsia="Bosch Office Sans"/>
                <w:sz w:val="20"/>
                <w:szCs w:val="20"/>
                <w:lang w:val="en-GB"/>
              </w:rPr>
            </w:pPr>
            <w:permStart w:id="844388525" w:edGrp="everyone"/>
            <w:permEnd w:id="844388525"/>
          </w:p>
        </w:tc>
        <w:tc>
          <w:tcPr>
            <w:tcW w:w="1645" w:type="dxa"/>
            <w:shd w:val="clear" w:color="auto" w:fill="auto"/>
            <w:tcMar>
              <w:left w:w="57" w:type="dxa"/>
            </w:tcMar>
          </w:tcPr>
          <w:p w14:paraId="6A7D5069" w14:textId="77777777" w:rsidR="00395141" w:rsidRPr="004B13E5" w:rsidRDefault="00395141" w:rsidP="00395141">
            <w:pPr>
              <w:spacing w:line="280" w:lineRule="exact"/>
              <w:jc w:val="right"/>
              <w:rPr>
                <w:rFonts w:eastAsia="Bosch Office Sans"/>
                <w:sz w:val="20"/>
                <w:szCs w:val="20"/>
                <w:lang w:val="en-GB"/>
              </w:rPr>
            </w:pPr>
            <w:permStart w:id="1952019459" w:edGrp="everyone"/>
            <w:permEnd w:id="1952019459"/>
          </w:p>
        </w:tc>
        <w:tc>
          <w:tcPr>
            <w:tcW w:w="1645" w:type="dxa"/>
            <w:shd w:val="clear" w:color="auto" w:fill="auto"/>
            <w:tcMar>
              <w:left w:w="57" w:type="dxa"/>
            </w:tcMar>
          </w:tcPr>
          <w:p w14:paraId="6482C9A6" w14:textId="77777777" w:rsidR="00395141" w:rsidRPr="004B13E5" w:rsidRDefault="00395141" w:rsidP="00395141">
            <w:pPr>
              <w:spacing w:line="280" w:lineRule="exact"/>
              <w:jc w:val="right"/>
              <w:rPr>
                <w:rFonts w:eastAsia="Bosch Office Sans"/>
                <w:sz w:val="20"/>
                <w:szCs w:val="20"/>
                <w:lang w:val="en-GB"/>
              </w:rPr>
            </w:pPr>
            <w:permStart w:id="884947709" w:edGrp="everyone"/>
            <w:permEnd w:id="884947709"/>
          </w:p>
        </w:tc>
      </w:tr>
      <w:tr w:rsidR="00395141" w:rsidRPr="001D1108" w14:paraId="1379F2C8" w14:textId="77777777" w:rsidTr="00395141">
        <w:tc>
          <w:tcPr>
            <w:tcW w:w="2608" w:type="dxa"/>
            <w:shd w:val="clear" w:color="auto" w:fill="auto"/>
            <w:vAlign w:val="bottom"/>
          </w:tcPr>
          <w:p w14:paraId="02E4CFB1" w14:textId="77777777" w:rsidR="00395141" w:rsidRPr="004B13E5" w:rsidRDefault="00395141" w:rsidP="008471E7">
            <w:pPr>
              <w:pStyle w:val="Tabellebeschriftunglinks"/>
              <w:rPr>
                <w:rFonts w:eastAsia="Bosch Office Sans"/>
                <w:szCs w:val="20"/>
                <w:lang w:val="en-GB"/>
              </w:rPr>
            </w:pPr>
            <w:permStart w:id="676352726" w:edGrp="everyone"/>
            <w:permEnd w:id="676352726"/>
          </w:p>
        </w:tc>
        <w:tc>
          <w:tcPr>
            <w:tcW w:w="1645" w:type="dxa"/>
            <w:shd w:val="clear" w:color="auto" w:fill="auto"/>
            <w:tcMar>
              <w:left w:w="57" w:type="dxa"/>
            </w:tcMar>
          </w:tcPr>
          <w:p w14:paraId="1F007A0B" w14:textId="77777777" w:rsidR="00395141" w:rsidRPr="004B13E5" w:rsidRDefault="00395141" w:rsidP="00395141">
            <w:pPr>
              <w:spacing w:line="280" w:lineRule="exact"/>
              <w:jc w:val="right"/>
              <w:rPr>
                <w:rFonts w:eastAsia="Bosch Office Sans"/>
                <w:sz w:val="20"/>
                <w:szCs w:val="20"/>
                <w:lang w:val="en-GB"/>
              </w:rPr>
            </w:pPr>
            <w:permStart w:id="1624723556" w:edGrp="everyone"/>
            <w:permEnd w:id="1624723556"/>
          </w:p>
        </w:tc>
        <w:tc>
          <w:tcPr>
            <w:tcW w:w="1645" w:type="dxa"/>
            <w:shd w:val="clear" w:color="auto" w:fill="auto"/>
            <w:tcMar>
              <w:left w:w="57" w:type="dxa"/>
            </w:tcMar>
          </w:tcPr>
          <w:p w14:paraId="7056A913" w14:textId="77777777" w:rsidR="00395141" w:rsidRPr="004B13E5" w:rsidRDefault="00395141" w:rsidP="00395141">
            <w:pPr>
              <w:spacing w:line="280" w:lineRule="exact"/>
              <w:jc w:val="right"/>
              <w:rPr>
                <w:rFonts w:eastAsia="Bosch Office Sans"/>
                <w:sz w:val="20"/>
                <w:szCs w:val="20"/>
                <w:lang w:val="en-GB"/>
              </w:rPr>
            </w:pPr>
            <w:permStart w:id="83718047" w:edGrp="everyone"/>
            <w:permEnd w:id="83718047"/>
          </w:p>
        </w:tc>
        <w:tc>
          <w:tcPr>
            <w:tcW w:w="1645" w:type="dxa"/>
            <w:shd w:val="clear" w:color="auto" w:fill="auto"/>
            <w:tcMar>
              <w:left w:w="57" w:type="dxa"/>
            </w:tcMar>
          </w:tcPr>
          <w:p w14:paraId="47A12DC5" w14:textId="77777777" w:rsidR="00395141" w:rsidRPr="004B13E5" w:rsidRDefault="00395141" w:rsidP="00395141">
            <w:pPr>
              <w:spacing w:line="280" w:lineRule="exact"/>
              <w:jc w:val="right"/>
              <w:rPr>
                <w:rFonts w:eastAsia="Bosch Office Sans"/>
                <w:sz w:val="20"/>
                <w:szCs w:val="20"/>
                <w:lang w:val="en-GB"/>
              </w:rPr>
            </w:pPr>
            <w:permStart w:id="1535776521" w:edGrp="everyone"/>
            <w:permEnd w:id="1535776521"/>
          </w:p>
        </w:tc>
        <w:tc>
          <w:tcPr>
            <w:tcW w:w="1645" w:type="dxa"/>
            <w:shd w:val="clear" w:color="auto" w:fill="auto"/>
            <w:tcMar>
              <w:left w:w="57" w:type="dxa"/>
            </w:tcMar>
          </w:tcPr>
          <w:p w14:paraId="0D65BFC0" w14:textId="77777777" w:rsidR="00395141" w:rsidRPr="004B13E5" w:rsidRDefault="00395141" w:rsidP="00395141">
            <w:pPr>
              <w:spacing w:line="280" w:lineRule="exact"/>
              <w:jc w:val="right"/>
              <w:rPr>
                <w:rFonts w:eastAsia="Bosch Office Sans"/>
                <w:sz w:val="20"/>
                <w:szCs w:val="20"/>
                <w:lang w:val="en-GB"/>
              </w:rPr>
            </w:pPr>
            <w:permStart w:id="1568932695" w:edGrp="everyone"/>
            <w:permEnd w:id="1568932695"/>
          </w:p>
        </w:tc>
      </w:tr>
      <w:tr w:rsidR="00671B08" w:rsidRPr="004B13E5" w14:paraId="292CAFE3" w14:textId="77777777" w:rsidTr="00FC09CC">
        <w:tc>
          <w:tcPr>
            <w:tcW w:w="2608" w:type="dxa"/>
            <w:shd w:val="clear" w:color="auto" w:fill="D7D7D7"/>
            <w:vAlign w:val="bottom"/>
          </w:tcPr>
          <w:p w14:paraId="082425C5" w14:textId="77777777" w:rsidR="00D55948" w:rsidRPr="004B13E5" w:rsidRDefault="00161548" w:rsidP="00D55948">
            <w:pPr>
              <w:pStyle w:val="Tabellebeschriftunglinks"/>
              <w:rPr>
                <w:b/>
                <w:szCs w:val="20"/>
                <w:lang w:val="en-GB"/>
              </w:rPr>
            </w:pPr>
            <w:r>
              <w:rPr>
                <w:b/>
                <w:szCs w:val="20"/>
                <w:lang w:val="en-GB"/>
              </w:rPr>
              <w:t>Total project costs</w:t>
            </w:r>
          </w:p>
        </w:tc>
        <w:tc>
          <w:tcPr>
            <w:tcW w:w="1645" w:type="dxa"/>
            <w:shd w:val="clear" w:color="auto" w:fill="auto"/>
            <w:tcMar>
              <w:left w:w="57" w:type="dxa"/>
            </w:tcMar>
            <w:vAlign w:val="bottom"/>
          </w:tcPr>
          <w:p w14:paraId="6DC9AA1D" w14:textId="77777777" w:rsidR="00671B08" w:rsidRPr="004B13E5" w:rsidRDefault="00671B08" w:rsidP="00124428">
            <w:pPr>
              <w:pBdr>
                <w:bottom w:val="single" w:sz="4" w:space="1" w:color="auto"/>
              </w:pBdr>
              <w:spacing w:line="280" w:lineRule="exact"/>
              <w:jc w:val="right"/>
              <w:rPr>
                <w:rFonts w:eastAsia="Bosch Office Sans"/>
                <w:sz w:val="20"/>
                <w:szCs w:val="20"/>
                <w:lang w:val="en-GB"/>
              </w:rPr>
            </w:pPr>
            <w:permStart w:id="648177458" w:edGrp="everyone"/>
            <w:permEnd w:id="648177458"/>
          </w:p>
        </w:tc>
        <w:tc>
          <w:tcPr>
            <w:tcW w:w="1645" w:type="dxa"/>
            <w:shd w:val="clear" w:color="auto" w:fill="auto"/>
            <w:tcMar>
              <w:left w:w="57" w:type="dxa"/>
            </w:tcMar>
            <w:vAlign w:val="bottom"/>
          </w:tcPr>
          <w:p w14:paraId="6C901989" w14:textId="77777777" w:rsidR="00671B08" w:rsidRPr="004B13E5" w:rsidRDefault="00671B08" w:rsidP="00124428">
            <w:pPr>
              <w:pBdr>
                <w:bottom w:val="single" w:sz="4" w:space="1" w:color="auto"/>
              </w:pBdr>
              <w:spacing w:line="280" w:lineRule="exact"/>
              <w:jc w:val="right"/>
              <w:rPr>
                <w:rFonts w:eastAsia="Bosch Office Sans"/>
                <w:sz w:val="20"/>
                <w:szCs w:val="20"/>
                <w:lang w:val="en-GB"/>
              </w:rPr>
            </w:pPr>
            <w:permStart w:id="892491892" w:edGrp="everyone"/>
            <w:permEnd w:id="892491892"/>
          </w:p>
        </w:tc>
        <w:tc>
          <w:tcPr>
            <w:tcW w:w="1645" w:type="dxa"/>
            <w:shd w:val="clear" w:color="auto" w:fill="auto"/>
            <w:tcMar>
              <w:left w:w="57" w:type="dxa"/>
            </w:tcMar>
            <w:vAlign w:val="bottom"/>
          </w:tcPr>
          <w:p w14:paraId="6F309879" w14:textId="77777777" w:rsidR="00671B08" w:rsidRPr="004B13E5" w:rsidRDefault="00671B08" w:rsidP="00124428">
            <w:pPr>
              <w:pBdr>
                <w:bottom w:val="single" w:sz="4" w:space="1" w:color="auto"/>
              </w:pBdr>
              <w:spacing w:line="280" w:lineRule="exact"/>
              <w:jc w:val="right"/>
              <w:rPr>
                <w:rFonts w:eastAsia="Bosch Office Sans"/>
                <w:sz w:val="20"/>
                <w:szCs w:val="20"/>
                <w:lang w:val="en-GB"/>
              </w:rPr>
            </w:pPr>
            <w:permStart w:id="139689401" w:edGrp="everyone"/>
            <w:permEnd w:id="139689401"/>
          </w:p>
        </w:tc>
        <w:tc>
          <w:tcPr>
            <w:tcW w:w="1645" w:type="dxa"/>
            <w:shd w:val="clear" w:color="auto" w:fill="auto"/>
            <w:tcMar>
              <w:left w:w="57" w:type="dxa"/>
            </w:tcMar>
            <w:vAlign w:val="bottom"/>
          </w:tcPr>
          <w:p w14:paraId="365655F7" w14:textId="77777777" w:rsidR="00671B08" w:rsidRPr="004B13E5" w:rsidRDefault="00671B08" w:rsidP="00124428">
            <w:pPr>
              <w:pBdr>
                <w:bottom w:val="single" w:sz="4" w:space="1" w:color="auto"/>
              </w:pBdr>
              <w:spacing w:line="280" w:lineRule="exact"/>
              <w:jc w:val="right"/>
              <w:rPr>
                <w:rFonts w:eastAsia="Bosch Office Sans"/>
                <w:sz w:val="20"/>
                <w:szCs w:val="20"/>
                <w:lang w:val="en-GB"/>
              </w:rPr>
            </w:pPr>
            <w:permStart w:id="1881015298" w:edGrp="everyone"/>
            <w:permEnd w:id="1881015298"/>
          </w:p>
        </w:tc>
      </w:tr>
    </w:tbl>
    <w:p w14:paraId="4DACE4F0" w14:textId="77777777" w:rsidR="00E04E34" w:rsidRPr="004B13E5" w:rsidRDefault="00E04E34" w:rsidP="00124428">
      <w:pPr>
        <w:spacing w:line="280" w:lineRule="exact"/>
        <w:rPr>
          <w:b/>
          <w:sz w:val="20"/>
          <w:szCs w:val="20"/>
          <w:lang w:val="en-GB"/>
        </w:rPr>
      </w:pPr>
    </w:p>
    <w:p w14:paraId="7CD79CB5" w14:textId="77777777" w:rsidR="00E04E34" w:rsidRPr="004B13E5" w:rsidRDefault="00E04E34" w:rsidP="00124428">
      <w:pPr>
        <w:pStyle w:val="Listenabsatz"/>
        <w:numPr>
          <w:ilvl w:val="1"/>
          <w:numId w:val="11"/>
        </w:numPr>
        <w:spacing w:line="280" w:lineRule="exact"/>
        <w:rPr>
          <w:b/>
          <w:sz w:val="20"/>
          <w:szCs w:val="20"/>
          <w:lang w:val="en-GB"/>
        </w:rPr>
      </w:pPr>
      <w:r w:rsidRPr="004B13E5">
        <w:rPr>
          <w:b/>
          <w:sz w:val="20"/>
          <w:szCs w:val="20"/>
          <w:lang w:val="en-GB"/>
        </w:rPr>
        <w:t>W</w:t>
      </w:r>
      <w:r w:rsidR="00161548">
        <w:rPr>
          <w:b/>
          <w:sz w:val="20"/>
          <w:szCs w:val="20"/>
          <w:lang w:val="en-GB"/>
        </w:rPr>
        <w:t xml:space="preserve">hen will the project </w:t>
      </w:r>
      <w:r w:rsidR="003F1515">
        <w:rPr>
          <w:b/>
          <w:sz w:val="20"/>
          <w:szCs w:val="20"/>
          <w:lang w:val="en-GB"/>
        </w:rPr>
        <w:t>settle</w:t>
      </w:r>
      <w:r w:rsidR="00161548">
        <w:rPr>
          <w:b/>
          <w:sz w:val="20"/>
          <w:szCs w:val="20"/>
          <w:lang w:val="en-GB"/>
        </w:rPr>
        <w:t xml:space="preserve"> its account at the latest? </w:t>
      </w:r>
    </w:p>
    <w:p w14:paraId="76A3BD91" w14:textId="77777777" w:rsidR="00E04E34" w:rsidRPr="004B13E5" w:rsidRDefault="00E04E34" w:rsidP="00124428">
      <w:pPr>
        <w:spacing w:line="280" w:lineRule="exact"/>
        <w:rPr>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tblGrid>
      <w:tr w:rsidR="00E04E34" w:rsidRPr="001D1108" w14:paraId="2A02062D" w14:textId="77777777" w:rsidTr="00D03EDF">
        <w:tc>
          <w:tcPr>
            <w:tcW w:w="2660" w:type="dxa"/>
            <w:shd w:val="clear" w:color="auto" w:fill="auto"/>
          </w:tcPr>
          <w:p w14:paraId="02AC6096" w14:textId="77777777" w:rsidR="00E04E34" w:rsidRPr="004B13E5" w:rsidRDefault="00E04E34" w:rsidP="00124428">
            <w:pPr>
              <w:spacing w:line="280" w:lineRule="exact"/>
              <w:rPr>
                <w:b/>
                <w:sz w:val="20"/>
                <w:szCs w:val="20"/>
                <w:lang w:val="en-GB"/>
              </w:rPr>
            </w:pPr>
            <w:permStart w:id="615383597" w:edGrp="everyone"/>
            <w:permEnd w:id="615383597"/>
          </w:p>
        </w:tc>
      </w:tr>
    </w:tbl>
    <w:p w14:paraId="2AB3C238" w14:textId="77777777" w:rsidR="00E04E34" w:rsidRPr="004B13E5" w:rsidRDefault="00E04E34" w:rsidP="00124428">
      <w:pPr>
        <w:spacing w:line="280" w:lineRule="exact"/>
        <w:rPr>
          <w:b/>
          <w:sz w:val="20"/>
          <w:szCs w:val="20"/>
          <w:lang w:val="en-GB"/>
        </w:rPr>
      </w:pPr>
    </w:p>
    <w:p w14:paraId="4D2EAEF7" w14:textId="3B11C4CF" w:rsidR="00FD1DAC" w:rsidRPr="004B13E5" w:rsidRDefault="00A82653" w:rsidP="00A82653">
      <w:pPr>
        <w:spacing w:line="280" w:lineRule="exact"/>
        <w:rPr>
          <w:b/>
          <w:sz w:val="20"/>
          <w:szCs w:val="20"/>
          <w:lang w:val="en-GB"/>
        </w:rPr>
      </w:pPr>
      <w:r w:rsidRPr="004B13E5">
        <w:rPr>
          <w:b/>
          <w:sz w:val="20"/>
          <w:szCs w:val="20"/>
          <w:lang w:val="en-GB"/>
        </w:rPr>
        <w:t>3.5</w:t>
      </w:r>
      <w:r w:rsidR="00FD1DAC" w:rsidRPr="004B13E5">
        <w:rPr>
          <w:b/>
          <w:sz w:val="20"/>
          <w:szCs w:val="20"/>
          <w:lang w:val="en-GB"/>
        </w:rPr>
        <w:t xml:space="preserve">. </w:t>
      </w:r>
      <w:r w:rsidR="00161548">
        <w:rPr>
          <w:b/>
          <w:sz w:val="20"/>
          <w:szCs w:val="20"/>
          <w:lang w:val="en-GB"/>
        </w:rPr>
        <w:t>Bank information of the applicant</w:t>
      </w:r>
    </w:p>
    <w:p w14:paraId="12FB24A8" w14:textId="77777777" w:rsidR="00FD1DAC" w:rsidRPr="004B13E5" w:rsidRDefault="00FD1DAC" w:rsidP="00124428">
      <w:pPr>
        <w:spacing w:line="280" w:lineRule="exact"/>
        <w:rPr>
          <w:b/>
          <w:sz w:val="20"/>
          <w:szCs w:val="20"/>
          <w:lang w:val="en-GB"/>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593"/>
        <w:gridCol w:w="4536"/>
      </w:tblGrid>
      <w:tr w:rsidR="00FD1DAC" w:rsidRPr="004B13E5" w14:paraId="45AC1BAF" w14:textId="77777777" w:rsidTr="00FC09CC">
        <w:trPr>
          <w:trHeight w:val="20"/>
        </w:trPr>
        <w:tc>
          <w:tcPr>
            <w:tcW w:w="4593" w:type="dxa"/>
            <w:shd w:val="clear" w:color="auto" w:fill="D7D7D7"/>
            <w:vAlign w:val="bottom"/>
          </w:tcPr>
          <w:p w14:paraId="47B9FC39" w14:textId="77777777" w:rsidR="00FD1DAC" w:rsidRPr="004B13E5" w:rsidRDefault="00161548" w:rsidP="00124428">
            <w:pPr>
              <w:pStyle w:val="Tabellenbeschriftungunten"/>
              <w:spacing w:line="280" w:lineRule="exact"/>
              <w:rPr>
                <w:rFonts w:eastAsia="Bosch Office Sans"/>
                <w:sz w:val="20"/>
                <w:szCs w:val="20"/>
                <w:lang w:val="en-GB"/>
              </w:rPr>
            </w:pPr>
            <w:r>
              <w:rPr>
                <w:sz w:val="20"/>
                <w:szCs w:val="20"/>
                <w:lang w:val="en-GB"/>
              </w:rPr>
              <w:t>Owner of the account</w:t>
            </w:r>
          </w:p>
        </w:tc>
        <w:tc>
          <w:tcPr>
            <w:tcW w:w="4536" w:type="dxa"/>
            <w:shd w:val="clear" w:color="auto" w:fill="D7D7D7"/>
            <w:vAlign w:val="bottom"/>
          </w:tcPr>
          <w:p w14:paraId="450E0394" w14:textId="77777777" w:rsidR="00FD1DAC" w:rsidRPr="004B13E5" w:rsidRDefault="00FD1DAC" w:rsidP="00124428">
            <w:pPr>
              <w:pStyle w:val="Tabellenbeschriftungunten"/>
              <w:spacing w:line="280" w:lineRule="exact"/>
              <w:rPr>
                <w:rFonts w:eastAsia="Bosch Office Sans"/>
                <w:sz w:val="20"/>
                <w:szCs w:val="20"/>
                <w:lang w:val="en-GB"/>
              </w:rPr>
            </w:pPr>
            <w:r w:rsidRPr="004B13E5">
              <w:rPr>
                <w:sz w:val="20"/>
                <w:szCs w:val="20"/>
                <w:lang w:val="en-GB"/>
              </w:rPr>
              <w:t>Bank</w:t>
            </w:r>
          </w:p>
        </w:tc>
      </w:tr>
      <w:tr w:rsidR="00FD1DAC" w:rsidRPr="004B13E5" w14:paraId="2793B4DF" w14:textId="77777777" w:rsidTr="00563614">
        <w:trPr>
          <w:trHeight w:val="20"/>
        </w:trPr>
        <w:tc>
          <w:tcPr>
            <w:tcW w:w="4593" w:type="dxa"/>
            <w:tcBorders>
              <w:bottom w:val="single" w:sz="4" w:space="0" w:color="auto"/>
            </w:tcBorders>
            <w:shd w:val="clear" w:color="auto" w:fill="auto"/>
            <w:vAlign w:val="bottom"/>
          </w:tcPr>
          <w:p w14:paraId="76AED705" w14:textId="77777777" w:rsidR="00FD1DAC" w:rsidRPr="004B13E5" w:rsidRDefault="00FD1DAC" w:rsidP="00124428">
            <w:pPr>
              <w:pStyle w:val="Tabelleninhalt"/>
              <w:pBdr>
                <w:bottom w:val="none" w:sz="0" w:space="0" w:color="auto"/>
              </w:pBdr>
              <w:rPr>
                <w:lang w:val="en-GB"/>
              </w:rPr>
            </w:pPr>
            <w:permStart w:id="1786730911" w:edGrp="everyone"/>
            <w:permEnd w:id="1786730911"/>
          </w:p>
        </w:tc>
        <w:tc>
          <w:tcPr>
            <w:tcW w:w="4536" w:type="dxa"/>
            <w:tcBorders>
              <w:bottom w:val="single" w:sz="4" w:space="0" w:color="auto"/>
            </w:tcBorders>
            <w:shd w:val="clear" w:color="auto" w:fill="auto"/>
            <w:vAlign w:val="bottom"/>
          </w:tcPr>
          <w:p w14:paraId="2C7BE1D7" w14:textId="77777777" w:rsidR="00FD1DAC" w:rsidRPr="004B13E5" w:rsidRDefault="00FD1DAC" w:rsidP="00124428">
            <w:pPr>
              <w:pStyle w:val="Tabelleninhalt"/>
              <w:pBdr>
                <w:bottom w:val="none" w:sz="0" w:space="0" w:color="auto"/>
              </w:pBdr>
              <w:rPr>
                <w:lang w:val="en-GB"/>
              </w:rPr>
            </w:pPr>
            <w:permStart w:id="1229871698" w:edGrp="everyone"/>
            <w:permEnd w:id="1229871698"/>
          </w:p>
        </w:tc>
      </w:tr>
      <w:tr w:rsidR="00FD1DAC" w:rsidRPr="004B13E5" w14:paraId="03764FC5" w14:textId="77777777" w:rsidTr="00FC09CC">
        <w:trPr>
          <w:trHeight w:val="20"/>
        </w:trPr>
        <w:tc>
          <w:tcPr>
            <w:tcW w:w="4593" w:type="dxa"/>
            <w:shd w:val="clear" w:color="auto" w:fill="D7D7D7"/>
            <w:vAlign w:val="bottom"/>
          </w:tcPr>
          <w:p w14:paraId="688E9897" w14:textId="77777777" w:rsidR="00FD1DAC" w:rsidRPr="004B13E5" w:rsidRDefault="00161548" w:rsidP="00124428">
            <w:pPr>
              <w:pStyle w:val="Tabellenbeschriftungunten"/>
              <w:spacing w:line="280" w:lineRule="exact"/>
              <w:rPr>
                <w:rFonts w:eastAsia="Bosch Office Sans"/>
                <w:sz w:val="20"/>
                <w:szCs w:val="20"/>
                <w:lang w:val="en-GB"/>
              </w:rPr>
            </w:pPr>
            <w:r>
              <w:rPr>
                <w:rFonts w:eastAsia="Bosch Office Sans"/>
                <w:sz w:val="20"/>
                <w:szCs w:val="20"/>
                <w:lang w:val="en-GB"/>
              </w:rPr>
              <w:t>Account number</w:t>
            </w:r>
          </w:p>
        </w:tc>
        <w:tc>
          <w:tcPr>
            <w:tcW w:w="4536" w:type="dxa"/>
            <w:shd w:val="clear" w:color="auto" w:fill="D7D7D7"/>
            <w:vAlign w:val="bottom"/>
          </w:tcPr>
          <w:p w14:paraId="4180C0EE" w14:textId="77777777" w:rsidR="00FD1DAC" w:rsidRPr="004B13E5" w:rsidRDefault="00161548" w:rsidP="00124428">
            <w:pPr>
              <w:pStyle w:val="Tabellenbeschriftungunten"/>
              <w:spacing w:line="280" w:lineRule="exact"/>
              <w:rPr>
                <w:rFonts w:eastAsia="Bosch Office Sans"/>
                <w:sz w:val="20"/>
                <w:szCs w:val="20"/>
                <w:lang w:val="en-GB"/>
              </w:rPr>
            </w:pPr>
            <w:r>
              <w:rPr>
                <w:rFonts w:eastAsia="Bosch Office Sans"/>
                <w:sz w:val="20"/>
                <w:szCs w:val="20"/>
                <w:lang w:val="en-GB"/>
              </w:rPr>
              <w:t>Bank code</w:t>
            </w:r>
          </w:p>
        </w:tc>
      </w:tr>
      <w:tr w:rsidR="00FD1DAC" w:rsidRPr="004B13E5" w14:paraId="2CEBA847" w14:textId="77777777" w:rsidTr="00563614">
        <w:trPr>
          <w:trHeight w:val="20"/>
        </w:trPr>
        <w:tc>
          <w:tcPr>
            <w:tcW w:w="4593" w:type="dxa"/>
            <w:tcBorders>
              <w:bottom w:val="single" w:sz="4" w:space="0" w:color="auto"/>
            </w:tcBorders>
            <w:shd w:val="clear" w:color="auto" w:fill="auto"/>
            <w:vAlign w:val="bottom"/>
          </w:tcPr>
          <w:p w14:paraId="6CDEDBDB" w14:textId="77777777" w:rsidR="00FD1DAC" w:rsidRPr="004B13E5" w:rsidRDefault="00FD1DAC" w:rsidP="00124428">
            <w:pPr>
              <w:pStyle w:val="Tabelleninhalt"/>
              <w:pBdr>
                <w:bottom w:val="none" w:sz="0" w:space="0" w:color="auto"/>
              </w:pBdr>
              <w:rPr>
                <w:lang w:val="en-GB"/>
              </w:rPr>
            </w:pPr>
            <w:permStart w:id="1036024507" w:edGrp="everyone"/>
            <w:permEnd w:id="1036024507"/>
          </w:p>
        </w:tc>
        <w:tc>
          <w:tcPr>
            <w:tcW w:w="4536" w:type="dxa"/>
            <w:tcBorders>
              <w:bottom w:val="single" w:sz="4" w:space="0" w:color="auto"/>
            </w:tcBorders>
            <w:shd w:val="clear" w:color="auto" w:fill="auto"/>
            <w:vAlign w:val="bottom"/>
          </w:tcPr>
          <w:p w14:paraId="3CA54F9A" w14:textId="77777777" w:rsidR="00FD1DAC" w:rsidRPr="004B13E5" w:rsidRDefault="00FD1DAC" w:rsidP="00124428">
            <w:pPr>
              <w:pStyle w:val="Tabelleninhalt"/>
              <w:pBdr>
                <w:bottom w:val="none" w:sz="0" w:space="0" w:color="auto"/>
              </w:pBdr>
              <w:rPr>
                <w:lang w:val="en-GB"/>
              </w:rPr>
            </w:pPr>
            <w:permStart w:id="316157598" w:edGrp="everyone"/>
            <w:permEnd w:id="316157598"/>
          </w:p>
        </w:tc>
      </w:tr>
      <w:tr w:rsidR="00FD1DAC" w:rsidRPr="004B13E5" w14:paraId="07DEBBCE" w14:textId="77777777" w:rsidTr="00FC09CC">
        <w:trPr>
          <w:trHeight w:val="20"/>
        </w:trPr>
        <w:tc>
          <w:tcPr>
            <w:tcW w:w="4593" w:type="dxa"/>
            <w:shd w:val="clear" w:color="auto" w:fill="D7D7D7"/>
            <w:vAlign w:val="bottom"/>
          </w:tcPr>
          <w:p w14:paraId="67A383C2" w14:textId="6A74E13A" w:rsidR="00FD1DAC" w:rsidRPr="004B13E5" w:rsidRDefault="00E90E02" w:rsidP="00124428">
            <w:pPr>
              <w:pStyle w:val="Tabellenbeschriftungunten"/>
              <w:spacing w:line="280" w:lineRule="exact"/>
              <w:rPr>
                <w:rFonts w:eastAsia="Bosch Office Sans"/>
                <w:sz w:val="20"/>
                <w:szCs w:val="20"/>
                <w:lang w:val="en-GB"/>
              </w:rPr>
            </w:pPr>
            <w:r>
              <w:rPr>
                <w:sz w:val="20"/>
                <w:szCs w:val="20"/>
                <w:lang w:val="en-GB"/>
              </w:rPr>
              <w:t>IBAN</w:t>
            </w:r>
          </w:p>
        </w:tc>
        <w:tc>
          <w:tcPr>
            <w:tcW w:w="4536" w:type="dxa"/>
            <w:shd w:val="clear" w:color="auto" w:fill="D7D7D7"/>
            <w:vAlign w:val="bottom"/>
          </w:tcPr>
          <w:p w14:paraId="07028CC3" w14:textId="77777777" w:rsidR="00FD1DAC" w:rsidRPr="004B13E5" w:rsidRDefault="00FD1DAC" w:rsidP="00161548">
            <w:pPr>
              <w:pStyle w:val="Tabellenbeschriftungunten"/>
              <w:spacing w:line="280" w:lineRule="exact"/>
              <w:rPr>
                <w:rFonts w:eastAsia="Bosch Office Sans"/>
                <w:sz w:val="20"/>
                <w:szCs w:val="20"/>
                <w:lang w:val="en-GB"/>
              </w:rPr>
            </w:pPr>
            <w:r w:rsidRPr="004B13E5">
              <w:rPr>
                <w:sz w:val="20"/>
                <w:szCs w:val="20"/>
                <w:lang w:val="en-GB"/>
              </w:rPr>
              <w:t>BIC</w:t>
            </w:r>
            <w:r w:rsidR="00746345" w:rsidRPr="004B13E5">
              <w:rPr>
                <w:sz w:val="20"/>
                <w:szCs w:val="20"/>
                <w:lang w:val="en-GB"/>
              </w:rPr>
              <w:t xml:space="preserve"> (</w:t>
            </w:r>
            <w:r w:rsidR="00161548">
              <w:rPr>
                <w:sz w:val="20"/>
                <w:szCs w:val="20"/>
                <w:lang w:val="en-GB"/>
              </w:rPr>
              <w:t>for international transfers</w:t>
            </w:r>
            <w:r w:rsidR="00746345" w:rsidRPr="004B13E5">
              <w:rPr>
                <w:sz w:val="20"/>
                <w:szCs w:val="20"/>
                <w:lang w:val="en-GB"/>
              </w:rPr>
              <w:t>)</w:t>
            </w:r>
          </w:p>
        </w:tc>
      </w:tr>
      <w:tr w:rsidR="00FD1DAC" w:rsidRPr="004B13E5" w14:paraId="4A011B52" w14:textId="77777777" w:rsidTr="00D03EDF">
        <w:trPr>
          <w:trHeight w:val="20"/>
        </w:trPr>
        <w:tc>
          <w:tcPr>
            <w:tcW w:w="4593" w:type="dxa"/>
            <w:shd w:val="clear" w:color="auto" w:fill="auto"/>
            <w:vAlign w:val="bottom"/>
          </w:tcPr>
          <w:p w14:paraId="06D792B3" w14:textId="77777777" w:rsidR="00FD1DAC" w:rsidRPr="004B13E5" w:rsidRDefault="00FD1DAC" w:rsidP="00124428">
            <w:pPr>
              <w:pStyle w:val="Tabelleninhalt"/>
              <w:pBdr>
                <w:bottom w:val="none" w:sz="0" w:space="0" w:color="auto"/>
              </w:pBdr>
              <w:rPr>
                <w:lang w:val="en-GB"/>
              </w:rPr>
            </w:pPr>
            <w:permStart w:id="1859586761" w:edGrp="everyone"/>
            <w:permEnd w:id="1859586761"/>
          </w:p>
        </w:tc>
        <w:tc>
          <w:tcPr>
            <w:tcW w:w="4536" w:type="dxa"/>
            <w:shd w:val="clear" w:color="auto" w:fill="auto"/>
            <w:vAlign w:val="bottom"/>
          </w:tcPr>
          <w:p w14:paraId="17238DBC" w14:textId="77777777" w:rsidR="00FD1DAC" w:rsidRPr="004B13E5" w:rsidRDefault="00FD1DAC" w:rsidP="00124428">
            <w:pPr>
              <w:pStyle w:val="Tabelleninhalt"/>
              <w:pBdr>
                <w:bottom w:val="none" w:sz="0" w:space="0" w:color="auto"/>
              </w:pBdr>
              <w:rPr>
                <w:lang w:val="en-GB"/>
              </w:rPr>
            </w:pPr>
            <w:permStart w:id="260208107" w:edGrp="everyone"/>
            <w:permEnd w:id="260208107"/>
          </w:p>
        </w:tc>
      </w:tr>
    </w:tbl>
    <w:p w14:paraId="2781F135" w14:textId="77777777" w:rsidR="00210339" w:rsidRPr="004B13E5" w:rsidRDefault="00210339">
      <w:pPr>
        <w:spacing w:line="240" w:lineRule="auto"/>
        <w:rPr>
          <w:b/>
          <w:sz w:val="28"/>
          <w:szCs w:val="28"/>
          <w:lang w:val="en-GB"/>
        </w:rPr>
      </w:pPr>
    </w:p>
    <w:p w14:paraId="3F0F3E9E" w14:textId="77777777" w:rsidR="00FD1DAC" w:rsidRPr="004B13E5" w:rsidRDefault="00161548" w:rsidP="00124428">
      <w:pPr>
        <w:pStyle w:val="Listenabsatz"/>
        <w:numPr>
          <w:ilvl w:val="0"/>
          <w:numId w:val="11"/>
        </w:numPr>
        <w:spacing w:line="280" w:lineRule="exact"/>
        <w:rPr>
          <w:b/>
          <w:sz w:val="28"/>
          <w:szCs w:val="28"/>
          <w:lang w:val="en-GB"/>
        </w:rPr>
      </w:pPr>
      <w:r>
        <w:rPr>
          <w:b/>
          <w:sz w:val="28"/>
          <w:szCs w:val="28"/>
          <w:lang w:val="en-GB"/>
        </w:rPr>
        <w:t>Confirmation</w:t>
      </w:r>
    </w:p>
    <w:p w14:paraId="46E20E5C" w14:textId="77777777" w:rsidR="00FD1DAC" w:rsidRPr="004B13E5" w:rsidRDefault="00FD1DAC" w:rsidP="00124428">
      <w:pPr>
        <w:spacing w:line="280" w:lineRule="exact"/>
        <w:rPr>
          <w:b/>
          <w:sz w:val="20"/>
          <w:szCs w:val="20"/>
          <w:lang w:val="en-GB"/>
        </w:rPr>
      </w:pPr>
    </w:p>
    <w:p w14:paraId="694DCCE4" w14:textId="77777777" w:rsidR="00CC1193" w:rsidRPr="00A61DB6" w:rsidRDefault="00CC1193" w:rsidP="00CC1193">
      <w:pPr>
        <w:spacing w:line="280" w:lineRule="exact"/>
        <w:rPr>
          <w:rFonts w:eastAsia="Bosch Office Sans"/>
          <w:sz w:val="20"/>
          <w:szCs w:val="20"/>
          <w:lang w:val="en-GB"/>
        </w:rPr>
      </w:pPr>
      <w:r w:rsidRPr="00A61DB6">
        <w:rPr>
          <w:rFonts w:eastAsia="Bosch Office Sans"/>
          <w:sz w:val="20"/>
          <w:szCs w:val="20"/>
          <w:lang w:val="en-GB"/>
        </w:rPr>
        <w:t xml:space="preserve">We hereby assure that </w:t>
      </w:r>
    </w:p>
    <w:p w14:paraId="68BA2F20" w14:textId="77777777" w:rsidR="00CC1193" w:rsidRPr="00A61DB6" w:rsidRDefault="00CC1193" w:rsidP="00A61DB6">
      <w:pPr>
        <w:pStyle w:val="Listenabsatz"/>
        <w:numPr>
          <w:ilvl w:val="0"/>
          <w:numId w:val="19"/>
        </w:numPr>
        <w:spacing w:line="280" w:lineRule="exact"/>
        <w:rPr>
          <w:rFonts w:eastAsia="Bosch Office Sans"/>
          <w:sz w:val="20"/>
          <w:szCs w:val="20"/>
          <w:lang w:val="en-GB"/>
        </w:rPr>
      </w:pPr>
      <w:r w:rsidRPr="00A61DB6">
        <w:rPr>
          <w:rFonts w:eastAsia="Bosch Office Sans"/>
          <w:sz w:val="20"/>
          <w:szCs w:val="20"/>
          <w:lang w:val="en-GB"/>
        </w:rPr>
        <w:t>the information provided in this application (including annexes) is complete and correct,</w:t>
      </w:r>
    </w:p>
    <w:p w14:paraId="49AED8D5" w14:textId="77777777" w:rsidR="00CC1193" w:rsidRPr="00A61DB6" w:rsidRDefault="00CC1193" w:rsidP="00A61DB6">
      <w:pPr>
        <w:pStyle w:val="Listenabsatz"/>
        <w:numPr>
          <w:ilvl w:val="0"/>
          <w:numId w:val="19"/>
        </w:numPr>
        <w:spacing w:line="280" w:lineRule="exact"/>
        <w:rPr>
          <w:rFonts w:eastAsia="Bosch Office Sans"/>
          <w:sz w:val="20"/>
          <w:szCs w:val="20"/>
          <w:lang w:val="en-GB"/>
        </w:rPr>
      </w:pPr>
      <w:r w:rsidRPr="00A61DB6">
        <w:rPr>
          <w:rFonts w:eastAsia="Bosch Office Sans"/>
          <w:sz w:val="20"/>
          <w:szCs w:val="20"/>
          <w:lang w:val="en-GB"/>
        </w:rPr>
        <w:t>we are aware that we are not entitled to funding for our project and that the Foundation reserves the right not to disburse any funds already granted and to demand the partial or complete return of any funds already disbursed should it transpire that the information provided in the application is incomplete or incorrect,</w:t>
      </w:r>
    </w:p>
    <w:p w14:paraId="53C14708" w14:textId="77777777" w:rsidR="00CC1193" w:rsidRPr="00A61DB6" w:rsidRDefault="00CC1193" w:rsidP="00A61DB6">
      <w:pPr>
        <w:pStyle w:val="Listenabsatz"/>
        <w:numPr>
          <w:ilvl w:val="0"/>
          <w:numId w:val="19"/>
        </w:numPr>
        <w:spacing w:line="280" w:lineRule="exact"/>
        <w:rPr>
          <w:rFonts w:eastAsia="Bosch Office Sans"/>
          <w:sz w:val="20"/>
          <w:szCs w:val="20"/>
          <w:lang w:val="en-GB"/>
        </w:rPr>
      </w:pPr>
      <w:r w:rsidRPr="00A61DB6">
        <w:rPr>
          <w:rFonts w:eastAsia="Bosch Office Sans"/>
          <w:sz w:val="20"/>
          <w:szCs w:val="20"/>
          <w:lang w:val="en-GB"/>
        </w:rPr>
        <w:t>we publish in our publications and on our website, at an appropriate place, a reference to the Foundation's sponsorship with the Foundation's logo and a link to the Foundation's website,</w:t>
      </w:r>
    </w:p>
    <w:p w14:paraId="38CEEE13" w14:textId="77777777" w:rsidR="00CC1193" w:rsidRPr="00A61DB6" w:rsidRDefault="00CC1193" w:rsidP="00A61DB6">
      <w:pPr>
        <w:pStyle w:val="Listenabsatz"/>
        <w:numPr>
          <w:ilvl w:val="0"/>
          <w:numId w:val="19"/>
        </w:numPr>
        <w:spacing w:line="280" w:lineRule="exact"/>
        <w:rPr>
          <w:rFonts w:eastAsia="Bosch Office Sans"/>
          <w:sz w:val="20"/>
          <w:szCs w:val="20"/>
          <w:lang w:val="en-GB"/>
        </w:rPr>
      </w:pPr>
      <w:r w:rsidRPr="00A61DB6">
        <w:rPr>
          <w:rFonts w:eastAsia="Bosch Office Sans"/>
          <w:sz w:val="20"/>
          <w:szCs w:val="20"/>
          <w:lang w:val="en-GB"/>
        </w:rPr>
        <w:t>we agree that the Foundation may include our project in its list of funded projects, refer to the funding in its annual report and on its website, and link to our websites ( project sponsor and funded project),</w:t>
      </w:r>
    </w:p>
    <w:p w14:paraId="75902584" w14:textId="77777777" w:rsidR="00CC1193" w:rsidRPr="00A61DB6" w:rsidRDefault="00CC1193" w:rsidP="00A61DB6">
      <w:pPr>
        <w:pStyle w:val="Listenabsatz"/>
        <w:numPr>
          <w:ilvl w:val="0"/>
          <w:numId w:val="19"/>
        </w:numPr>
        <w:spacing w:line="280" w:lineRule="exact"/>
        <w:rPr>
          <w:rFonts w:eastAsia="Bosch Office Sans"/>
          <w:sz w:val="20"/>
          <w:szCs w:val="20"/>
          <w:lang w:val="en-GB"/>
        </w:rPr>
      </w:pPr>
      <w:r w:rsidRPr="00A61DB6">
        <w:rPr>
          <w:rFonts w:eastAsia="Bosch Office Sans"/>
          <w:sz w:val="20"/>
          <w:szCs w:val="20"/>
          <w:lang w:val="en-GB"/>
        </w:rPr>
        <w:t>we are prepared to provide the Foundation with a proof of use of the funds received no later than two months after completion of the project,</w:t>
      </w:r>
    </w:p>
    <w:p w14:paraId="1AAE615D" w14:textId="3FC26565" w:rsidR="00A56140" w:rsidRDefault="00CC1193" w:rsidP="00A61DB6">
      <w:pPr>
        <w:pStyle w:val="Listenabsatz"/>
        <w:numPr>
          <w:ilvl w:val="0"/>
          <w:numId w:val="19"/>
        </w:numPr>
        <w:spacing w:line="280" w:lineRule="exact"/>
        <w:rPr>
          <w:rFonts w:eastAsia="Bosch Office Sans"/>
          <w:sz w:val="20"/>
          <w:szCs w:val="20"/>
          <w:lang w:val="en-GB"/>
        </w:rPr>
      </w:pPr>
      <w:r w:rsidRPr="00A61DB6">
        <w:rPr>
          <w:rFonts w:eastAsia="Bosch Office Sans"/>
          <w:sz w:val="20"/>
          <w:szCs w:val="20"/>
          <w:lang w:val="en-GB"/>
        </w:rPr>
        <w:t>we will comply with the requirements for the proof of use</w:t>
      </w:r>
    </w:p>
    <w:p w14:paraId="35FC3842" w14:textId="7B69A906" w:rsidR="00CC1193" w:rsidRPr="00A61DB6" w:rsidRDefault="00A56140" w:rsidP="00A56140">
      <w:pPr>
        <w:pStyle w:val="Listenabsatz"/>
        <w:spacing w:line="280" w:lineRule="exact"/>
        <w:rPr>
          <w:rFonts w:eastAsia="Bosch Office Sans"/>
          <w:sz w:val="20"/>
          <w:szCs w:val="20"/>
          <w:lang w:val="en-GB"/>
        </w:rPr>
      </w:pPr>
      <w:r>
        <w:rPr>
          <w:rFonts w:eastAsia="Bosch Office Sans"/>
          <w:sz w:val="20"/>
          <w:szCs w:val="20"/>
          <w:lang w:val="en-GB"/>
        </w:rPr>
        <w:t xml:space="preserve">See </w:t>
      </w:r>
      <w:hyperlink r:id="rId8" w:history="1">
        <w:r w:rsidR="00DB38F2" w:rsidRPr="00577918">
          <w:rPr>
            <w:rStyle w:val="Hyperlink"/>
            <w:rFonts w:eastAsia="Bosch Office Sans"/>
            <w:sz w:val="20"/>
            <w:szCs w:val="20"/>
            <w:lang w:val="en-GB"/>
          </w:rPr>
          <w:t>www.stiftungmunda.de/antraege/verwendungsnachweis</w:t>
        </w:r>
      </w:hyperlink>
      <w:r w:rsidR="00CC1193" w:rsidRPr="00A61DB6">
        <w:rPr>
          <w:rFonts w:eastAsia="Bosch Office Sans"/>
          <w:sz w:val="20"/>
          <w:szCs w:val="20"/>
          <w:lang w:val="en-GB"/>
        </w:rPr>
        <w:t>.</w:t>
      </w:r>
    </w:p>
    <w:p w14:paraId="280706D5" w14:textId="77777777" w:rsidR="00CC1193" w:rsidRPr="00CC1193" w:rsidRDefault="00CC1193" w:rsidP="00CC1193">
      <w:pPr>
        <w:spacing w:line="280" w:lineRule="exact"/>
        <w:rPr>
          <w:rFonts w:eastAsia="Bosch Office Sans"/>
          <w:sz w:val="20"/>
          <w:szCs w:val="20"/>
          <w:lang w:val="en-GB"/>
        </w:rPr>
      </w:pPr>
    </w:p>
    <w:p w14:paraId="309DDE77" w14:textId="77777777" w:rsidR="00FD1DAC" w:rsidRPr="004B13E5" w:rsidRDefault="00FD1DAC" w:rsidP="00124428">
      <w:pPr>
        <w:spacing w:line="280" w:lineRule="exact"/>
        <w:rPr>
          <w:b/>
          <w:sz w:val="20"/>
          <w:szCs w:val="20"/>
          <w:lang w:val="en-GB"/>
        </w:rPr>
      </w:pPr>
    </w:p>
    <w:tbl>
      <w:tblPr>
        <w:tblW w:w="0" w:type="auto"/>
        <w:tblLook w:val="04A0" w:firstRow="1" w:lastRow="0" w:firstColumn="1" w:lastColumn="0" w:noHBand="0" w:noVBand="1"/>
      </w:tblPr>
      <w:tblGrid>
        <w:gridCol w:w="2484"/>
        <w:gridCol w:w="6588"/>
      </w:tblGrid>
      <w:tr w:rsidR="00C41D81" w:rsidRPr="001D1108" w14:paraId="0F9CDAC5" w14:textId="77777777" w:rsidTr="00563614">
        <w:tc>
          <w:tcPr>
            <w:tcW w:w="2518" w:type="dxa"/>
            <w:tcBorders>
              <w:bottom w:val="single" w:sz="4" w:space="0" w:color="auto"/>
            </w:tcBorders>
            <w:shd w:val="clear" w:color="auto" w:fill="auto"/>
          </w:tcPr>
          <w:p w14:paraId="336C40D7" w14:textId="77777777" w:rsidR="00C41D81" w:rsidRPr="004B13E5" w:rsidRDefault="00C41D81" w:rsidP="00772E8C">
            <w:pPr>
              <w:spacing w:line="280" w:lineRule="exact"/>
              <w:rPr>
                <w:b/>
                <w:sz w:val="20"/>
                <w:szCs w:val="20"/>
                <w:lang w:val="en-GB"/>
              </w:rPr>
            </w:pPr>
            <w:permStart w:id="1225265684" w:edGrp="everyone"/>
            <w:permEnd w:id="1225265684"/>
          </w:p>
        </w:tc>
        <w:tc>
          <w:tcPr>
            <w:tcW w:w="6694" w:type="dxa"/>
            <w:tcBorders>
              <w:bottom w:val="single" w:sz="4" w:space="0" w:color="auto"/>
            </w:tcBorders>
            <w:shd w:val="clear" w:color="auto" w:fill="auto"/>
          </w:tcPr>
          <w:p w14:paraId="5B004821" w14:textId="77777777" w:rsidR="00C41D81" w:rsidRPr="004B13E5" w:rsidRDefault="00C41D81" w:rsidP="00772E8C">
            <w:pPr>
              <w:spacing w:line="280" w:lineRule="exact"/>
              <w:rPr>
                <w:b/>
                <w:sz w:val="20"/>
                <w:szCs w:val="20"/>
                <w:lang w:val="en-GB"/>
              </w:rPr>
            </w:pPr>
          </w:p>
          <w:p w14:paraId="34DBF387" w14:textId="77777777" w:rsidR="00C41D81" w:rsidRPr="004B13E5" w:rsidRDefault="00C41D81" w:rsidP="00772E8C">
            <w:pPr>
              <w:spacing w:line="280" w:lineRule="exact"/>
              <w:rPr>
                <w:b/>
                <w:sz w:val="20"/>
                <w:szCs w:val="20"/>
                <w:lang w:val="en-GB"/>
              </w:rPr>
            </w:pPr>
          </w:p>
          <w:p w14:paraId="751A5E34" w14:textId="77777777" w:rsidR="00C41D81" w:rsidRPr="004B13E5" w:rsidRDefault="00C41D81" w:rsidP="00772E8C">
            <w:pPr>
              <w:spacing w:line="280" w:lineRule="exact"/>
              <w:rPr>
                <w:b/>
                <w:sz w:val="20"/>
                <w:szCs w:val="20"/>
                <w:lang w:val="en-GB"/>
              </w:rPr>
            </w:pPr>
          </w:p>
        </w:tc>
      </w:tr>
      <w:tr w:rsidR="00C41D81" w:rsidRPr="001D1108" w14:paraId="2ED1BE89" w14:textId="77777777" w:rsidTr="00563614">
        <w:tc>
          <w:tcPr>
            <w:tcW w:w="2518" w:type="dxa"/>
            <w:tcBorders>
              <w:top w:val="single" w:sz="4" w:space="0" w:color="auto"/>
            </w:tcBorders>
            <w:shd w:val="clear" w:color="auto" w:fill="auto"/>
          </w:tcPr>
          <w:p w14:paraId="0F815E02" w14:textId="77777777" w:rsidR="00C41D81" w:rsidRPr="004B13E5" w:rsidRDefault="00D21279" w:rsidP="00772E8C">
            <w:pPr>
              <w:spacing w:line="280" w:lineRule="exact"/>
              <w:rPr>
                <w:sz w:val="20"/>
                <w:szCs w:val="20"/>
                <w:lang w:val="en-GB"/>
              </w:rPr>
            </w:pPr>
            <w:r>
              <w:rPr>
                <w:sz w:val="20"/>
                <w:szCs w:val="20"/>
                <w:lang w:val="en-GB"/>
              </w:rPr>
              <w:t>Place, date</w:t>
            </w:r>
          </w:p>
        </w:tc>
        <w:tc>
          <w:tcPr>
            <w:tcW w:w="6694" w:type="dxa"/>
            <w:tcBorders>
              <w:top w:val="single" w:sz="4" w:space="0" w:color="auto"/>
            </w:tcBorders>
            <w:shd w:val="clear" w:color="auto" w:fill="auto"/>
          </w:tcPr>
          <w:p w14:paraId="71002D2B" w14:textId="77777777" w:rsidR="00C41D81" w:rsidRPr="004B13E5" w:rsidRDefault="00D21279" w:rsidP="00D21279">
            <w:pPr>
              <w:spacing w:line="280" w:lineRule="exact"/>
              <w:rPr>
                <w:b/>
                <w:sz w:val="20"/>
                <w:szCs w:val="20"/>
                <w:lang w:val="en-GB"/>
              </w:rPr>
            </w:pPr>
            <w:r>
              <w:rPr>
                <w:sz w:val="20"/>
                <w:szCs w:val="20"/>
                <w:lang w:val="en-GB"/>
              </w:rPr>
              <w:t>Legally binding signature/s;</w:t>
            </w:r>
            <w:r w:rsidR="00C41D81" w:rsidRPr="004B13E5">
              <w:rPr>
                <w:sz w:val="20"/>
                <w:szCs w:val="20"/>
                <w:lang w:val="en-GB"/>
              </w:rPr>
              <w:t xml:space="preserve"> </w:t>
            </w:r>
            <w:r>
              <w:rPr>
                <w:sz w:val="20"/>
                <w:szCs w:val="20"/>
                <w:lang w:val="en-GB"/>
              </w:rPr>
              <w:t>seal, if applicable</w:t>
            </w:r>
          </w:p>
        </w:tc>
      </w:tr>
    </w:tbl>
    <w:p w14:paraId="3F87679C" w14:textId="77777777" w:rsidR="00FD1DAC" w:rsidRPr="004B13E5" w:rsidRDefault="00FD1DAC" w:rsidP="00124428">
      <w:pPr>
        <w:spacing w:line="280" w:lineRule="exact"/>
        <w:rPr>
          <w:b/>
          <w:sz w:val="20"/>
          <w:szCs w:val="20"/>
          <w:lang w:val="en-GB"/>
        </w:rPr>
      </w:pPr>
    </w:p>
    <w:p w14:paraId="489E9D58" w14:textId="77777777" w:rsidR="00124428" w:rsidRPr="004B13E5" w:rsidRDefault="00746345" w:rsidP="00124428">
      <w:pPr>
        <w:spacing w:line="280" w:lineRule="exact"/>
        <w:rPr>
          <w:b/>
          <w:sz w:val="20"/>
          <w:szCs w:val="20"/>
          <w:lang w:val="en-GB"/>
        </w:rPr>
      </w:pPr>
      <w:r w:rsidRPr="004B13E5">
        <w:rPr>
          <w:b/>
          <w:sz w:val="20"/>
          <w:szCs w:val="20"/>
          <w:lang w:val="en-GB"/>
        </w:rPr>
        <w:tab/>
      </w:r>
      <w:r w:rsidRPr="004B13E5">
        <w:rPr>
          <w:b/>
          <w:sz w:val="20"/>
          <w:szCs w:val="20"/>
          <w:lang w:val="en-GB"/>
        </w:rPr>
        <w:tab/>
      </w:r>
      <w:r w:rsidRPr="004B13E5">
        <w:rPr>
          <w:b/>
          <w:sz w:val="20"/>
          <w:szCs w:val="20"/>
          <w:lang w:val="en-GB"/>
        </w:rPr>
        <w:tab/>
      </w:r>
      <w:r w:rsidRPr="004B13E5">
        <w:rPr>
          <w:b/>
          <w:sz w:val="20"/>
          <w:szCs w:val="20"/>
          <w:lang w:val="en-GB"/>
        </w:rPr>
        <w:tab/>
      </w:r>
      <w:permStart w:id="1729130852" w:edGrp="everyone"/>
      <w:permEnd w:id="1729130852"/>
    </w:p>
    <w:tbl>
      <w:tblPr>
        <w:tblW w:w="0" w:type="auto"/>
        <w:tblLook w:val="04A0" w:firstRow="1" w:lastRow="0" w:firstColumn="1" w:lastColumn="0" w:noHBand="0" w:noVBand="1"/>
      </w:tblPr>
      <w:tblGrid>
        <w:gridCol w:w="2477"/>
        <w:gridCol w:w="6595"/>
      </w:tblGrid>
      <w:tr w:rsidR="00C41D81" w:rsidRPr="001D1108" w14:paraId="5A0FA90E" w14:textId="77777777" w:rsidTr="00563614">
        <w:tc>
          <w:tcPr>
            <w:tcW w:w="2518" w:type="dxa"/>
            <w:shd w:val="clear" w:color="auto" w:fill="auto"/>
          </w:tcPr>
          <w:p w14:paraId="0807125D" w14:textId="77777777" w:rsidR="00C41D81" w:rsidRPr="004B13E5" w:rsidRDefault="00C41D81" w:rsidP="00772E8C">
            <w:pPr>
              <w:spacing w:line="280" w:lineRule="exact"/>
              <w:rPr>
                <w:b/>
                <w:sz w:val="20"/>
                <w:szCs w:val="20"/>
                <w:lang w:val="en-GB"/>
              </w:rPr>
            </w:pPr>
          </w:p>
        </w:tc>
        <w:tc>
          <w:tcPr>
            <w:tcW w:w="6694" w:type="dxa"/>
            <w:tcBorders>
              <w:top w:val="single" w:sz="4" w:space="0" w:color="auto"/>
            </w:tcBorders>
            <w:shd w:val="clear" w:color="auto" w:fill="auto"/>
          </w:tcPr>
          <w:p w14:paraId="125821A6" w14:textId="77777777" w:rsidR="00C41D81" w:rsidRPr="004B13E5" w:rsidRDefault="003F1515" w:rsidP="003F1515">
            <w:pPr>
              <w:spacing w:line="280" w:lineRule="exact"/>
              <w:rPr>
                <w:sz w:val="20"/>
                <w:szCs w:val="20"/>
                <w:lang w:val="en-GB"/>
              </w:rPr>
            </w:pPr>
            <w:r>
              <w:rPr>
                <w:sz w:val="20"/>
                <w:szCs w:val="20"/>
                <w:lang w:val="en-GB"/>
              </w:rPr>
              <w:t>Print n</w:t>
            </w:r>
            <w:r w:rsidR="00C41D81" w:rsidRPr="004B13E5">
              <w:rPr>
                <w:sz w:val="20"/>
                <w:szCs w:val="20"/>
                <w:lang w:val="en-GB"/>
              </w:rPr>
              <w:t>ame/</w:t>
            </w:r>
            <w:r>
              <w:rPr>
                <w:sz w:val="20"/>
                <w:szCs w:val="20"/>
                <w:lang w:val="en-GB"/>
              </w:rPr>
              <w:t>s and position/s</w:t>
            </w:r>
          </w:p>
        </w:tc>
      </w:tr>
    </w:tbl>
    <w:p w14:paraId="25D5706E" w14:textId="77777777" w:rsidR="0029713F" w:rsidRPr="004B13E5" w:rsidRDefault="0029713F" w:rsidP="00124428">
      <w:pPr>
        <w:spacing w:line="280" w:lineRule="exact"/>
        <w:rPr>
          <w:b/>
          <w:sz w:val="20"/>
          <w:szCs w:val="20"/>
          <w:lang w:val="en-GB"/>
        </w:rPr>
      </w:pPr>
    </w:p>
    <w:p w14:paraId="2304D134" w14:textId="77777777" w:rsidR="00124428" w:rsidRPr="00B45FA7" w:rsidRDefault="00C35D4D" w:rsidP="00124428">
      <w:pPr>
        <w:spacing w:line="280" w:lineRule="exact"/>
        <w:rPr>
          <w:b/>
          <w:sz w:val="24"/>
          <w:szCs w:val="24"/>
          <w:lang w:val="en-GB"/>
        </w:rPr>
      </w:pPr>
      <w:r w:rsidRPr="00B45FA7">
        <w:rPr>
          <w:b/>
          <w:sz w:val="24"/>
          <w:szCs w:val="24"/>
          <w:lang w:val="en-GB"/>
        </w:rPr>
        <w:t>Annexes to the project application</w:t>
      </w:r>
    </w:p>
    <w:p w14:paraId="0ADA8D8A" w14:textId="77777777" w:rsidR="00124428" w:rsidRPr="004B13E5" w:rsidRDefault="00124428" w:rsidP="00124428">
      <w:pPr>
        <w:spacing w:line="280" w:lineRule="exact"/>
        <w:rPr>
          <w:b/>
          <w:sz w:val="20"/>
          <w:szCs w:val="20"/>
          <w:lang w:val="en-GB"/>
        </w:rPr>
      </w:pPr>
    </w:p>
    <w:tbl>
      <w:tblPr>
        <w:tblW w:w="0" w:type="auto"/>
        <w:tblLook w:val="04A0" w:firstRow="1" w:lastRow="0" w:firstColumn="1" w:lastColumn="0" w:noHBand="0" w:noVBand="1"/>
      </w:tblPr>
      <w:tblGrid>
        <w:gridCol w:w="9062"/>
      </w:tblGrid>
      <w:tr w:rsidR="00124428" w:rsidRPr="00B45FA7" w14:paraId="7B25DDD1" w14:textId="77777777" w:rsidTr="00406D5B">
        <w:tc>
          <w:tcPr>
            <w:tcW w:w="9062" w:type="dxa"/>
            <w:tcBorders>
              <w:top w:val="single" w:sz="4" w:space="0" w:color="auto"/>
              <w:left w:val="single" w:sz="4" w:space="0" w:color="auto"/>
              <w:bottom w:val="single" w:sz="4" w:space="0" w:color="auto"/>
              <w:right w:val="single" w:sz="4" w:space="0" w:color="auto"/>
            </w:tcBorders>
            <w:shd w:val="clear" w:color="auto" w:fill="auto"/>
          </w:tcPr>
          <w:p w14:paraId="7D748BD8" w14:textId="77777777" w:rsidR="00124428" w:rsidRPr="004B13E5" w:rsidRDefault="00124428" w:rsidP="00124428">
            <w:pPr>
              <w:spacing w:line="280" w:lineRule="exact"/>
              <w:rPr>
                <w:b/>
                <w:sz w:val="20"/>
                <w:szCs w:val="20"/>
                <w:lang w:val="en-GB"/>
              </w:rPr>
            </w:pPr>
            <w:permStart w:id="1611868801" w:edGrp="everyone"/>
            <w:permEnd w:id="1611868801"/>
          </w:p>
        </w:tc>
      </w:tr>
    </w:tbl>
    <w:p w14:paraId="306C5CC1" w14:textId="44EC5868" w:rsidR="00B45FA7" w:rsidRDefault="00B45FA7" w:rsidP="00161560">
      <w:pPr>
        <w:spacing w:line="280" w:lineRule="exact"/>
        <w:rPr>
          <w:b/>
          <w:sz w:val="24"/>
          <w:szCs w:val="24"/>
          <w:lang w:val="en-US"/>
        </w:rPr>
      </w:pPr>
    </w:p>
    <w:p w14:paraId="3A085A35" w14:textId="77777777" w:rsidR="00B45FA7" w:rsidRDefault="00B45FA7">
      <w:pPr>
        <w:spacing w:line="240" w:lineRule="auto"/>
        <w:rPr>
          <w:b/>
          <w:sz w:val="24"/>
          <w:szCs w:val="24"/>
          <w:lang w:val="en-US"/>
        </w:rPr>
      </w:pPr>
      <w:r>
        <w:rPr>
          <w:b/>
          <w:sz w:val="24"/>
          <w:szCs w:val="24"/>
          <w:lang w:val="en-US"/>
        </w:rPr>
        <w:br w:type="page"/>
      </w:r>
    </w:p>
    <w:p w14:paraId="26206C6D" w14:textId="77777777" w:rsidR="00406D5B" w:rsidRPr="00B45FA7" w:rsidRDefault="00406D5B" w:rsidP="00161560">
      <w:pPr>
        <w:spacing w:line="280" w:lineRule="exact"/>
        <w:rPr>
          <w:b/>
          <w:sz w:val="24"/>
          <w:szCs w:val="24"/>
          <w:lang w:val="en-US"/>
        </w:rPr>
      </w:pPr>
    </w:p>
    <w:p w14:paraId="65AEA4CA" w14:textId="38B5C5A7" w:rsidR="00161560" w:rsidRPr="004B13E5" w:rsidRDefault="00C35D4D" w:rsidP="00161560">
      <w:pPr>
        <w:spacing w:line="280" w:lineRule="exact"/>
        <w:rPr>
          <w:b/>
          <w:sz w:val="24"/>
          <w:szCs w:val="24"/>
          <w:lang w:val="en-GB"/>
        </w:rPr>
      </w:pPr>
      <w:r w:rsidRPr="00554CBE">
        <w:rPr>
          <w:b/>
          <w:sz w:val="24"/>
          <w:szCs w:val="24"/>
          <w:lang w:val="en-GB"/>
        </w:rPr>
        <w:t xml:space="preserve">Guidance </w:t>
      </w:r>
      <w:r>
        <w:rPr>
          <w:b/>
          <w:sz w:val="24"/>
          <w:szCs w:val="24"/>
          <w:lang w:val="en-GB"/>
        </w:rPr>
        <w:t>for the funding information</w:t>
      </w:r>
    </w:p>
    <w:p w14:paraId="77F4C93F" w14:textId="77777777" w:rsidR="00161560" w:rsidRPr="004B13E5" w:rsidRDefault="00161560" w:rsidP="00161560">
      <w:pPr>
        <w:spacing w:line="280" w:lineRule="exact"/>
        <w:rPr>
          <w:rFonts w:ascii="Times New Roman" w:hAnsi="Times New Roman"/>
          <w:sz w:val="20"/>
          <w:szCs w:val="20"/>
          <w:lang w:val="en-GB"/>
        </w:rPr>
      </w:pPr>
    </w:p>
    <w:p w14:paraId="04D97D5C" w14:textId="77777777" w:rsidR="009E6D41" w:rsidRPr="004B13E5" w:rsidRDefault="00C35D4D" w:rsidP="009E6D41">
      <w:pPr>
        <w:spacing w:line="280" w:lineRule="exact"/>
        <w:rPr>
          <w:b/>
          <w:sz w:val="20"/>
          <w:szCs w:val="20"/>
          <w:lang w:val="en-GB"/>
        </w:rPr>
      </w:pPr>
      <w:r>
        <w:rPr>
          <w:b/>
          <w:sz w:val="20"/>
          <w:szCs w:val="20"/>
          <w:lang w:val="en-GB"/>
        </w:rPr>
        <w:t>Re</w:t>
      </w:r>
      <w:r w:rsidR="009E6D41" w:rsidRPr="004B13E5">
        <w:rPr>
          <w:b/>
          <w:sz w:val="20"/>
          <w:szCs w:val="20"/>
          <w:lang w:val="en-GB"/>
        </w:rPr>
        <w:t xml:space="preserve"> 3.1 </w:t>
      </w:r>
      <w:r>
        <w:rPr>
          <w:b/>
          <w:sz w:val="20"/>
          <w:szCs w:val="20"/>
          <w:lang w:val="en-GB"/>
        </w:rPr>
        <w:t>a</w:t>
      </w:r>
      <w:r w:rsidR="00A82653" w:rsidRPr="004B13E5">
        <w:rPr>
          <w:b/>
          <w:sz w:val="20"/>
          <w:szCs w:val="20"/>
          <w:lang w:val="en-GB"/>
        </w:rPr>
        <w:t>nd 3.2</w:t>
      </w:r>
    </w:p>
    <w:p w14:paraId="26AAF57C" w14:textId="77777777" w:rsidR="00A82653" w:rsidRPr="004B13E5" w:rsidRDefault="00A82653" w:rsidP="009E6D41">
      <w:pPr>
        <w:spacing w:line="280" w:lineRule="exact"/>
        <w:rPr>
          <w:sz w:val="20"/>
          <w:szCs w:val="20"/>
          <w:lang w:val="en-GB"/>
        </w:rPr>
      </w:pPr>
    </w:p>
    <w:p w14:paraId="07985F55" w14:textId="77777777" w:rsidR="009E6D41" w:rsidRPr="004B13E5" w:rsidRDefault="00020575" w:rsidP="009E6D41">
      <w:pPr>
        <w:spacing w:line="280" w:lineRule="exact"/>
        <w:rPr>
          <w:sz w:val="20"/>
          <w:szCs w:val="20"/>
          <w:u w:val="single"/>
          <w:lang w:val="en-GB"/>
        </w:rPr>
      </w:pPr>
      <w:r>
        <w:rPr>
          <w:sz w:val="20"/>
          <w:szCs w:val="20"/>
          <w:lang w:val="en-GB"/>
        </w:rPr>
        <w:t>If the amount of own funding or otherwise applied and/or granted funds is not yet specified, please describe the status of funding efforts on an extra sheet.</w:t>
      </w:r>
    </w:p>
    <w:p w14:paraId="7B8DE5B7" w14:textId="77777777" w:rsidR="009E6D41" w:rsidRPr="004B13E5" w:rsidRDefault="009E6D41" w:rsidP="009E6D41">
      <w:pPr>
        <w:spacing w:line="280" w:lineRule="exact"/>
        <w:rPr>
          <w:sz w:val="20"/>
          <w:szCs w:val="20"/>
          <w:lang w:val="en-GB"/>
        </w:rPr>
      </w:pPr>
    </w:p>
    <w:p w14:paraId="0DB29345" w14:textId="77777777" w:rsidR="00A82653" w:rsidRPr="004B13E5" w:rsidRDefault="00C35D4D" w:rsidP="009E6D41">
      <w:pPr>
        <w:spacing w:line="280" w:lineRule="exact"/>
        <w:rPr>
          <w:b/>
          <w:sz w:val="20"/>
          <w:szCs w:val="20"/>
          <w:lang w:val="en-GB"/>
        </w:rPr>
      </w:pPr>
      <w:r>
        <w:rPr>
          <w:b/>
          <w:sz w:val="20"/>
          <w:szCs w:val="20"/>
          <w:lang w:val="en-GB"/>
        </w:rPr>
        <w:t>Re.</w:t>
      </w:r>
      <w:r w:rsidR="00A82653" w:rsidRPr="004B13E5">
        <w:rPr>
          <w:b/>
          <w:sz w:val="20"/>
          <w:szCs w:val="20"/>
          <w:lang w:val="en-GB"/>
        </w:rPr>
        <w:t xml:space="preserve"> 3.3</w:t>
      </w:r>
    </w:p>
    <w:p w14:paraId="16C8863A" w14:textId="77777777" w:rsidR="00A82653" w:rsidRPr="004B13E5" w:rsidRDefault="00A82653" w:rsidP="009E6D41">
      <w:pPr>
        <w:spacing w:line="280" w:lineRule="exact"/>
        <w:rPr>
          <w:sz w:val="20"/>
          <w:szCs w:val="20"/>
          <w:lang w:val="en-GB"/>
        </w:rPr>
      </w:pPr>
    </w:p>
    <w:p w14:paraId="25D20F7A" w14:textId="77777777" w:rsidR="00A82653" w:rsidRPr="004B13E5" w:rsidRDefault="00020575" w:rsidP="009E6D41">
      <w:pPr>
        <w:spacing w:line="280" w:lineRule="exact"/>
        <w:rPr>
          <w:sz w:val="20"/>
          <w:szCs w:val="20"/>
          <w:lang w:val="en-GB"/>
        </w:rPr>
      </w:pPr>
      <w:r>
        <w:rPr>
          <w:sz w:val="20"/>
          <w:szCs w:val="20"/>
          <w:lang w:val="en-GB"/>
        </w:rPr>
        <w:t xml:space="preserve">The financing scheme should be complete and detailed. </w:t>
      </w:r>
    </w:p>
    <w:p w14:paraId="06A87BD6" w14:textId="77777777" w:rsidR="00A61DB6" w:rsidRDefault="00A61DB6" w:rsidP="00A82653">
      <w:pPr>
        <w:spacing w:line="280" w:lineRule="exact"/>
        <w:rPr>
          <w:sz w:val="20"/>
          <w:szCs w:val="20"/>
          <w:lang w:val="en-GB"/>
        </w:rPr>
      </w:pPr>
    </w:p>
    <w:p w14:paraId="08A38348" w14:textId="17C14717" w:rsidR="001D5AB2" w:rsidRDefault="00020575" w:rsidP="00A82653">
      <w:pPr>
        <w:spacing w:line="280" w:lineRule="exact"/>
        <w:rPr>
          <w:sz w:val="20"/>
          <w:szCs w:val="20"/>
          <w:lang w:val="en-GB"/>
        </w:rPr>
      </w:pPr>
      <w:r>
        <w:rPr>
          <w:sz w:val="20"/>
          <w:szCs w:val="20"/>
          <w:lang w:val="en-GB"/>
        </w:rPr>
        <w:t>The major material</w:t>
      </w:r>
      <w:r w:rsidR="00113173">
        <w:rPr>
          <w:sz w:val="20"/>
          <w:szCs w:val="20"/>
          <w:lang w:val="en-GB"/>
        </w:rPr>
        <w:t>s</w:t>
      </w:r>
      <w:r>
        <w:rPr>
          <w:sz w:val="20"/>
          <w:szCs w:val="20"/>
          <w:lang w:val="en-GB"/>
        </w:rPr>
        <w:t xml:space="preserve"> costs (</w:t>
      </w:r>
      <w:r w:rsidR="007B2B6E">
        <w:rPr>
          <w:sz w:val="20"/>
          <w:szCs w:val="20"/>
          <w:lang w:val="en-GB"/>
        </w:rPr>
        <w:t xml:space="preserve">e.g. travel expenses, office costs, rental costs, fees) should be listed in a reproducible way. The financing scheme should, for example, clearly specify </w:t>
      </w:r>
      <w:r w:rsidR="00AB42AC">
        <w:rPr>
          <w:sz w:val="20"/>
          <w:szCs w:val="20"/>
          <w:lang w:val="en-GB"/>
        </w:rPr>
        <w:t xml:space="preserve">the number of persons and their individual expenses for each overnight stay/meal/trip from ... to .... </w:t>
      </w:r>
    </w:p>
    <w:p w14:paraId="6CD0FAA5" w14:textId="552A8C36" w:rsidR="00554CBE" w:rsidRDefault="00554CBE" w:rsidP="00A82653">
      <w:pPr>
        <w:spacing w:line="280" w:lineRule="exact"/>
        <w:rPr>
          <w:sz w:val="20"/>
          <w:szCs w:val="20"/>
          <w:lang w:val="en-GB"/>
        </w:rPr>
      </w:pPr>
    </w:p>
    <w:sectPr w:rsidR="00554CBE" w:rsidSect="00B45FA7">
      <w:headerReference w:type="even" r:id="rId9"/>
      <w:headerReference w:type="default" r:id="rId10"/>
      <w:footerReference w:type="even" r:id="rId11"/>
      <w:footerReference w:type="default" r:id="rId12"/>
      <w:headerReference w:type="first" r:id="rId13"/>
      <w:footerReference w:type="first" r:id="rId14"/>
      <w:pgSz w:w="11906" w:h="16838"/>
      <w:pgMar w:top="1305" w:right="1417" w:bottom="101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D72E7" w14:textId="77777777" w:rsidR="002169E8" w:rsidRDefault="002169E8" w:rsidP="00C15D1A">
      <w:pPr>
        <w:spacing w:line="240" w:lineRule="auto"/>
      </w:pPr>
      <w:r>
        <w:separator/>
      </w:r>
    </w:p>
  </w:endnote>
  <w:endnote w:type="continuationSeparator" w:id="0">
    <w:p w14:paraId="445626C8" w14:textId="77777777" w:rsidR="002169E8" w:rsidRDefault="002169E8" w:rsidP="00C15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sch Office Sans">
    <w:charset w:val="00"/>
    <w:family w:val="swiss"/>
    <w:pitch w:val="variable"/>
    <w:sig w:usb0="A000002F" w:usb1="1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D6E8" w14:textId="77777777" w:rsidR="005B557C" w:rsidRDefault="005B557C">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B5A2D" w14:textId="6D9ADC27" w:rsidR="00CC1193" w:rsidRPr="00A82653" w:rsidRDefault="00CC1193">
    <w:pPr>
      <w:pStyle w:val="Fuzeile"/>
      <w:jc w:val="center"/>
      <w:rPr>
        <w:sz w:val="20"/>
      </w:rPr>
    </w:pPr>
    <w:r w:rsidRPr="00A82653">
      <w:rPr>
        <w:sz w:val="20"/>
      </w:rPr>
      <w:fldChar w:fldCharType="begin"/>
    </w:r>
    <w:r w:rsidRPr="00A82653">
      <w:rPr>
        <w:sz w:val="20"/>
      </w:rPr>
      <w:instrText>PAGE   \* MERGEFORMAT</w:instrText>
    </w:r>
    <w:r w:rsidRPr="00A82653">
      <w:rPr>
        <w:sz w:val="20"/>
      </w:rPr>
      <w:fldChar w:fldCharType="separate"/>
    </w:r>
    <w:r w:rsidR="005B557C">
      <w:rPr>
        <w:noProof/>
        <w:sz w:val="20"/>
      </w:rPr>
      <w:t>4</w:t>
    </w:r>
    <w:r w:rsidRPr="00A82653">
      <w:rPr>
        <w:sz w:val="20"/>
      </w:rPr>
      <w:fldChar w:fldCharType="end"/>
    </w:r>
  </w:p>
  <w:p w14:paraId="2B8F1F41" w14:textId="53FC1BF1" w:rsidR="00CC1193" w:rsidRPr="00254072" w:rsidRDefault="00C8644F">
    <w:pPr>
      <w:pStyle w:val="Fuzeile"/>
      <w:rPr>
        <w:sz w:val="16"/>
        <w:szCs w:val="16"/>
      </w:rPr>
    </w:pPr>
    <w:r w:rsidRPr="00254072">
      <w:rPr>
        <w:sz w:val="16"/>
        <w:szCs w:val="16"/>
      </w:rPr>
      <w:t>Project Application Form</w:t>
    </w:r>
    <w:r w:rsidR="00254072">
      <w:rPr>
        <w:sz w:val="16"/>
        <w:szCs w:val="16"/>
      </w:rPr>
      <w:t xml:space="preserve"> </w:t>
    </w:r>
    <w:r w:rsidRPr="00254072">
      <w:rPr>
        <w:sz w:val="16"/>
        <w:szCs w:val="16"/>
      </w:rPr>
      <w:t>0</w:t>
    </w:r>
    <w:r w:rsidR="005B557C">
      <w:rPr>
        <w:sz w:val="16"/>
        <w:szCs w:val="16"/>
      </w:rPr>
      <w:t>2</w:t>
    </w:r>
    <w:r w:rsidR="00254072">
      <w:rPr>
        <w:sz w:val="16"/>
        <w:szCs w:val="16"/>
      </w:rPr>
      <w:t>/202</w:t>
    </w:r>
    <w:r w:rsidR="005B557C">
      <w:rPr>
        <w:sz w:val="16"/>
        <w:szCs w:val="16"/>
      </w:rPr>
      <w:t>5</w:t>
    </w: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19A05" w14:textId="77777777" w:rsidR="005B557C" w:rsidRDefault="005B557C">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AB225" w14:textId="77777777" w:rsidR="002169E8" w:rsidRDefault="002169E8" w:rsidP="00C15D1A">
      <w:pPr>
        <w:spacing w:line="240" w:lineRule="auto"/>
      </w:pPr>
      <w:r>
        <w:separator/>
      </w:r>
    </w:p>
  </w:footnote>
  <w:footnote w:type="continuationSeparator" w:id="0">
    <w:p w14:paraId="5396067E" w14:textId="77777777" w:rsidR="002169E8" w:rsidRDefault="002169E8" w:rsidP="00C15D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3F064" w14:textId="77777777" w:rsidR="005B557C" w:rsidRDefault="005B557C">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446D7" w14:textId="46131133" w:rsidR="002C1699" w:rsidRDefault="002C1699" w:rsidP="002C1699">
    <w:pPr>
      <w:pStyle w:val="Kopfzeile"/>
    </w:pPr>
    <w:r>
      <w:rPr>
        <w:sz w:val="16"/>
        <w:szCs w:val="16"/>
      </w:rPr>
      <w:t>Stiftung Menschenwürde und Arbeitswelt |</w:t>
    </w:r>
    <w:r>
      <w:rPr>
        <w:b/>
        <w:sz w:val="16"/>
        <w:szCs w:val="16"/>
      </w:rPr>
      <w:t xml:space="preserve"> </w:t>
    </w:r>
    <w:r>
      <w:rPr>
        <w:sz w:val="16"/>
        <w:szCs w:val="16"/>
      </w:rPr>
      <w:t xml:space="preserve">Paulsenstr. 55/56 in 12163 Berlin | Tel. +49 (0)30 82097328 | </w:t>
    </w:r>
    <w:hyperlink r:id="rId1" w:history="1">
      <w:r>
        <w:rPr>
          <w:rStyle w:val="Hyperlink"/>
          <w:sz w:val="16"/>
          <w:szCs w:val="16"/>
        </w:rPr>
        <w:t>www.stiftungmunda.de</w:t>
      </w:r>
    </w:hyperlink>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79B9F" w14:textId="77777777" w:rsidR="005B557C" w:rsidRDefault="005B557C">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EB6C7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885361"/>
    <w:multiLevelType w:val="hybridMultilevel"/>
    <w:tmpl w:val="EB747066"/>
    <w:lvl w:ilvl="0" w:tplc="C44047AE">
      <w:start w:val="1"/>
      <w:numFmt w:val="decimal"/>
      <w:lvlText w:val="%1."/>
      <w:lvlJc w:val="left"/>
      <w:pPr>
        <w:tabs>
          <w:tab w:val="num" w:pos="544"/>
        </w:tabs>
        <w:ind w:left="544" w:hanging="54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0BC40A3"/>
    <w:multiLevelType w:val="multilevel"/>
    <w:tmpl w:val="DC18230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24F103A"/>
    <w:multiLevelType w:val="multilevel"/>
    <w:tmpl w:val="3C805B34"/>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CCF658F"/>
    <w:multiLevelType w:val="multilevel"/>
    <w:tmpl w:val="DC18230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DBD1DF4"/>
    <w:multiLevelType w:val="multilevel"/>
    <w:tmpl w:val="DC18230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EC74B3C"/>
    <w:multiLevelType w:val="multilevel"/>
    <w:tmpl w:val="6CD246C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F2F4AA2"/>
    <w:multiLevelType w:val="hybridMultilevel"/>
    <w:tmpl w:val="B8E253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16A6CF6"/>
    <w:multiLevelType w:val="multilevel"/>
    <w:tmpl w:val="3C805B34"/>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F0723C8"/>
    <w:multiLevelType w:val="multilevel"/>
    <w:tmpl w:val="3748577C"/>
    <w:lvl w:ilvl="0">
      <w:start w:val="2"/>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6F85B1E"/>
    <w:multiLevelType w:val="hybridMultilevel"/>
    <w:tmpl w:val="4B7439CA"/>
    <w:lvl w:ilvl="0" w:tplc="B66E1B5E">
      <w:numFmt w:val="bullet"/>
      <w:lvlText w:val="-"/>
      <w:lvlJc w:val="left"/>
      <w:pPr>
        <w:ind w:left="720" w:hanging="360"/>
      </w:pPr>
      <w:rPr>
        <w:rFonts w:ascii="Arial" w:eastAsia="Bosch Office San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EB115A3"/>
    <w:multiLevelType w:val="multilevel"/>
    <w:tmpl w:val="7480AC9C"/>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b/>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3A47775"/>
    <w:multiLevelType w:val="multilevel"/>
    <w:tmpl w:val="3C805B34"/>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5847F12"/>
    <w:multiLevelType w:val="hybridMultilevel"/>
    <w:tmpl w:val="37565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44498"/>
    <w:multiLevelType w:val="multilevel"/>
    <w:tmpl w:val="D0A6175C"/>
    <w:lvl w:ilvl="0">
      <w:start w:val="2"/>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4FF51FC"/>
    <w:multiLevelType w:val="multilevel"/>
    <w:tmpl w:val="FC20FAB4"/>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6BD3220"/>
    <w:multiLevelType w:val="multilevel"/>
    <w:tmpl w:val="DC18230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5133839"/>
    <w:multiLevelType w:val="hybridMultilevel"/>
    <w:tmpl w:val="401E34AA"/>
    <w:lvl w:ilvl="0" w:tplc="3BFA532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3F36"/>
    <w:multiLevelType w:val="multilevel"/>
    <w:tmpl w:val="DC18230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EE325C0"/>
    <w:multiLevelType w:val="multilevel"/>
    <w:tmpl w:val="37761D28"/>
    <w:lvl w:ilvl="0">
      <w:start w:val="3"/>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6"/>
  </w:num>
  <w:num w:numId="3">
    <w:abstractNumId w:val="18"/>
  </w:num>
  <w:num w:numId="4">
    <w:abstractNumId w:val="2"/>
  </w:num>
  <w:num w:numId="5">
    <w:abstractNumId w:val="5"/>
  </w:num>
  <w:num w:numId="6">
    <w:abstractNumId w:val="16"/>
  </w:num>
  <w:num w:numId="7">
    <w:abstractNumId w:val="14"/>
  </w:num>
  <w:num w:numId="8">
    <w:abstractNumId w:val="9"/>
  </w:num>
  <w:num w:numId="9">
    <w:abstractNumId w:val="4"/>
  </w:num>
  <w:num w:numId="10">
    <w:abstractNumId w:val="19"/>
  </w:num>
  <w:num w:numId="11">
    <w:abstractNumId w:val="11"/>
  </w:num>
  <w:num w:numId="12">
    <w:abstractNumId w:val="15"/>
  </w:num>
  <w:num w:numId="13">
    <w:abstractNumId w:val="1"/>
  </w:num>
  <w:num w:numId="14">
    <w:abstractNumId w:val="8"/>
  </w:num>
  <w:num w:numId="15">
    <w:abstractNumId w:val="12"/>
  </w:num>
  <w:num w:numId="16">
    <w:abstractNumId w:val="3"/>
  </w:num>
  <w:num w:numId="17">
    <w:abstractNumId w:val="0"/>
  </w:num>
  <w:num w:numId="18">
    <w:abstractNumId w:val="13"/>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50C"/>
    <w:rsid w:val="00020575"/>
    <w:rsid w:val="00021ACC"/>
    <w:rsid w:val="000317E2"/>
    <w:rsid w:val="00041D68"/>
    <w:rsid w:val="000570A9"/>
    <w:rsid w:val="00066C57"/>
    <w:rsid w:val="0009417D"/>
    <w:rsid w:val="000B0346"/>
    <w:rsid w:val="000B3B72"/>
    <w:rsid w:val="000E3733"/>
    <w:rsid w:val="000E3A2F"/>
    <w:rsid w:val="001061F0"/>
    <w:rsid w:val="00113173"/>
    <w:rsid w:val="00124428"/>
    <w:rsid w:val="001247AC"/>
    <w:rsid w:val="00135B36"/>
    <w:rsid w:val="00161548"/>
    <w:rsid w:val="00161560"/>
    <w:rsid w:val="00167C1E"/>
    <w:rsid w:val="00193D46"/>
    <w:rsid w:val="001A25A4"/>
    <w:rsid w:val="001C71BB"/>
    <w:rsid w:val="001D1108"/>
    <w:rsid w:val="001D5AB2"/>
    <w:rsid w:val="00210339"/>
    <w:rsid w:val="002169E8"/>
    <w:rsid w:val="00254072"/>
    <w:rsid w:val="00267B7B"/>
    <w:rsid w:val="002701EF"/>
    <w:rsid w:val="00280B1A"/>
    <w:rsid w:val="00293EF8"/>
    <w:rsid w:val="0029713F"/>
    <w:rsid w:val="002C1699"/>
    <w:rsid w:val="002E3B8A"/>
    <w:rsid w:val="0035751A"/>
    <w:rsid w:val="003746B4"/>
    <w:rsid w:val="00395141"/>
    <w:rsid w:val="003D3C20"/>
    <w:rsid w:val="003F1515"/>
    <w:rsid w:val="00403A38"/>
    <w:rsid w:val="0040471D"/>
    <w:rsid w:val="00406D5B"/>
    <w:rsid w:val="00441655"/>
    <w:rsid w:val="004616AC"/>
    <w:rsid w:val="0047399E"/>
    <w:rsid w:val="00481C67"/>
    <w:rsid w:val="004A0714"/>
    <w:rsid w:val="004B13E5"/>
    <w:rsid w:val="004D3BD1"/>
    <w:rsid w:val="004D4231"/>
    <w:rsid w:val="00545F06"/>
    <w:rsid w:val="0055307B"/>
    <w:rsid w:val="00554CBE"/>
    <w:rsid w:val="00563614"/>
    <w:rsid w:val="005B4C1C"/>
    <w:rsid w:val="005B557C"/>
    <w:rsid w:val="005F7C31"/>
    <w:rsid w:val="005F7D1E"/>
    <w:rsid w:val="0060456D"/>
    <w:rsid w:val="00623BA6"/>
    <w:rsid w:val="00654C27"/>
    <w:rsid w:val="00657A81"/>
    <w:rsid w:val="00671B08"/>
    <w:rsid w:val="006E3A6F"/>
    <w:rsid w:val="006E57AC"/>
    <w:rsid w:val="00743DB9"/>
    <w:rsid w:val="00746345"/>
    <w:rsid w:val="00772E8C"/>
    <w:rsid w:val="007B2B6E"/>
    <w:rsid w:val="007D199D"/>
    <w:rsid w:val="0081494F"/>
    <w:rsid w:val="00825650"/>
    <w:rsid w:val="00843F83"/>
    <w:rsid w:val="008471E7"/>
    <w:rsid w:val="00870B44"/>
    <w:rsid w:val="008847C3"/>
    <w:rsid w:val="0089160C"/>
    <w:rsid w:val="008F2F8F"/>
    <w:rsid w:val="0090112E"/>
    <w:rsid w:val="009749CA"/>
    <w:rsid w:val="00980D16"/>
    <w:rsid w:val="009B7F89"/>
    <w:rsid w:val="009D0794"/>
    <w:rsid w:val="009E3151"/>
    <w:rsid w:val="009E6D41"/>
    <w:rsid w:val="00A0194B"/>
    <w:rsid w:val="00A10B55"/>
    <w:rsid w:val="00A33948"/>
    <w:rsid w:val="00A5328D"/>
    <w:rsid w:val="00A56140"/>
    <w:rsid w:val="00A61DB6"/>
    <w:rsid w:val="00A773BE"/>
    <w:rsid w:val="00A82653"/>
    <w:rsid w:val="00AB42AC"/>
    <w:rsid w:val="00B22031"/>
    <w:rsid w:val="00B2750C"/>
    <w:rsid w:val="00B45FA7"/>
    <w:rsid w:val="00B6169C"/>
    <w:rsid w:val="00B75D0B"/>
    <w:rsid w:val="00B773B0"/>
    <w:rsid w:val="00BA6F2C"/>
    <w:rsid w:val="00C15D1A"/>
    <w:rsid w:val="00C200DD"/>
    <w:rsid w:val="00C35D4D"/>
    <w:rsid w:val="00C41D81"/>
    <w:rsid w:val="00C8644F"/>
    <w:rsid w:val="00C94A33"/>
    <w:rsid w:val="00CC1193"/>
    <w:rsid w:val="00CC6DCF"/>
    <w:rsid w:val="00CD0CC4"/>
    <w:rsid w:val="00D03EDF"/>
    <w:rsid w:val="00D21279"/>
    <w:rsid w:val="00D50A2D"/>
    <w:rsid w:val="00D55948"/>
    <w:rsid w:val="00D72AEB"/>
    <w:rsid w:val="00DB38F2"/>
    <w:rsid w:val="00E04E34"/>
    <w:rsid w:val="00E47538"/>
    <w:rsid w:val="00E66F6E"/>
    <w:rsid w:val="00E6765A"/>
    <w:rsid w:val="00E761E1"/>
    <w:rsid w:val="00E805F3"/>
    <w:rsid w:val="00E90E02"/>
    <w:rsid w:val="00F04A8A"/>
    <w:rsid w:val="00F069A2"/>
    <w:rsid w:val="00F13B27"/>
    <w:rsid w:val="00F74CAB"/>
    <w:rsid w:val="00FC09CC"/>
    <w:rsid w:val="00FD0D5A"/>
    <w:rsid w:val="00FD1D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F9FB4"/>
  <w15:chartTrackingRefBased/>
  <w15:docId w15:val="{06F26CFF-C8DE-1D46-A13D-FDA30532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5D1A"/>
    <w:pPr>
      <w:spacing w:line="295" w:lineRule="atLeast"/>
    </w:pPr>
    <w:rPr>
      <w:rFonts w:ascii="Arial" w:eastAsia="Times New Roman" w:hAnsi="Arial" w:cs="Arial"/>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inhalt">
    <w:name w:val="Tabelleninhalt"/>
    <w:basedOn w:val="Standard"/>
    <w:rsid w:val="00C15D1A"/>
    <w:pPr>
      <w:pBdr>
        <w:bottom w:val="single" w:sz="4" w:space="1" w:color="auto"/>
      </w:pBdr>
      <w:spacing w:line="280" w:lineRule="exact"/>
    </w:pPr>
    <w:rPr>
      <w:rFonts w:eastAsia="Bosch Office Sans"/>
      <w:sz w:val="20"/>
      <w:szCs w:val="20"/>
    </w:rPr>
  </w:style>
  <w:style w:type="paragraph" w:customStyle="1" w:styleId="Tabellenbeschriftungunten">
    <w:name w:val="Tabellenbeschriftung unten"/>
    <w:basedOn w:val="Standard"/>
    <w:rsid w:val="00C15D1A"/>
    <w:pPr>
      <w:spacing w:line="187" w:lineRule="atLeast"/>
    </w:pPr>
    <w:rPr>
      <w:sz w:val="15"/>
      <w:szCs w:val="15"/>
    </w:rPr>
  </w:style>
  <w:style w:type="paragraph" w:styleId="Kopfzeile">
    <w:name w:val="header"/>
    <w:basedOn w:val="Standard"/>
    <w:link w:val="KopfzeileZchn"/>
    <w:uiPriority w:val="99"/>
    <w:unhideWhenUsed/>
    <w:rsid w:val="00C15D1A"/>
    <w:pPr>
      <w:tabs>
        <w:tab w:val="center" w:pos="4536"/>
        <w:tab w:val="right" w:pos="9072"/>
      </w:tabs>
      <w:spacing w:line="240" w:lineRule="auto"/>
    </w:pPr>
  </w:style>
  <w:style w:type="character" w:customStyle="1" w:styleId="KopfzeileZchn">
    <w:name w:val="Kopfzeile Zchn"/>
    <w:link w:val="Kopfzeile"/>
    <w:uiPriority w:val="99"/>
    <w:rsid w:val="00C15D1A"/>
    <w:rPr>
      <w:rFonts w:ascii="Arial" w:eastAsia="Times New Roman" w:hAnsi="Arial" w:cs="Arial"/>
    </w:rPr>
  </w:style>
  <w:style w:type="paragraph" w:styleId="Fuzeile">
    <w:name w:val="footer"/>
    <w:basedOn w:val="Standard"/>
    <w:link w:val="FuzeileZchn"/>
    <w:uiPriority w:val="99"/>
    <w:unhideWhenUsed/>
    <w:rsid w:val="00C15D1A"/>
    <w:pPr>
      <w:tabs>
        <w:tab w:val="center" w:pos="4536"/>
        <w:tab w:val="right" w:pos="9072"/>
      </w:tabs>
      <w:spacing w:line="240" w:lineRule="auto"/>
    </w:pPr>
  </w:style>
  <w:style w:type="character" w:customStyle="1" w:styleId="FuzeileZchn">
    <w:name w:val="Fußzeile Zchn"/>
    <w:link w:val="Fuzeile"/>
    <w:uiPriority w:val="99"/>
    <w:rsid w:val="00C15D1A"/>
    <w:rPr>
      <w:rFonts w:ascii="Arial" w:eastAsia="Times New Roman" w:hAnsi="Arial" w:cs="Arial"/>
    </w:rPr>
  </w:style>
  <w:style w:type="character" w:styleId="Hyperlink">
    <w:name w:val="Hyperlink"/>
    <w:uiPriority w:val="99"/>
    <w:unhideWhenUsed/>
    <w:rsid w:val="00C15D1A"/>
    <w:rPr>
      <w:color w:val="0000FF"/>
      <w:u w:val="single"/>
    </w:rPr>
  </w:style>
  <w:style w:type="paragraph" w:customStyle="1" w:styleId="Tabellebeschriftunglinks">
    <w:name w:val="Tabellebeschriftung links"/>
    <w:basedOn w:val="Standard"/>
    <w:rsid w:val="00C15D1A"/>
    <w:pPr>
      <w:spacing w:line="280" w:lineRule="exact"/>
    </w:pPr>
    <w:rPr>
      <w:sz w:val="20"/>
    </w:rPr>
  </w:style>
  <w:style w:type="table" w:styleId="Tabellenraster">
    <w:name w:val="Table Grid"/>
    <w:basedOn w:val="NormaleTabelle"/>
    <w:uiPriority w:val="59"/>
    <w:rsid w:val="00167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C6DCF"/>
    <w:pPr>
      <w:ind w:left="720"/>
      <w:contextualSpacing/>
    </w:pPr>
  </w:style>
  <w:style w:type="paragraph" w:customStyle="1" w:styleId="Fliesstext">
    <w:name w:val="Fliesstext"/>
    <w:basedOn w:val="Standard"/>
    <w:rsid w:val="00FD1DAC"/>
    <w:pPr>
      <w:spacing w:line="288" w:lineRule="auto"/>
    </w:pPr>
  </w:style>
  <w:style w:type="character" w:customStyle="1" w:styleId="BesuchterHyperlink">
    <w:name w:val="BesuchterHyperlink"/>
    <w:uiPriority w:val="99"/>
    <w:semiHidden/>
    <w:unhideWhenUsed/>
    <w:rsid w:val="00124428"/>
    <w:rPr>
      <w:color w:val="800080"/>
      <w:u w:val="single"/>
    </w:rPr>
  </w:style>
  <w:style w:type="paragraph" w:styleId="Sprechblasentext">
    <w:name w:val="Balloon Text"/>
    <w:basedOn w:val="Standard"/>
    <w:link w:val="SprechblasentextZchn"/>
    <w:uiPriority w:val="99"/>
    <w:semiHidden/>
    <w:unhideWhenUsed/>
    <w:rsid w:val="00D03EDF"/>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03EDF"/>
    <w:rPr>
      <w:rFonts w:ascii="Tahoma" w:eastAsia="Times New Roman" w:hAnsi="Tahoma" w:cs="Tahoma"/>
      <w:sz w:val="16"/>
      <w:szCs w:val="16"/>
      <w:lang w:eastAsia="en-US"/>
    </w:rPr>
  </w:style>
  <w:style w:type="character" w:styleId="Kommentarzeichen">
    <w:name w:val="annotation reference"/>
    <w:uiPriority w:val="99"/>
    <w:semiHidden/>
    <w:unhideWhenUsed/>
    <w:rsid w:val="006E3A6F"/>
    <w:rPr>
      <w:sz w:val="18"/>
      <w:szCs w:val="18"/>
    </w:rPr>
  </w:style>
  <w:style w:type="paragraph" w:styleId="Kommentartext">
    <w:name w:val="annotation text"/>
    <w:basedOn w:val="Standard"/>
    <w:link w:val="KommentartextZchn"/>
    <w:uiPriority w:val="99"/>
    <w:semiHidden/>
    <w:unhideWhenUsed/>
    <w:rsid w:val="006E3A6F"/>
    <w:pPr>
      <w:spacing w:line="240" w:lineRule="auto"/>
    </w:pPr>
    <w:rPr>
      <w:sz w:val="24"/>
      <w:szCs w:val="24"/>
    </w:rPr>
  </w:style>
  <w:style w:type="character" w:customStyle="1" w:styleId="KommentartextZchn">
    <w:name w:val="Kommentartext Zchn"/>
    <w:link w:val="Kommentartext"/>
    <w:uiPriority w:val="99"/>
    <w:semiHidden/>
    <w:rsid w:val="006E3A6F"/>
    <w:rPr>
      <w:rFonts w:ascii="Arial" w:eastAsia="Times New Roman" w:hAnsi="Arial" w:cs="Arial"/>
      <w:sz w:val="24"/>
      <w:szCs w:val="24"/>
      <w:lang w:eastAsia="en-US"/>
    </w:rPr>
  </w:style>
  <w:style w:type="paragraph" w:styleId="Kommentarthema">
    <w:name w:val="annotation subject"/>
    <w:basedOn w:val="Kommentartext"/>
    <w:next w:val="Kommentartext"/>
    <w:link w:val="KommentarthemaZchn"/>
    <w:uiPriority w:val="99"/>
    <w:semiHidden/>
    <w:unhideWhenUsed/>
    <w:rsid w:val="006E3A6F"/>
    <w:rPr>
      <w:b/>
      <w:bCs/>
      <w:sz w:val="20"/>
      <w:szCs w:val="20"/>
    </w:rPr>
  </w:style>
  <w:style w:type="character" w:customStyle="1" w:styleId="KommentarthemaZchn">
    <w:name w:val="Kommentarthema Zchn"/>
    <w:link w:val="Kommentarthema"/>
    <w:uiPriority w:val="99"/>
    <w:semiHidden/>
    <w:rsid w:val="006E3A6F"/>
    <w:rPr>
      <w:rFonts w:ascii="Arial" w:eastAsia="Times New Roman" w:hAnsi="Arial" w:cs="Arial"/>
      <w:b/>
      <w:bCs/>
      <w:sz w:val="24"/>
      <w:szCs w:val="24"/>
      <w:lang w:eastAsia="en-US"/>
    </w:rPr>
  </w:style>
  <w:style w:type="character" w:styleId="BesuchterLink">
    <w:name w:val="FollowedHyperlink"/>
    <w:basedOn w:val="Absatz-Standardschriftart"/>
    <w:uiPriority w:val="99"/>
    <w:semiHidden/>
    <w:unhideWhenUsed/>
    <w:rsid w:val="009D07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684937">
      <w:bodyDiv w:val="1"/>
      <w:marLeft w:val="0"/>
      <w:marRight w:val="0"/>
      <w:marTop w:val="0"/>
      <w:marBottom w:val="0"/>
      <w:divBdr>
        <w:top w:val="none" w:sz="0" w:space="0" w:color="auto"/>
        <w:left w:val="none" w:sz="0" w:space="0" w:color="auto"/>
        <w:bottom w:val="none" w:sz="0" w:space="0" w:color="auto"/>
        <w:right w:val="none" w:sz="0" w:space="0" w:color="auto"/>
      </w:divBdr>
    </w:div>
    <w:div w:id="1127316789">
      <w:bodyDiv w:val="1"/>
      <w:marLeft w:val="0"/>
      <w:marRight w:val="0"/>
      <w:marTop w:val="0"/>
      <w:marBottom w:val="0"/>
      <w:divBdr>
        <w:top w:val="none" w:sz="0" w:space="0" w:color="auto"/>
        <w:left w:val="none" w:sz="0" w:space="0" w:color="auto"/>
        <w:bottom w:val="none" w:sz="0" w:space="0" w:color="auto"/>
        <w:right w:val="none" w:sz="0" w:space="0" w:color="auto"/>
      </w:divBdr>
    </w:div>
    <w:div w:id="153002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ftungmunda.de/antraege/verwendungsnachwei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www.stiftungmund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k\Dropbox\Stiftung\2%20Zuwendungen\21%20Antr&#228;ge\Antragsformulare\Projektfoerderantrag%20M&amp;A%20Kor%20Mai%201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FEBCF-BD75-46A7-A976-8ECC09DF5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Projektfoerderantrag M&amp;A Kor Mai 14</Template>
  <TotalTime>0</TotalTime>
  <Pages>5</Pages>
  <Words>581</Words>
  <Characters>3663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4236</CharactersWithSpaces>
  <SharedDoc>false</SharedDoc>
  <HLinks>
    <vt:vector size="24" baseType="variant">
      <vt:variant>
        <vt:i4>1638475</vt:i4>
      </vt:variant>
      <vt:variant>
        <vt:i4>6</vt:i4>
      </vt:variant>
      <vt:variant>
        <vt:i4>0</vt:i4>
      </vt:variant>
      <vt:variant>
        <vt:i4>5</vt:i4>
      </vt:variant>
      <vt:variant>
        <vt:lpwstr>http://www.stiftungmunda.de/antraege/verwendungsnachweis</vt:lpwstr>
      </vt:variant>
      <vt:variant>
        <vt:lpwstr/>
      </vt:variant>
      <vt:variant>
        <vt:i4>3145825</vt:i4>
      </vt:variant>
      <vt:variant>
        <vt:i4>3</vt:i4>
      </vt:variant>
      <vt:variant>
        <vt:i4>0</vt:i4>
      </vt:variant>
      <vt:variant>
        <vt:i4>5</vt:i4>
      </vt:variant>
      <vt:variant>
        <vt:lpwstr>https://www.stiftungmunda.de/antraege/was-wir-foerdern</vt:lpwstr>
      </vt:variant>
      <vt:variant>
        <vt:lpwstr/>
      </vt:variant>
      <vt:variant>
        <vt:i4>6553712</vt:i4>
      </vt:variant>
      <vt:variant>
        <vt:i4>0</vt:i4>
      </vt:variant>
      <vt:variant>
        <vt:i4>0</vt:i4>
      </vt:variant>
      <vt:variant>
        <vt:i4>5</vt:i4>
      </vt:variant>
      <vt:variant>
        <vt:lpwstr>https://www.stiftungmunda.de/ueber-uns/satzung</vt:lpwstr>
      </vt:variant>
      <vt:variant>
        <vt:lpwstr/>
      </vt:variant>
      <vt:variant>
        <vt:i4>131082</vt:i4>
      </vt:variant>
      <vt:variant>
        <vt:i4>0</vt:i4>
      </vt:variant>
      <vt:variant>
        <vt:i4>0</vt:i4>
      </vt:variant>
      <vt:variant>
        <vt:i4>5</vt:i4>
      </vt:variant>
      <vt:variant>
        <vt:lpwstr>http://www.stiftungmunda.de/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 Steger</dc:creator>
  <cp:keywords/>
  <cp:lastModifiedBy>Frank Steger</cp:lastModifiedBy>
  <cp:revision>10</cp:revision>
  <cp:lastPrinted>2014-05-08T12:15:00Z</cp:lastPrinted>
  <dcterms:created xsi:type="dcterms:W3CDTF">2024-01-07T15:32:00Z</dcterms:created>
  <dcterms:modified xsi:type="dcterms:W3CDTF">2025-02-24T22:57:00Z</dcterms:modified>
  <cp:contentStatus/>
</cp:coreProperties>
</file>