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F2" w:rsidRDefault="00463EF2" w:rsidP="00AD6AEE">
      <w:pPr>
        <w:tabs>
          <w:tab w:val="center" w:pos="4536"/>
          <w:tab w:val="right" w:pos="9072"/>
        </w:tabs>
        <w:spacing w:line="264" w:lineRule="auto"/>
        <w:jc w:val="center"/>
        <w:rPr>
          <w:b/>
          <w:bCs/>
          <w:color w:val="000000"/>
          <w:sz w:val="36"/>
          <w:szCs w:val="36"/>
          <w:lang w:eastAsia="de-DE"/>
        </w:rPr>
      </w:pPr>
    </w:p>
    <w:p w:rsidR="00C15D1A" w:rsidRPr="00296374" w:rsidRDefault="003855AF" w:rsidP="00AD6AEE">
      <w:pPr>
        <w:tabs>
          <w:tab w:val="center" w:pos="4536"/>
          <w:tab w:val="right" w:pos="9072"/>
        </w:tabs>
        <w:spacing w:line="264" w:lineRule="auto"/>
        <w:jc w:val="center"/>
        <w:rPr>
          <w:b/>
          <w:bCs/>
          <w:color w:val="000000"/>
          <w:sz w:val="36"/>
          <w:szCs w:val="36"/>
          <w:lang w:eastAsia="de-DE"/>
        </w:rPr>
      </w:pPr>
      <w:r>
        <w:rPr>
          <w:b/>
          <w:bCs/>
          <w:color w:val="000000"/>
          <w:sz w:val="36"/>
          <w:szCs w:val="36"/>
          <w:lang w:eastAsia="de-DE"/>
        </w:rPr>
        <w:t>Projektf</w:t>
      </w:r>
      <w:r w:rsidR="00441655" w:rsidRPr="00296374">
        <w:rPr>
          <w:b/>
          <w:bCs/>
          <w:color w:val="000000"/>
          <w:sz w:val="36"/>
          <w:szCs w:val="36"/>
          <w:lang w:eastAsia="de-DE"/>
        </w:rPr>
        <w:t>örder</w:t>
      </w:r>
      <w:r w:rsidR="0092471B">
        <w:rPr>
          <w:b/>
          <w:bCs/>
          <w:color w:val="000000"/>
          <w:sz w:val="36"/>
          <w:szCs w:val="36"/>
          <w:lang w:eastAsia="de-DE"/>
        </w:rPr>
        <w:t>antr</w:t>
      </w:r>
      <w:r w:rsidR="00C15D1A" w:rsidRPr="00296374">
        <w:rPr>
          <w:b/>
          <w:bCs/>
          <w:color w:val="000000"/>
          <w:sz w:val="36"/>
          <w:szCs w:val="36"/>
          <w:lang w:eastAsia="de-DE"/>
        </w:rPr>
        <w:t>ag</w:t>
      </w:r>
    </w:p>
    <w:p w:rsidR="0055307B" w:rsidRPr="00983E45" w:rsidRDefault="0055307B" w:rsidP="00AD6AEE">
      <w:pPr>
        <w:spacing w:line="264" w:lineRule="auto"/>
        <w:rPr>
          <w:sz w:val="8"/>
          <w:szCs w:val="8"/>
        </w:rPr>
      </w:pPr>
    </w:p>
    <w:p w:rsidR="00983E45" w:rsidRPr="00983E45" w:rsidRDefault="00983E45" w:rsidP="00983E45">
      <w:pPr>
        <w:spacing w:line="264" w:lineRule="auto"/>
        <w:jc w:val="center"/>
        <w:rPr>
          <w:i/>
          <w:sz w:val="20"/>
          <w:szCs w:val="20"/>
        </w:rPr>
      </w:pPr>
      <w:r w:rsidRPr="00C8521C">
        <w:rPr>
          <w:i/>
          <w:sz w:val="20"/>
          <w:szCs w:val="20"/>
        </w:rPr>
        <w:t>Bitte formulieren Sie kurz und prägnant. Wenden Sie sich bei Fragen an unser Stiftungsbüro.</w:t>
      </w:r>
    </w:p>
    <w:p w:rsidR="00983E45" w:rsidRPr="002969F2" w:rsidRDefault="00983E45" w:rsidP="00AD6AEE">
      <w:pPr>
        <w:spacing w:line="264" w:lineRule="auto"/>
        <w:rPr>
          <w:sz w:val="40"/>
          <w:szCs w:val="40"/>
        </w:rPr>
      </w:pPr>
    </w:p>
    <w:p w:rsidR="004D3BD1" w:rsidRPr="00296374" w:rsidRDefault="0055307B" w:rsidP="00AD6AEE">
      <w:pPr>
        <w:pStyle w:val="Listenabsatz"/>
        <w:numPr>
          <w:ilvl w:val="0"/>
          <w:numId w:val="2"/>
        </w:numPr>
        <w:spacing w:line="264" w:lineRule="auto"/>
        <w:rPr>
          <w:b/>
          <w:sz w:val="28"/>
          <w:szCs w:val="28"/>
        </w:rPr>
      </w:pPr>
      <w:r w:rsidRPr="00296374">
        <w:rPr>
          <w:b/>
          <w:sz w:val="28"/>
          <w:szCs w:val="28"/>
        </w:rPr>
        <w:t>Angaben zum</w:t>
      </w:r>
      <w:r w:rsidR="00403A38" w:rsidRPr="00296374">
        <w:rPr>
          <w:b/>
          <w:sz w:val="28"/>
          <w:szCs w:val="28"/>
        </w:rPr>
        <w:t>/zur</w:t>
      </w:r>
      <w:r w:rsidRPr="00296374">
        <w:rPr>
          <w:b/>
          <w:sz w:val="28"/>
          <w:szCs w:val="28"/>
        </w:rPr>
        <w:t xml:space="preserve"> </w:t>
      </w:r>
      <w:r w:rsidR="00403A38" w:rsidRPr="00296374">
        <w:rPr>
          <w:b/>
          <w:sz w:val="28"/>
          <w:szCs w:val="28"/>
        </w:rPr>
        <w:t>Antragstellenden</w:t>
      </w:r>
    </w:p>
    <w:p w:rsidR="0055307B" w:rsidRPr="0019102D" w:rsidRDefault="0055307B" w:rsidP="00AD6AEE">
      <w:pPr>
        <w:spacing w:line="264" w:lineRule="auto"/>
        <w:rPr>
          <w:b/>
          <w:sz w:val="20"/>
          <w:szCs w:val="20"/>
        </w:rPr>
      </w:pPr>
    </w:p>
    <w:p w:rsidR="0055307B" w:rsidRPr="00124428" w:rsidRDefault="0055307B" w:rsidP="00AD6AEE">
      <w:pPr>
        <w:pStyle w:val="Listenabsatz"/>
        <w:numPr>
          <w:ilvl w:val="1"/>
          <w:numId w:val="2"/>
        </w:numPr>
        <w:spacing w:line="264" w:lineRule="auto"/>
        <w:rPr>
          <w:b/>
          <w:sz w:val="20"/>
          <w:szCs w:val="20"/>
        </w:rPr>
      </w:pPr>
      <w:r w:rsidRPr="00124428">
        <w:rPr>
          <w:b/>
          <w:sz w:val="20"/>
          <w:szCs w:val="20"/>
        </w:rPr>
        <w:t>Kontaktdaten</w:t>
      </w:r>
    </w:p>
    <w:p w:rsidR="00167C1E" w:rsidRPr="00124428" w:rsidRDefault="00167C1E" w:rsidP="00AD6AEE">
      <w:pPr>
        <w:spacing w:line="264" w:lineRule="auto"/>
        <w:rPr>
          <w:sz w:val="20"/>
          <w:szCs w:val="20"/>
        </w:rPr>
      </w:pPr>
    </w:p>
    <w:tbl>
      <w:tblPr>
        <w:tblW w:w="90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5"/>
        <w:gridCol w:w="4536"/>
      </w:tblGrid>
      <w:tr w:rsidR="00C15D1A" w:rsidRPr="00124428" w:rsidTr="00BC714C">
        <w:trPr>
          <w:trHeight w:val="20"/>
        </w:trPr>
        <w:tc>
          <w:tcPr>
            <w:tcW w:w="4535" w:type="dxa"/>
            <w:shd w:val="clear" w:color="auto" w:fill="D7D7D7"/>
            <w:vAlign w:val="bottom"/>
          </w:tcPr>
          <w:p w:rsidR="00C15D1A" w:rsidRPr="00D03EDF" w:rsidRDefault="00164880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C15D1A" w:rsidRPr="00D03EDF">
              <w:rPr>
                <w:sz w:val="20"/>
                <w:szCs w:val="20"/>
              </w:rPr>
              <w:t xml:space="preserve"> der </w:t>
            </w:r>
            <w:r w:rsidR="002D0065">
              <w:rPr>
                <w:sz w:val="20"/>
                <w:szCs w:val="20"/>
              </w:rPr>
              <w:t>Organisation/Person</w:t>
            </w:r>
          </w:p>
        </w:tc>
        <w:tc>
          <w:tcPr>
            <w:tcW w:w="4536" w:type="dxa"/>
            <w:shd w:val="clear" w:color="auto" w:fill="D7D7D7"/>
            <w:vAlign w:val="bottom"/>
          </w:tcPr>
          <w:p w:rsidR="00C15D1A" w:rsidRPr="00D03EDF" w:rsidRDefault="00934CE3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Telefon/Telefa</w:t>
            </w:r>
            <w:r w:rsidR="00C15D1A" w:rsidRPr="00D03EDF">
              <w:rPr>
                <w:sz w:val="20"/>
                <w:szCs w:val="20"/>
              </w:rPr>
              <w:t>x</w:t>
            </w:r>
          </w:p>
        </w:tc>
      </w:tr>
      <w:tr w:rsidR="00C15D1A" w:rsidRPr="00124428" w:rsidTr="00BC714C">
        <w:trPr>
          <w:trHeight w:val="20"/>
        </w:trPr>
        <w:tc>
          <w:tcPr>
            <w:tcW w:w="4535" w:type="dxa"/>
            <w:vAlign w:val="bottom"/>
          </w:tcPr>
          <w:p w:rsidR="00C15D1A" w:rsidRPr="00124428" w:rsidRDefault="00C15D1A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549415893" w:edGrp="everyone"/>
            <w:permEnd w:id="549415893"/>
          </w:p>
        </w:tc>
        <w:tc>
          <w:tcPr>
            <w:tcW w:w="4536" w:type="dxa"/>
            <w:vAlign w:val="bottom"/>
          </w:tcPr>
          <w:p w:rsidR="00C15D1A" w:rsidRPr="00124428" w:rsidRDefault="00C15D1A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31224339" w:edGrp="everyone"/>
            <w:permEnd w:id="31224339"/>
          </w:p>
        </w:tc>
      </w:tr>
      <w:tr w:rsidR="00C15D1A" w:rsidRPr="00124428" w:rsidTr="00BC714C">
        <w:trPr>
          <w:trHeight w:val="20"/>
        </w:trPr>
        <w:tc>
          <w:tcPr>
            <w:tcW w:w="4535" w:type="dxa"/>
            <w:shd w:val="clear" w:color="auto" w:fill="D7D7D7"/>
            <w:vAlign w:val="bottom"/>
          </w:tcPr>
          <w:p w:rsidR="00C15D1A" w:rsidRPr="00124428" w:rsidRDefault="00C15D1A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Straße, Hausnummer</w:t>
            </w:r>
          </w:p>
        </w:tc>
        <w:tc>
          <w:tcPr>
            <w:tcW w:w="4536" w:type="dxa"/>
            <w:shd w:val="clear" w:color="auto" w:fill="D7D7D7"/>
            <w:vAlign w:val="bottom"/>
          </w:tcPr>
          <w:p w:rsidR="00C15D1A" w:rsidRPr="00124428" w:rsidRDefault="00C15D1A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E-Mail</w:t>
            </w:r>
          </w:p>
        </w:tc>
      </w:tr>
      <w:tr w:rsidR="00C15D1A" w:rsidRPr="00124428" w:rsidTr="00BC714C">
        <w:trPr>
          <w:trHeight w:val="20"/>
        </w:trPr>
        <w:tc>
          <w:tcPr>
            <w:tcW w:w="4535" w:type="dxa"/>
            <w:vAlign w:val="bottom"/>
          </w:tcPr>
          <w:p w:rsidR="00C15D1A" w:rsidRPr="00124428" w:rsidRDefault="00C15D1A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727188260" w:edGrp="everyone"/>
            <w:permEnd w:id="727188260"/>
          </w:p>
        </w:tc>
        <w:tc>
          <w:tcPr>
            <w:tcW w:w="4536" w:type="dxa"/>
            <w:vAlign w:val="bottom"/>
          </w:tcPr>
          <w:p w:rsidR="00C15D1A" w:rsidRPr="00124428" w:rsidRDefault="00C15D1A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2075728319" w:edGrp="everyone"/>
            <w:permEnd w:id="2075728319"/>
          </w:p>
        </w:tc>
      </w:tr>
      <w:tr w:rsidR="00C15D1A" w:rsidRPr="00124428" w:rsidTr="00BC714C">
        <w:trPr>
          <w:trHeight w:val="20"/>
        </w:trPr>
        <w:tc>
          <w:tcPr>
            <w:tcW w:w="4535" w:type="dxa"/>
            <w:shd w:val="clear" w:color="auto" w:fill="D7D7D7"/>
            <w:vAlign w:val="bottom"/>
          </w:tcPr>
          <w:p w:rsidR="00C15D1A" w:rsidRPr="00124428" w:rsidRDefault="00C15D1A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PLZ/Ort</w:t>
            </w:r>
          </w:p>
        </w:tc>
        <w:tc>
          <w:tcPr>
            <w:tcW w:w="4536" w:type="dxa"/>
            <w:shd w:val="clear" w:color="auto" w:fill="D7D7D7"/>
            <w:vAlign w:val="bottom"/>
          </w:tcPr>
          <w:p w:rsidR="00C15D1A" w:rsidRPr="00124428" w:rsidRDefault="00C15D1A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Internet-Adresse</w:t>
            </w:r>
          </w:p>
        </w:tc>
      </w:tr>
      <w:tr w:rsidR="00C15D1A" w:rsidRPr="00124428" w:rsidTr="00BC714C">
        <w:trPr>
          <w:trHeight w:val="20"/>
        </w:trPr>
        <w:tc>
          <w:tcPr>
            <w:tcW w:w="4535" w:type="dxa"/>
            <w:vAlign w:val="bottom"/>
          </w:tcPr>
          <w:p w:rsidR="00C15D1A" w:rsidRPr="00124428" w:rsidRDefault="00C15D1A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1066287312" w:edGrp="everyone"/>
            <w:permEnd w:id="1066287312"/>
          </w:p>
        </w:tc>
        <w:tc>
          <w:tcPr>
            <w:tcW w:w="4536" w:type="dxa"/>
            <w:vAlign w:val="bottom"/>
          </w:tcPr>
          <w:p w:rsidR="00C15D1A" w:rsidRPr="00124428" w:rsidRDefault="00C15D1A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696016939" w:edGrp="everyone"/>
            <w:permEnd w:id="696016939"/>
          </w:p>
        </w:tc>
      </w:tr>
    </w:tbl>
    <w:p w:rsidR="00CC6DCF" w:rsidRPr="00124428" w:rsidRDefault="00CC6DCF" w:rsidP="00AD6AEE">
      <w:pPr>
        <w:spacing w:line="264" w:lineRule="auto"/>
        <w:rPr>
          <w:sz w:val="20"/>
          <w:szCs w:val="20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D72AEB" w:rsidRPr="00124428" w:rsidTr="00AD6AEE">
        <w:trPr>
          <w:trHeight w:val="20"/>
        </w:trPr>
        <w:tc>
          <w:tcPr>
            <w:tcW w:w="4536" w:type="dxa"/>
            <w:shd w:val="clear" w:color="auto" w:fill="D7D7D7"/>
            <w:vAlign w:val="bottom"/>
          </w:tcPr>
          <w:p w:rsidR="00D72AEB" w:rsidRPr="00124428" w:rsidRDefault="00563614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Verantwortliche</w:t>
            </w:r>
            <w:r w:rsidR="00D72AEB" w:rsidRPr="00124428">
              <w:rPr>
                <w:sz w:val="20"/>
                <w:szCs w:val="20"/>
              </w:rPr>
              <w:t xml:space="preserve"> Person für d</w:t>
            </w:r>
            <w:r>
              <w:rPr>
                <w:sz w:val="20"/>
                <w:szCs w:val="20"/>
              </w:rPr>
              <w:t>as</w:t>
            </w:r>
            <w:r w:rsidR="008302AA">
              <w:rPr>
                <w:sz w:val="20"/>
                <w:szCs w:val="20"/>
              </w:rPr>
              <w:t xml:space="preserve"> Projekt</w:t>
            </w:r>
          </w:p>
        </w:tc>
        <w:tc>
          <w:tcPr>
            <w:tcW w:w="4536" w:type="dxa"/>
            <w:shd w:val="clear" w:color="auto" w:fill="D7D7D7"/>
            <w:vAlign w:val="bottom"/>
          </w:tcPr>
          <w:p w:rsidR="00D72AEB" w:rsidRPr="00124428" w:rsidRDefault="00D72AEB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Telefon/Telefax</w:t>
            </w:r>
          </w:p>
        </w:tc>
      </w:tr>
      <w:tr w:rsidR="00D72AEB" w:rsidRPr="00124428" w:rsidTr="00AD6AEE">
        <w:tc>
          <w:tcPr>
            <w:tcW w:w="4536" w:type="dxa"/>
            <w:vAlign w:val="bottom"/>
          </w:tcPr>
          <w:p w:rsidR="00D72AEB" w:rsidRPr="00124428" w:rsidRDefault="00D72AEB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377956831" w:edGrp="everyone"/>
            <w:permEnd w:id="377956831"/>
          </w:p>
        </w:tc>
        <w:tc>
          <w:tcPr>
            <w:tcW w:w="4536" w:type="dxa"/>
            <w:vAlign w:val="bottom"/>
          </w:tcPr>
          <w:p w:rsidR="00D72AEB" w:rsidRPr="00124428" w:rsidRDefault="00D72AEB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1059609433" w:edGrp="everyone"/>
            <w:permEnd w:id="1059609433"/>
          </w:p>
        </w:tc>
      </w:tr>
      <w:tr w:rsidR="00D72AEB" w:rsidRPr="00124428" w:rsidTr="00AD6AEE">
        <w:trPr>
          <w:trHeight w:val="20"/>
        </w:trPr>
        <w:tc>
          <w:tcPr>
            <w:tcW w:w="4536" w:type="dxa"/>
            <w:vAlign w:val="bottom"/>
          </w:tcPr>
          <w:p w:rsidR="00D72AEB" w:rsidRPr="00124428" w:rsidRDefault="00D72AEB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1780226298" w:edGrp="everyone"/>
            <w:permEnd w:id="1780226298"/>
          </w:p>
        </w:tc>
        <w:tc>
          <w:tcPr>
            <w:tcW w:w="4536" w:type="dxa"/>
            <w:shd w:val="clear" w:color="auto" w:fill="D7D7D7"/>
            <w:vAlign w:val="bottom"/>
          </w:tcPr>
          <w:p w:rsidR="00D72AEB" w:rsidRPr="00124428" w:rsidRDefault="00D72AEB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E-Mail</w:t>
            </w:r>
          </w:p>
        </w:tc>
      </w:tr>
      <w:tr w:rsidR="00D72AEB" w:rsidRPr="00124428" w:rsidTr="00AD6AEE">
        <w:tc>
          <w:tcPr>
            <w:tcW w:w="4536" w:type="dxa"/>
            <w:vAlign w:val="bottom"/>
          </w:tcPr>
          <w:p w:rsidR="00D72AEB" w:rsidRPr="00124428" w:rsidRDefault="00D72AEB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  <w:rPr>
                <w:u w:val="single"/>
              </w:rPr>
            </w:pPr>
            <w:permStart w:id="1843204966" w:edGrp="everyone"/>
            <w:permEnd w:id="1843204966"/>
          </w:p>
        </w:tc>
        <w:tc>
          <w:tcPr>
            <w:tcW w:w="4536" w:type="dxa"/>
            <w:vAlign w:val="bottom"/>
          </w:tcPr>
          <w:p w:rsidR="00D72AEB" w:rsidRPr="00124428" w:rsidRDefault="00D72AEB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  <w:rPr>
                <w:u w:val="single"/>
              </w:rPr>
            </w:pPr>
            <w:permStart w:id="160003073" w:edGrp="everyone"/>
            <w:permEnd w:id="160003073"/>
          </w:p>
        </w:tc>
      </w:tr>
    </w:tbl>
    <w:p w:rsidR="00C15D1A" w:rsidRPr="00316D80" w:rsidRDefault="00C15D1A" w:rsidP="00AD6AEE">
      <w:pPr>
        <w:spacing w:line="264" w:lineRule="auto"/>
        <w:rPr>
          <w:sz w:val="32"/>
          <w:szCs w:val="32"/>
        </w:rPr>
      </w:pPr>
    </w:p>
    <w:p w:rsidR="00CD0CC4" w:rsidRPr="008B3C85" w:rsidRDefault="0055307B" w:rsidP="009A62EC">
      <w:pPr>
        <w:pStyle w:val="Listenabsatz"/>
        <w:numPr>
          <w:ilvl w:val="1"/>
          <w:numId w:val="2"/>
        </w:numPr>
        <w:spacing w:line="264" w:lineRule="auto"/>
        <w:rPr>
          <w:sz w:val="20"/>
          <w:szCs w:val="20"/>
        </w:rPr>
      </w:pPr>
      <w:r w:rsidRPr="00983E45">
        <w:rPr>
          <w:b/>
          <w:sz w:val="20"/>
          <w:szCs w:val="20"/>
        </w:rPr>
        <w:t xml:space="preserve">Kurzvorstellung der antragstellenden Organisation oder Person </w:t>
      </w:r>
      <w:r w:rsidR="008B3C85" w:rsidRPr="00963E95">
        <w:rPr>
          <w:sz w:val="20"/>
          <w:szCs w:val="20"/>
        </w:rPr>
        <w:t>(</w:t>
      </w:r>
      <w:r w:rsidR="008B3C85">
        <w:rPr>
          <w:sz w:val="20"/>
          <w:szCs w:val="20"/>
        </w:rPr>
        <w:t xml:space="preserve">maximal </w:t>
      </w:r>
      <w:r w:rsidR="008B3C85" w:rsidRPr="008B3C85">
        <w:rPr>
          <w:sz w:val="20"/>
          <w:szCs w:val="20"/>
        </w:rPr>
        <w:t>600 Zeichen</w:t>
      </w:r>
      <w:r w:rsidR="008B3C85">
        <w:rPr>
          <w:sz w:val="20"/>
          <w:szCs w:val="20"/>
        </w:rPr>
        <w:t>)</w:t>
      </w:r>
    </w:p>
    <w:p w:rsidR="00983E45" w:rsidRPr="00983E45" w:rsidRDefault="00983E45" w:rsidP="00983E45">
      <w:pPr>
        <w:pStyle w:val="Listenabsatz"/>
        <w:spacing w:line="264" w:lineRule="auto"/>
        <w:ind w:left="36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63614" w:rsidRPr="00A5328D" w:rsidTr="005120F7">
        <w:tc>
          <w:tcPr>
            <w:tcW w:w="9071" w:type="dxa"/>
          </w:tcPr>
          <w:p w:rsidR="00A314E2" w:rsidRPr="00A5328D" w:rsidRDefault="00A314E2" w:rsidP="00AD6AEE">
            <w:pPr>
              <w:spacing w:line="264" w:lineRule="auto"/>
              <w:rPr>
                <w:sz w:val="20"/>
                <w:szCs w:val="20"/>
              </w:rPr>
            </w:pPr>
            <w:permStart w:id="1873284742" w:edGrp="everyone"/>
            <w:permEnd w:id="1873284742"/>
          </w:p>
        </w:tc>
      </w:tr>
    </w:tbl>
    <w:p w:rsidR="00D72AEB" w:rsidRPr="00AD6AEE" w:rsidRDefault="00D72AEB" w:rsidP="00AD6AEE">
      <w:pPr>
        <w:spacing w:line="264" w:lineRule="auto"/>
        <w:rPr>
          <w:sz w:val="32"/>
          <w:szCs w:val="32"/>
        </w:rPr>
      </w:pPr>
    </w:p>
    <w:p w:rsidR="0055307B" w:rsidRPr="00296374" w:rsidRDefault="0055307B" w:rsidP="00AD6AEE">
      <w:pPr>
        <w:pStyle w:val="Listenabsatz"/>
        <w:numPr>
          <w:ilvl w:val="0"/>
          <w:numId w:val="2"/>
        </w:numPr>
        <w:spacing w:line="264" w:lineRule="auto"/>
        <w:rPr>
          <w:b/>
          <w:sz w:val="28"/>
          <w:szCs w:val="28"/>
        </w:rPr>
      </w:pPr>
      <w:r w:rsidRPr="00296374">
        <w:rPr>
          <w:b/>
          <w:sz w:val="28"/>
          <w:szCs w:val="28"/>
        </w:rPr>
        <w:t>Angaben zum Projekt</w:t>
      </w:r>
    </w:p>
    <w:p w:rsidR="0055307B" w:rsidRPr="0019102D" w:rsidRDefault="0055307B" w:rsidP="00AD6AEE">
      <w:pPr>
        <w:spacing w:line="264" w:lineRule="auto"/>
        <w:rPr>
          <w:sz w:val="20"/>
          <w:szCs w:val="20"/>
        </w:rPr>
      </w:pPr>
    </w:p>
    <w:p w:rsidR="00C15D1A" w:rsidRPr="00C8521C" w:rsidRDefault="0055307B" w:rsidP="00AD6AEE">
      <w:pPr>
        <w:pStyle w:val="Listenabsatz"/>
        <w:numPr>
          <w:ilvl w:val="1"/>
          <w:numId w:val="2"/>
        </w:numPr>
        <w:spacing w:line="264" w:lineRule="auto"/>
        <w:rPr>
          <w:b/>
          <w:sz w:val="20"/>
          <w:szCs w:val="20"/>
        </w:rPr>
      </w:pPr>
      <w:r w:rsidRPr="00C8521C">
        <w:rPr>
          <w:b/>
          <w:sz w:val="20"/>
          <w:szCs w:val="20"/>
        </w:rPr>
        <w:t xml:space="preserve">Höhe der </w:t>
      </w:r>
      <w:r w:rsidR="00812687" w:rsidRPr="00C8521C">
        <w:rPr>
          <w:b/>
          <w:sz w:val="20"/>
          <w:szCs w:val="20"/>
        </w:rPr>
        <w:t>gewünschten</w:t>
      </w:r>
      <w:r w:rsidRPr="00C8521C">
        <w:rPr>
          <w:b/>
          <w:sz w:val="20"/>
          <w:szCs w:val="20"/>
        </w:rPr>
        <w:t xml:space="preserve"> </w:t>
      </w:r>
      <w:r w:rsidR="00983E45" w:rsidRPr="00C8521C">
        <w:rPr>
          <w:b/>
          <w:sz w:val="20"/>
          <w:szCs w:val="20"/>
        </w:rPr>
        <w:t>F</w:t>
      </w:r>
      <w:r w:rsidRPr="00C8521C">
        <w:rPr>
          <w:b/>
          <w:sz w:val="20"/>
          <w:szCs w:val="20"/>
        </w:rPr>
        <w:t>örderung</w:t>
      </w:r>
    </w:p>
    <w:p w:rsidR="00C15D1A" w:rsidRPr="00124428" w:rsidRDefault="00C15D1A" w:rsidP="00AD6AEE">
      <w:pPr>
        <w:spacing w:line="264" w:lineRule="auto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55307B" w:rsidRPr="00124428" w:rsidTr="00AD6AEE">
        <w:trPr>
          <w:trHeight w:val="204"/>
        </w:trPr>
        <w:tc>
          <w:tcPr>
            <w:tcW w:w="2127" w:type="dxa"/>
          </w:tcPr>
          <w:p w:rsidR="0055307B" w:rsidRPr="00124428" w:rsidRDefault="0055307B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024888091" w:edGrp="everyone"/>
            <w:permEnd w:id="2024888091"/>
            <w:r w:rsidRPr="00124428">
              <w:rPr>
                <w:sz w:val="20"/>
                <w:szCs w:val="20"/>
              </w:rPr>
              <w:t xml:space="preserve"> €</w:t>
            </w:r>
          </w:p>
        </w:tc>
      </w:tr>
    </w:tbl>
    <w:p w:rsidR="0055307B" w:rsidRPr="0019102D" w:rsidRDefault="0055307B" w:rsidP="00AD6AEE">
      <w:pPr>
        <w:spacing w:line="264" w:lineRule="auto"/>
        <w:rPr>
          <w:sz w:val="32"/>
          <w:szCs w:val="32"/>
        </w:rPr>
      </w:pPr>
    </w:p>
    <w:p w:rsidR="00C15D1A" w:rsidRPr="00124428" w:rsidRDefault="00403A38" w:rsidP="00AD6AEE">
      <w:pPr>
        <w:pStyle w:val="Listenabsatz"/>
        <w:numPr>
          <w:ilvl w:val="1"/>
          <w:numId w:val="2"/>
        </w:numPr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Projektname</w:t>
      </w:r>
    </w:p>
    <w:p w:rsidR="00C15D1A" w:rsidRPr="00124428" w:rsidRDefault="00C15D1A" w:rsidP="00AD6AEE">
      <w:pPr>
        <w:spacing w:line="264" w:lineRule="auto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63614" w:rsidRPr="00A5328D" w:rsidTr="005120F7">
        <w:tc>
          <w:tcPr>
            <w:tcW w:w="9071" w:type="dxa"/>
          </w:tcPr>
          <w:p w:rsidR="00563614" w:rsidRPr="00A5328D" w:rsidRDefault="00563614" w:rsidP="00AD6AEE">
            <w:pPr>
              <w:spacing w:line="264" w:lineRule="auto"/>
              <w:rPr>
                <w:sz w:val="20"/>
                <w:szCs w:val="20"/>
              </w:rPr>
            </w:pPr>
            <w:permStart w:id="1812425057" w:edGrp="everyone"/>
            <w:permEnd w:id="1812425057"/>
          </w:p>
        </w:tc>
      </w:tr>
    </w:tbl>
    <w:p w:rsidR="00CC6DCF" w:rsidRPr="0019102D" w:rsidRDefault="00CC6DCF" w:rsidP="00AD6AEE">
      <w:pPr>
        <w:spacing w:line="264" w:lineRule="auto"/>
        <w:rPr>
          <w:sz w:val="32"/>
          <w:szCs w:val="32"/>
        </w:rPr>
      </w:pPr>
    </w:p>
    <w:p w:rsidR="00812687" w:rsidRPr="00C8521C" w:rsidRDefault="00812687" w:rsidP="00812687">
      <w:pPr>
        <w:pStyle w:val="Listenabsatz"/>
        <w:numPr>
          <w:ilvl w:val="1"/>
          <w:numId w:val="2"/>
        </w:numPr>
        <w:spacing w:line="264" w:lineRule="auto"/>
        <w:rPr>
          <w:b/>
          <w:sz w:val="20"/>
          <w:szCs w:val="20"/>
        </w:rPr>
      </w:pPr>
      <w:r w:rsidRPr="00C8521C">
        <w:rPr>
          <w:b/>
          <w:sz w:val="20"/>
          <w:szCs w:val="20"/>
        </w:rPr>
        <w:t xml:space="preserve">Was ist der </w:t>
      </w:r>
      <w:r w:rsidR="00983E45" w:rsidRPr="00C8521C">
        <w:rPr>
          <w:b/>
          <w:sz w:val="20"/>
          <w:szCs w:val="20"/>
        </w:rPr>
        <w:t>I</w:t>
      </w:r>
      <w:r w:rsidRPr="00C8521C">
        <w:rPr>
          <w:b/>
          <w:sz w:val="20"/>
          <w:szCs w:val="20"/>
        </w:rPr>
        <w:t>nhalt</w:t>
      </w:r>
      <w:r w:rsidR="00983E45" w:rsidRPr="00C8521C">
        <w:rPr>
          <w:b/>
          <w:sz w:val="20"/>
          <w:szCs w:val="20"/>
        </w:rPr>
        <w:t xml:space="preserve"> </w:t>
      </w:r>
      <w:r w:rsidR="00E8182D" w:rsidRPr="00C8521C">
        <w:rPr>
          <w:b/>
          <w:sz w:val="20"/>
          <w:szCs w:val="20"/>
        </w:rPr>
        <w:t xml:space="preserve">bzw. der Gegenstand des </w:t>
      </w:r>
      <w:r w:rsidR="00983E45" w:rsidRPr="00C8521C">
        <w:rPr>
          <w:b/>
          <w:sz w:val="20"/>
          <w:szCs w:val="20"/>
        </w:rPr>
        <w:t>Projekts?</w:t>
      </w:r>
      <w:r w:rsidRPr="00C8521C">
        <w:rPr>
          <w:b/>
          <w:sz w:val="20"/>
          <w:szCs w:val="20"/>
        </w:rPr>
        <w:t xml:space="preserve"> Worum geht es?</w:t>
      </w:r>
    </w:p>
    <w:p w:rsidR="00812687" w:rsidRPr="00124428" w:rsidRDefault="00812687" w:rsidP="00812687">
      <w:pPr>
        <w:pStyle w:val="Listenabsatz"/>
        <w:spacing w:line="264" w:lineRule="auto"/>
        <w:ind w:left="36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12687" w:rsidRPr="00A5328D" w:rsidTr="00872461">
        <w:tc>
          <w:tcPr>
            <w:tcW w:w="9071" w:type="dxa"/>
          </w:tcPr>
          <w:p w:rsidR="00A314E2" w:rsidRPr="00A5328D" w:rsidRDefault="00A314E2" w:rsidP="00872461">
            <w:pPr>
              <w:spacing w:line="264" w:lineRule="auto"/>
              <w:rPr>
                <w:sz w:val="20"/>
                <w:szCs w:val="20"/>
              </w:rPr>
            </w:pPr>
            <w:bookmarkStart w:id="0" w:name="_GoBack"/>
            <w:bookmarkEnd w:id="0"/>
            <w:permStart w:id="116599069" w:edGrp="everyone"/>
            <w:permEnd w:id="116599069"/>
          </w:p>
        </w:tc>
      </w:tr>
    </w:tbl>
    <w:p w:rsidR="00812687" w:rsidRPr="00812687" w:rsidRDefault="00812687" w:rsidP="00812687">
      <w:pPr>
        <w:spacing w:line="264" w:lineRule="auto"/>
        <w:rPr>
          <w:b/>
          <w:sz w:val="32"/>
          <w:szCs w:val="32"/>
        </w:rPr>
      </w:pPr>
    </w:p>
    <w:p w:rsidR="00CC6DCF" w:rsidRPr="00C8521C" w:rsidRDefault="00812687" w:rsidP="00065798">
      <w:pPr>
        <w:pStyle w:val="Listenabsatz"/>
        <w:numPr>
          <w:ilvl w:val="1"/>
          <w:numId w:val="2"/>
        </w:numPr>
        <w:spacing w:line="264" w:lineRule="auto"/>
        <w:rPr>
          <w:sz w:val="20"/>
          <w:szCs w:val="20"/>
        </w:rPr>
      </w:pPr>
      <w:r w:rsidRPr="00C8521C">
        <w:rPr>
          <w:b/>
          <w:sz w:val="20"/>
          <w:szCs w:val="20"/>
        </w:rPr>
        <w:t xml:space="preserve">Was </w:t>
      </w:r>
      <w:r w:rsidR="00E8182D" w:rsidRPr="00C8521C">
        <w:rPr>
          <w:b/>
          <w:sz w:val="20"/>
          <w:szCs w:val="20"/>
        </w:rPr>
        <w:t>soll m</w:t>
      </w:r>
      <w:r w:rsidR="009B7324" w:rsidRPr="00C8521C">
        <w:rPr>
          <w:b/>
          <w:sz w:val="20"/>
          <w:szCs w:val="20"/>
        </w:rPr>
        <w:t>it dem Projekt erreicht werden? Was ist das Ziel?</w:t>
      </w:r>
    </w:p>
    <w:p w:rsidR="00E8182D" w:rsidRPr="00E8182D" w:rsidRDefault="00E8182D" w:rsidP="00E8182D">
      <w:pPr>
        <w:pStyle w:val="Listenabsatz"/>
        <w:spacing w:line="264" w:lineRule="auto"/>
        <w:ind w:left="360"/>
        <w:rPr>
          <w:sz w:val="20"/>
          <w:szCs w:val="20"/>
        </w:rPr>
      </w:pPr>
    </w:p>
    <w:tbl>
      <w:tblPr>
        <w:tblW w:w="90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1"/>
      </w:tblGrid>
      <w:tr w:rsidR="00C15D1A" w:rsidRPr="00124428" w:rsidTr="005120F7">
        <w:trPr>
          <w:trHeight w:val="20"/>
        </w:trPr>
        <w:tc>
          <w:tcPr>
            <w:tcW w:w="9071" w:type="dxa"/>
            <w:vAlign w:val="bottom"/>
          </w:tcPr>
          <w:p w:rsidR="00CC6DCF" w:rsidRPr="00124428" w:rsidRDefault="00CC6DCF" w:rsidP="00AD6AEE">
            <w:pPr>
              <w:spacing w:line="264" w:lineRule="auto"/>
              <w:rPr>
                <w:sz w:val="20"/>
                <w:szCs w:val="20"/>
              </w:rPr>
            </w:pPr>
            <w:permStart w:id="380390111" w:edGrp="everyone"/>
            <w:permEnd w:id="380390111"/>
          </w:p>
        </w:tc>
      </w:tr>
    </w:tbl>
    <w:p w:rsidR="00C15D1A" w:rsidRDefault="00C15D1A" w:rsidP="00AD6AEE">
      <w:pPr>
        <w:spacing w:line="264" w:lineRule="auto"/>
        <w:rPr>
          <w:sz w:val="32"/>
          <w:szCs w:val="32"/>
        </w:rPr>
      </w:pPr>
    </w:p>
    <w:p w:rsidR="00E8182D" w:rsidRPr="00C8521C" w:rsidRDefault="009B7324" w:rsidP="00E8182D">
      <w:pPr>
        <w:pStyle w:val="Listenabsatz"/>
        <w:numPr>
          <w:ilvl w:val="1"/>
          <w:numId w:val="2"/>
        </w:numPr>
        <w:spacing w:line="264" w:lineRule="auto"/>
        <w:rPr>
          <w:b/>
          <w:sz w:val="20"/>
          <w:szCs w:val="20"/>
        </w:rPr>
      </w:pPr>
      <w:r w:rsidRPr="00C8521C">
        <w:rPr>
          <w:b/>
          <w:sz w:val="20"/>
          <w:szCs w:val="20"/>
        </w:rPr>
        <w:t xml:space="preserve">An wen richtet sich das Projekt? </w:t>
      </w:r>
      <w:r w:rsidR="00E8182D" w:rsidRPr="00C8521C">
        <w:rPr>
          <w:b/>
          <w:sz w:val="20"/>
          <w:szCs w:val="20"/>
        </w:rPr>
        <w:t>Wer sind die Zielgruppen?</w:t>
      </w:r>
    </w:p>
    <w:p w:rsidR="00E8182D" w:rsidRPr="00124428" w:rsidRDefault="00E8182D" w:rsidP="00E8182D">
      <w:pPr>
        <w:spacing w:line="264" w:lineRule="auto"/>
        <w:rPr>
          <w:sz w:val="20"/>
          <w:szCs w:val="20"/>
        </w:rPr>
      </w:pPr>
    </w:p>
    <w:tbl>
      <w:tblPr>
        <w:tblW w:w="90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1"/>
      </w:tblGrid>
      <w:tr w:rsidR="00E8182D" w:rsidRPr="00124428" w:rsidTr="004C782E">
        <w:trPr>
          <w:trHeight w:val="20"/>
        </w:trPr>
        <w:tc>
          <w:tcPr>
            <w:tcW w:w="9071" w:type="dxa"/>
            <w:vAlign w:val="bottom"/>
          </w:tcPr>
          <w:p w:rsidR="00E8182D" w:rsidRPr="00124428" w:rsidRDefault="00E8182D" w:rsidP="004C782E">
            <w:pPr>
              <w:spacing w:line="264" w:lineRule="auto"/>
              <w:rPr>
                <w:sz w:val="20"/>
                <w:szCs w:val="20"/>
              </w:rPr>
            </w:pPr>
            <w:permStart w:id="1767573623" w:edGrp="everyone"/>
            <w:permEnd w:id="1767573623"/>
          </w:p>
        </w:tc>
      </w:tr>
    </w:tbl>
    <w:p w:rsidR="00E8182D" w:rsidRPr="0019102D" w:rsidRDefault="00E8182D" w:rsidP="00AD6AEE">
      <w:pPr>
        <w:spacing w:line="264" w:lineRule="auto"/>
        <w:rPr>
          <w:sz w:val="32"/>
          <w:szCs w:val="32"/>
        </w:rPr>
      </w:pPr>
    </w:p>
    <w:p w:rsidR="00CC6DCF" w:rsidRPr="00124428" w:rsidRDefault="00812687" w:rsidP="00164880">
      <w:pPr>
        <w:pStyle w:val="Listenabsatz"/>
        <w:numPr>
          <w:ilvl w:val="1"/>
          <w:numId w:val="2"/>
        </w:numPr>
        <w:spacing w:line="264" w:lineRule="auto"/>
        <w:rPr>
          <w:b/>
          <w:sz w:val="20"/>
          <w:szCs w:val="20"/>
        </w:rPr>
      </w:pPr>
      <w:permStart w:id="1319577056" w:edGrp="everyone"/>
      <w:permEnd w:id="1319577056"/>
      <w:r>
        <w:rPr>
          <w:b/>
          <w:sz w:val="20"/>
          <w:szCs w:val="20"/>
        </w:rPr>
        <w:t xml:space="preserve">Geplante Umsetzung des </w:t>
      </w:r>
      <w:r w:rsidR="00671B08" w:rsidRPr="00124428">
        <w:rPr>
          <w:b/>
          <w:sz w:val="20"/>
          <w:szCs w:val="20"/>
        </w:rPr>
        <w:t>Projekt</w:t>
      </w:r>
      <w:r>
        <w:rPr>
          <w:b/>
          <w:sz w:val="20"/>
          <w:szCs w:val="20"/>
        </w:rPr>
        <w:t>s</w:t>
      </w:r>
    </w:p>
    <w:p w:rsidR="00671B08" w:rsidRPr="00124428" w:rsidRDefault="00671B08" w:rsidP="00AD6AEE">
      <w:pPr>
        <w:spacing w:line="264" w:lineRule="auto"/>
        <w:rPr>
          <w:sz w:val="20"/>
          <w:szCs w:val="20"/>
        </w:rPr>
      </w:pPr>
    </w:p>
    <w:p w:rsidR="00671B08" w:rsidRPr="00124428" w:rsidRDefault="00671B08" w:rsidP="00164880">
      <w:pPr>
        <w:numPr>
          <w:ilvl w:val="2"/>
          <w:numId w:val="2"/>
        </w:numPr>
        <w:spacing w:line="264" w:lineRule="auto"/>
        <w:rPr>
          <w:b/>
          <w:sz w:val="20"/>
          <w:szCs w:val="20"/>
        </w:rPr>
      </w:pPr>
      <w:r w:rsidRPr="00124428">
        <w:rPr>
          <w:b/>
          <w:sz w:val="20"/>
          <w:szCs w:val="20"/>
        </w:rPr>
        <w:t>Wie soll das Projekt</w:t>
      </w:r>
      <w:r w:rsidR="009B7324">
        <w:rPr>
          <w:b/>
          <w:sz w:val="20"/>
          <w:szCs w:val="20"/>
        </w:rPr>
        <w:t>z</w:t>
      </w:r>
      <w:r w:rsidRPr="00124428">
        <w:rPr>
          <w:b/>
          <w:sz w:val="20"/>
          <w:szCs w:val="20"/>
        </w:rPr>
        <w:t>iel erreicht werden?</w:t>
      </w:r>
    </w:p>
    <w:p w:rsidR="00671B08" w:rsidRPr="00124428" w:rsidRDefault="00671B08" w:rsidP="00AD6AEE">
      <w:pPr>
        <w:spacing w:line="264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71B08" w:rsidRPr="00124428" w:rsidTr="005120F7">
        <w:tc>
          <w:tcPr>
            <w:tcW w:w="9071" w:type="dxa"/>
          </w:tcPr>
          <w:p w:rsidR="00D55948" w:rsidRPr="00124428" w:rsidRDefault="00D55948" w:rsidP="00AD6AEE">
            <w:pPr>
              <w:spacing w:line="264" w:lineRule="auto"/>
              <w:rPr>
                <w:sz w:val="20"/>
                <w:szCs w:val="20"/>
              </w:rPr>
            </w:pPr>
            <w:permStart w:id="1413425666" w:edGrp="everyone"/>
            <w:permEnd w:id="1413425666"/>
          </w:p>
        </w:tc>
      </w:tr>
    </w:tbl>
    <w:p w:rsidR="0019102D" w:rsidRPr="00E8182D" w:rsidRDefault="0019102D" w:rsidP="00E8182D">
      <w:pPr>
        <w:spacing w:line="264" w:lineRule="auto"/>
        <w:rPr>
          <w:sz w:val="32"/>
          <w:szCs w:val="32"/>
        </w:rPr>
      </w:pPr>
    </w:p>
    <w:p w:rsidR="00671B08" w:rsidRPr="00124428" w:rsidRDefault="00671B08" w:rsidP="00164880">
      <w:pPr>
        <w:numPr>
          <w:ilvl w:val="2"/>
          <w:numId w:val="2"/>
        </w:numPr>
        <w:spacing w:line="264" w:lineRule="auto"/>
        <w:rPr>
          <w:sz w:val="20"/>
          <w:szCs w:val="20"/>
        </w:rPr>
      </w:pPr>
      <w:r w:rsidRPr="00124428">
        <w:rPr>
          <w:b/>
          <w:sz w:val="20"/>
          <w:szCs w:val="20"/>
        </w:rPr>
        <w:t>Zeitlicher Ablauf</w:t>
      </w:r>
      <w:r w:rsidRPr="00124428">
        <w:rPr>
          <w:sz w:val="20"/>
          <w:szCs w:val="20"/>
        </w:rPr>
        <w:t xml:space="preserve"> (Beginn, Zwischenetappen, Abschluss)</w:t>
      </w:r>
    </w:p>
    <w:p w:rsidR="00671B08" w:rsidRPr="00124428" w:rsidRDefault="00671B08" w:rsidP="00AD6AEE">
      <w:pPr>
        <w:spacing w:line="264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71B08" w:rsidRPr="00124428" w:rsidTr="005120F7">
        <w:tc>
          <w:tcPr>
            <w:tcW w:w="9071" w:type="dxa"/>
          </w:tcPr>
          <w:p w:rsidR="00D55948" w:rsidRPr="00124428" w:rsidRDefault="00D55948" w:rsidP="00AD6AEE">
            <w:pPr>
              <w:spacing w:line="264" w:lineRule="auto"/>
              <w:rPr>
                <w:sz w:val="20"/>
                <w:szCs w:val="20"/>
              </w:rPr>
            </w:pPr>
            <w:permStart w:id="1048464850" w:edGrp="everyone"/>
            <w:permEnd w:id="1048464850"/>
          </w:p>
        </w:tc>
      </w:tr>
    </w:tbl>
    <w:p w:rsidR="00671B08" w:rsidRPr="0019102D" w:rsidRDefault="00671B08" w:rsidP="00AD6AEE">
      <w:pPr>
        <w:spacing w:line="264" w:lineRule="auto"/>
        <w:rPr>
          <w:sz w:val="32"/>
          <w:szCs w:val="32"/>
        </w:rPr>
      </w:pPr>
    </w:p>
    <w:p w:rsidR="00870B44" w:rsidRDefault="00FD0D5A" w:rsidP="00164880">
      <w:pPr>
        <w:numPr>
          <w:ilvl w:val="2"/>
          <w:numId w:val="2"/>
        </w:numPr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Wer nimmt an dem Projekt teil? </w:t>
      </w:r>
      <w:r w:rsidR="0029713F" w:rsidRPr="0029713F">
        <w:rPr>
          <w:sz w:val="20"/>
          <w:szCs w:val="20"/>
        </w:rPr>
        <w:t>(Anzahl der Teilnehme</w:t>
      </w:r>
      <w:r w:rsidR="00403A38">
        <w:rPr>
          <w:sz w:val="20"/>
          <w:szCs w:val="20"/>
        </w:rPr>
        <w:t>nden</w:t>
      </w:r>
      <w:r w:rsidR="0029713F">
        <w:rPr>
          <w:sz w:val="20"/>
          <w:szCs w:val="20"/>
        </w:rPr>
        <w:t>, Herkunft usw.)</w:t>
      </w:r>
    </w:p>
    <w:p w:rsidR="0029713F" w:rsidRDefault="0029713F" w:rsidP="0019102D">
      <w:pPr>
        <w:spacing w:line="264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713F" w:rsidRPr="00772E8C" w:rsidTr="005120F7">
        <w:tc>
          <w:tcPr>
            <w:tcW w:w="9071" w:type="dxa"/>
          </w:tcPr>
          <w:p w:rsidR="00D55948" w:rsidRPr="00772E8C" w:rsidRDefault="00D55948" w:rsidP="00AD6AEE">
            <w:pPr>
              <w:spacing w:line="264" w:lineRule="auto"/>
              <w:rPr>
                <w:b/>
                <w:sz w:val="20"/>
                <w:szCs w:val="20"/>
              </w:rPr>
            </w:pPr>
            <w:permStart w:id="2003120971" w:edGrp="everyone"/>
            <w:permEnd w:id="2003120971"/>
          </w:p>
        </w:tc>
      </w:tr>
    </w:tbl>
    <w:p w:rsidR="00870B44" w:rsidRPr="0019102D" w:rsidRDefault="00870B44" w:rsidP="0019102D">
      <w:pPr>
        <w:spacing w:line="264" w:lineRule="auto"/>
        <w:rPr>
          <w:b/>
          <w:sz w:val="32"/>
          <w:szCs w:val="32"/>
        </w:rPr>
      </w:pPr>
    </w:p>
    <w:p w:rsidR="00671B08" w:rsidRPr="00124428" w:rsidRDefault="00671B08" w:rsidP="00164880">
      <w:pPr>
        <w:numPr>
          <w:ilvl w:val="2"/>
          <w:numId w:val="2"/>
        </w:numPr>
        <w:spacing w:line="264" w:lineRule="auto"/>
        <w:rPr>
          <w:b/>
          <w:sz w:val="20"/>
          <w:szCs w:val="20"/>
        </w:rPr>
      </w:pPr>
      <w:r w:rsidRPr="00124428">
        <w:rPr>
          <w:b/>
          <w:sz w:val="20"/>
          <w:szCs w:val="20"/>
        </w:rPr>
        <w:t>Welche Partner für das Projekt gibt es?</w:t>
      </w:r>
    </w:p>
    <w:p w:rsidR="00671B08" w:rsidRPr="00124428" w:rsidRDefault="00671B08" w:rsidP="00AD6AEE">
      <w:pPr>
        <w:spacing w:line="264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71B08" w:rsidRPr="00124428" w:rsidTr="005120F7">
        <w:tc>
          <w:tcPr>
            <w:tcW w:w="9071" w:type="dxa"/>
          </w:tcPr>
          <w:p w:rsidR="00D55948" w:rsidRPr="00124428" w:rsidRDefault="00D55948" w:rsidP="00AD6AEE">
            <w:pPr>
              <w:spacing w:line="264" w:lineRule="auto"/>
              <w:rPr>
                <w:sz w:val="20"/>
                <w:szCs w:val="20"/>
              </w:rPr>
            </w:pPr>
            <w:permStart w:id="746662101" w:edGrp="everyone"/>
            <w:permEnd w:id="746662101"/>
          </w:p>
        </w:tc>
      </w:tr>
    </w:tbl>
    <w:p w:rsidR="00671B08" w:rsidRPr="0019102D" w:rsidRDefault="00671B08" w:rsidP="00AD6AEE">
      <w:pPr>
        <w:spacing w:line="264" w:lineRule="auto"/>
        <w:rPr>
          <w:sz w:val="32"/>
          <w:szCs w:val="32"/>
        </w:rPr>
      </w:pPr>
    </w:p>
    <w:p w:rsidR="00671B08" w:rsidRPr="00124428" w:rsidRDefault="00671B08" w:rsidP="00164880">
      <w:pPr>
        <w:numPr>
          <w:ilvl w:val="2"/>
          <w:numId w:val="2"/>
        </w:numPr>
        <w:spacing w:line="264" w:lineRule="auto"/>
        <w:rPr>
          <w:i/>
          <w:sz w:val="20"/>
          <w:szCs w:val="20"/>
        </w:rPr>
      </w:pPr>
      <w:r w:rsidRPr="00124428">
        <w:rPr>
          <w:b/>
          <w:sz w:val="20"/>
          <w:szCs w:val="20"/>
        </w:rPr>
        <w:t>Vorgesehene Öffentlichkeitsarbeit</w:t>
      </w:r>
      <w:r w:rsidRPr="00124428">
        <w:rPr>
          <w:sz w:val="20"/>
          <w:szCs w:val="20"/>
        </w:rPr>
        <w:t xml:space="preserve"> </w:t>
      </w:r>
      <w:r w:rsidRPr="00124428">
        <w:rPr>
          <w:i/>
          <w:sz w:val="20"/>
          <w:szCs w:val="20"/>
        </w:rPr>
        <w:t>(ist für eine Förderung erforderlich</w:t>
      </w:r>
      <w:r w:rsidR="0029713F">
        <w:rPr>
          <w:i/>
          <w:sz w:val="20"/>
          <w:szCs w:val="20"/>
        </w:rPr>
        <w:t>!</w:t>
      </w:r>
      <w:r w:rsidRPr="00124428">
        <w:rPr>
          <w:i/>
          <w:sz w:val="20"/>
          <w:szCs w:val="20"/>
        </w:rPr>
        <w:t>)</w:t>
      </w:r>
    </w:p>
    <w:p w:rsidR="00671B08" w:rsidRPr="00124428" w:rsidRDefault="00671B08" w:rsidP="00AD6AEE">
      <w:pPr>
        <w:spacing w:line="264" w:lineRule="auto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71B08" w:rsidRPr="00124428" w:rsidTr="005120F7">
        <w:tc>
          <w:tcPr>
            <w:tcW w:w="9071" w:type="dxa"/>
          </w:tcPr>
          <w:p w:rsidR="00D55948" w:rsidRPr="00124428" w:rsidRDefault="00D55948" w:rsidP="00AD6AEE">
            <w:pPr>
              <w:spacing w:line="264" w:lineRule="auto"/>
              <w:rPr>
                <w:sz w:val="20"/>
                <w:szCs w:val="20"/>
              </w:rPr>
            </w:pPr>
            <w:permStart w:id="709892171" w:edGrp="everyone"/>
            <w:permEnd w:id="709892171"/>
          </w:p>
        </w:tc>
      </w:tr>
    </w:tbl>
    <w:p w:rsidR="00671B08" w:rsidRPr="00AD6AEE" w:rsidRDefault="00671B08" w:rsidP="00AD6AEE">
      <w:pPr>
        <w:spacing w:line="264" w:lineRule="auto"/>
        <w:rPr>
          <w:sz w:val="32"/>
          <w:szCs w:val="32"/>
        </w:rPr>
      </w:pPr>
    </w:p>
    <w:p w:rsidR="00E04E34" w:rsidRPr="00296374" w:rsidRDefault="00671B08" w:rsidP="00164880">
      <w:pPr>
        <w:pStyle w:val="Listenabsatz"/>
        <w:numPr>
          <w:ilvl w:val="0"/>
          <w:numId w:val="2"/>
        </w:numPr>
        <w:spacing w:line="264" w:lineRule="auto"/>
        <w:rPr>
          <w:b/>
          <w:sz w:val="28"/>
          <w:szCs w:val="28"/>
        </w:rPr>
      </w:pPr>
      <w:r w:rsidRPr="00296374">
        <w:rPr>
          <w:b/>
          <w:sz w:val="28"/>
          <w:szCs w:val="28"/>
        </w:rPr>
        <w:t>Angaben zur Finanzierung</w:t>
      </w:r>
    </w:p>
    <w:p w:rsidR="00C200DD" w:rsidRPr="00AD6AEE" w:rsidRDefault="00C200DD" w:rsidP="00AD6AEE">
      <w:pPr>
        <w:pStyle w:val="Listenabsatz"/>
        <w:spacing w:line="264" w:lineRule="auto"/>
        <w:rPr>
          <w:b/>
          <w:sz w:val="20"/>
          <w:szCs w:val="20"/>
        </w:rPr>
      </w:pPr>
    </w:p>
    <w:p w:rsidR="00C200DD" w:rsidRDefault="00C200DD" w:rsidP="00AD6AEE">
      <w:pPr>
        <w:pStyle w:val="Listenabsatz"/>
        <w:numPr>
          <w:ilvl w:val="1"/>
          <w:numId w:val="11"/>
        </w:numPr>
        <w:spacing w:line="264" w:lineRule="auto"/>
        <w:rPr>
          <w:b/>
          <w:sz w:val="20"/>
          <w:szCs w:val="20"/>
        </w:rPr>
      </w:pPr>
      <w:r w:rsidRPr="00C200DD">
        <w:rPr>
          <w:b/>
          <w:sz w:val="20"/>
          <w:szCs w:val="20"/>
        </w:rPr>
        <w:t>Bei welchen</w:t>
      </w:r>
      <w:r w:rsidR="00403A38">
        <w:rPr>
          <w:b/>
          <w:sz w:val="20"/>
          <w:szCs w:val="20"/>
        </w:rPr>
        <w:t xml:space="preserve"> </w:t>
      </w:r>
      <w:r w:rsidR="007C48AB">
        <w:rPr>
          <w:b/>
          <w:sz w:val="20"/>
          <w:szCs w:val="20"/>
        </w:rPr>
        <w:t xml:space="preserve">anderen </w:t>
      </w:r>
      <w:r w:rsidR="00403A38">
        <w:rPr>
          <w:b/>
          <w:sz w:val="20"/>
          <w:szCs w:val="20"/>
        </w:rPr>
        <w:t>Organisation</w:t>
      </w:r>
      <w:r w:rsidR="008847C3">
        <w:rPr>
          <w:b/>
          <w:sz w:val="20"/>
          <w:szCs w:val="20"/>
        </w:rPr>
        <w:t>en</w:t>
      </w:r>
      <w:r w:rsidRPr="00C200DD">
        <w:rPr>
          <w:b/>
          <w:sz w:val="20"/>
          <w:szCs w:val="20"/>
        </w:rPr>
        <w:t xml:space="preserve"> wurden </w:t>
      </w:r>
      <w:r w:rsidR="008847C3">
        <w:rPr>
          <w:b/>
          <w:sz w:val="20"/>
          <w:szCs w:val="20"/>
        </w:rPr>
        <w:t xml:space="preserve">Mittel </w:t>
      </w:r>
      <w:r w:rsidRPr="00C200DD">
        <w:rPr>
          <w:b/>
          <w:sz w:val="20"/>
          <w:szCs w:val="20"/>
        </w:rPr>
        <w:t xml:space="preserve">für das </w:t>
      </w:r>
      <w:r w:rsidR="00403A38">
        <w:rPr>
          <w:b/>
          <w:sz w:val="20"/>
          <w:szCs w:val="20"/>
        </w:rPr>
        <w:t>Projekt</w:t>
      </w:r>
      <w:r w:rsidRPr="00C200DD">
        <w:rPr>
          <w:b/>
          <w:sz w:val="20"/>
          <w:szCs w:val="20"/>
        </w:rPr>
        <w:t xml:space="preserve"> </w:t>
      </w:r>
      <w:r w:rsidR="00D55948">
        <w:rPr>
          <w:b/>
          <w:sz w:val="20"/>
          <w:szCs w:val="20"/>
        </w:rPr>
        <w:t>beantragt</w:t>
      </w:r>
      <w:r w:rsidRPr="00C200DD">
        <w:rPr>
          <w:b/>
          <w:sz w:val="20"/>
          <w:szCs w:val="20"/>
        </w:rPr>
        <w:t xml:space="preserve"> </w:t>
      </w:r>
      <w:r w:rsidR="008847C3">
        <w:rPr>
          <w:b/>
          <w:sz w:val="20"/>
          <w:szCs w:val="20"/>
        </w:rPr>
        <w:t xml:space="preserve">bzw. </w:t>
      </w:r>
      <w:r w:rsidRPr="00C200DD">
        <w:rPr>
          <w:b/>
          <w:sz w:val="20"/>
          <w:szCs w:val="20"/>
        </w:rPr>
        <w:t>bewilligt?</w:t>
      </w:r>
    </w:p>
    <w:p w:rsidR="00403A38" w:rsidRDefault="00403A38" w:rsidP="00AD6AEE">
      <w:pPr>
        <w:pStyle w:val="Listenabsatz"/>
        <w:spacing w:line="264" w:lineRule="auto"/>
        <w:rPr>
          <w:b/>
          <w:sz w:val="20"/>
          <w:szCs w:val="20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2"/>
        <w:gridCol w:w="2409"/>
        <w:gridCol w:w="2409"/>
      </w:tblGrid>
      <w:tr w:rsidR="00403A38" w:rsidRPr="00124428" w:rsidTr="005120F7">
        <w:trPr>
          <w:trHeight w:val="203"/>
        </w:trPr>
        <w:tc>
          <w:tcPr>
            <w:tcW w:w="4252" w:type="dxa"/>
            <w:shd w:val="clear" w:color="auto" w:fill="D7D7D7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Organisation</w:t>
            </w:r>
          </w:p>
        </w:tc>
        <w:tc>
          <w:tcPr>
            <w:tcW w:w="2409" w:type="dxa"/>
            <w:shd w:val="clear" w:color="auto" w:fill="D7D7D7"/>
            <w:vAlign w:val="bottom"/>
          </w:tcPr>
          <w:p w:rsidR="00403A38" w:rsidRPr="00124428" w:rsidRDefault="00161560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C48AB">
              <w:rPr>
                <w:sz w:val="20"/>
                <w:szCs w:val="20"/>
              </w:rPr>
              <w:t>eantragt (in €)</w:t>
            </w:r>
          </w:p>
        </w:tc>
        <w:tc>
          <w:tcPr>
            <w:tcW w:w="2409" w:type="dxa"/>
            <w:shd w:val="clear" w:color="auto" w:fill="D7D7D7"/>
            <w:vAlign w:val="bottom"/>
          </w:tcPr>
          <w:p w:rsidR="00403A38" w:rsidRPr="00124428" w:rsidRDefault="00161560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403A38">
              <w:rPr>
                <w:sz w:val="20"/>
                <w:szCs w:val="20"/>
              </w:rPr>
              <w:t>ewilligt (in €)</w:t>
            </w:r>
          </w:p>
        </w:tc>
      </w:tr>
      <w:tr w:rsidR="00403A38" w:rsidRPr="00124428" w:rsidTr="005120F7">
        <w:trPr>
          <w:trHeight w:val="201"/>
        </w:trPr>
        <w:tc>
          <w:tcPr>
            <w:tcW w:w="4252" w:type="dxa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1569943197" w:edGrp="everyone"/>
            <w:permEnd w:id="1569943197"/>
          </w:p>
        </w:tc>
        <w:tc>
          <w:tcPr>
            <w:tcW w:w="2409" w:type="dxa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1767186119" w:edGrp="everyone"/>
            <w:permEnd w:id="1767186119"/>
          </w:p>
        </w:tc>
        <w:tc>
          <w:tcPr>
            <w:tcW w:w="2409" w:type="dxa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1355361711" w:edGrp="everyone"/>
            <w:permEnd w:id="1355361711"/>
          </w:p>
        </w:tc>
      </w:tr>
      <w:tr w:rsidR="00403A38" w:rsidRPr="00124428" w:rsidTr="005120F7">
        <w:trPr>
          <w:trHeight w:val="201"/>
        </w:trPr>
        <w:tc>
          <w:tcPr>
            <w:tcW w:w="4252" w:type="dxa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286553482" w:edGrp="everyone"/>
            <w:permEnd w:id="286553482"/>
          </w:p>
        </w:tc>
        <w:tc>
          <w:tcPr>
            <w:tcW w:w="2409" w:type="dxa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200825935" w:edGrp="everyone"/>
            <w:permEnd w:id="200825935"/>
          </w:p>
        </w:tc>
        <w:tc>
          <w:tcPr>
            <w:tcW w:w="2409" w:type="dxa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327637158" w:edGrp="everyone"/>
            <w:permEnd w:id="327637158"/>
          </w:p>
        </w:tc>
      </w:tr>
      <w:tr w:rsidR="00403A38" w:rsidRPr="00124428" w:rsidTr="005120F7">
        <w:trPr>
          <w:trHeight w:val="201"/>
        </w:trPr>
        <w:tc>
          <w:tcPr>
            <w:tcW w:w="4252" w:type="dxa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1848858275" w:edGrp="everyone"/>
            <w:permEnd w:id="1848858275"/>
          </w:p>
        </w:tc>
        <w:tc>
          <w:tcPr>
            <w:tcW w:w="2409" w:type="dxa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604729438" w:edGrp="everyone"/>
            <w:permEnd w:id="604729438"/>
          </w:p>
        </w:tc>
        <w:tc>
          <w:tcPr>
            <w:tcW w:w="2409" w:type="dxa"/>
            <w:vAlign w:val="bottom"/>
          </w:tcPr>
          <w:p w:rsidR="00403A38" w:rsidRPr="00124428" w:rsidRDefault="00403A38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642842687" w:edGrp="everyone"/>
            <w:permEnd w:id="642842687"/>
          </w:p>
        </w:tc>
      </w:tr>
      <w:tr w:rsidR="00137450" w:rsidRPr="00124428" w:rsidTr="005120F7">
        <w:trPr>
          <w:trHeight w:val="203"/>
        </w:trPr>
        <w:tc>
          <w:tcPr>
            <w:tcW w:w="4252" w:type="dxa"/>
            <w:shd w:val="clear" w:color="auto" w:fill="D7D7D7"/>
            <w:vAlign w:val="bottom"/>
          </w:tcPr>
          <w:p w:rsidR="00137450" w:rsidRPr="007C48AB" w:rsidRDefault="00137450" w:rsidP="00337A24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der anderweitigen Mittel</w:t>
            </w:r>
          </w:p>
        </w:tc>
        <w:tc>
          <w:tcPr>
            <w:tcW w:w="2409" w:type="dxa"/>
            <w:vAlign w:val="bottom"/>
          </w:tcPr>
          <w:p w:rsidR="00137450" w:rsidRPr="00124428" w:rsidRDefault="00137450" w:rsidP="00337A24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1469062037" w:edGrp="everyone"/>
            <w:permEnd w:id="1469062037"/>
          </w:p>
        </w:tc>
        <w:tc>
          <w:tcPr>
            <w:tcW w:w="2409" w:type="dxa"/>
            <w:vAlign w:val="bottom"/>
          </w:tcPr>
          <w:p w:rsidR="00137450" w:rsidRPr="00124428" w:rsidRDefault="00137450" w:rsidP="00337A24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151193563" w:edGrp="everyone"/>
            <w:permEnd w:id="151193563"/>
          </w:p>
        </w:tc>
      </w:tr>
    </w:tbl>
    <w:p w:rsidR="00403A38" w:rsidRPr="0019102D" w:rsidRDefault="00403A38" w:rsidP="00AD6AEE">
      <w:pPr>
        <w:pStyle w:val="Listenabsatz"/>
        <w:spacing w:line="264" w:lineRule="auto"/>
        <w:ind w:left="0"/>
        <w:rPr>
          <w:b/>
          <w:sz w:val="32"/>
          <w:szCs w:val="32"/>
        </w:rPr>
      </w:pPr>
    </w:p>
    <w:p w:rsidR="00E04E34" w:rsidRDefault="00403A38" w:rsidP="00AD6AEE">
      <w:pPr>
        <w:pStyle w:val="Listenabsatz"/>
        <w:numPr>
          <w:ilvl w:val="1"/>
          <w:numId w:val="11"/>
        </w:numPr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Welche Eigenmittel </w:t>
      </w:r>
      <w:r w:rsidR="007C48AB">
        <w:rPr>
          <w:b/>
          <w:sz w:val="20"/>
          <w:szCs w:val="20"/>
        </w:rPr>
        <w:t xml:space="preserve">und Beiträge von Teilnehmenden </w:t>
      </w:r>
      <w:r>
        <w:rPr>
          <w:b/>
          <w:sz w:val="20"/>
          <w:szCs w:val="20"/>
        </w:rPr>
        <w:t>bring</w:t>
      </w:r>
      <w:r w:rsidR="008847C3">
        <w:rPr>
          <w:b/>
          <w:sz w:val="20"/>
          <w:szCs w:val="20"/>
        </w:rPr>
        <w:t>en</w:t>
      </w:r>
      <w:r>
        <w:rPr>
          <w:b/>
          <w:sz w:val="20"/>
          <w:szCs w:val="20"/>
        </w:rPr>
        <w:t xml:space="preserve"> der/die Antragstellende ein?</w:t>
      </w:r>
    </w:p>
    <w:p w:rsidR="00403A38" w:rsidRDefault="00403A38" w:rsidP="00AD6AEE">
      <w:pPr>
        <w:pStyle w:val="Listenabsatz"/>
        <w:spacing w:line="264" w:lineRule="auto"/>
        <w:ind w:left="0"/>
        <w:rPr>
          <w:b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819"/>
      </w:tblGrid>
      <w:tr w:rsidR="00161560" w:rsidRPr="00772E8C" w:rsidTr="005120F7">
        <w:tc>
          <w:tcPr>
            <w:tcW w:w="4252" w:type="dxa"/>
            <w:shd w:val="clear" w:color="auto" w:fill="D7D7D7"/>
          </w:tcPr>
          <w:p w:rsidR="00161560" w:rsidRPr="00772E8C" w:rsidRDefault="00161560" w:rsidP="00AD6AEE">
            <w:pPr>
              <w:pStyle w:val="Listenabsatz"/>
              <w:spacing w:line="264" w:lineRule="auto"/>
              <w:ind w:left="0"/>
              <w:rPr>
                <w:sz w:val="20"/>
                <w:szCs w:val="20"/>
              </w:rPr>
            </w:pPr>
            <w:r w:rsidRPr="00883ABE">
              <w:rPr>
                <w:b/>
                <w:sz w:val="20"/>
                <w:szCs w:val="20"/>
              </w:rPr>
              <w:t>Eigenmittel</w:t>
            </w:r>
            <w:r w:rsidRPr="00772E8C">
              <w:rPr>
                <w:sz w:val="20"/>
                <w:szCs w:val="20"/>
              </w:rPr>
              <w:t xml:space="preserve"> des/der Antragstellenden (in €)</w:t>
            </w:r>
          </w:p>
        </w:tc>
        <w:tc>
          <w:tcPr>
            <w:tcW w:w="4819" w:type="dxa"/>
          </w:tcPr>
          <w:p w:rsidR="00161560" w:rsidRPr="00772E8C" w:rsidRDefault="00161560" w:rsidP="00AD6AEE">
            <w:pPr>
              <w:pStyle w:val="Listenabsatz"/>
              <w:spacing w:line="264" w:lineRule="auto"/>
              <w:ind w:left="0"/>
              <w:jc w:val="right"/>
              <w:rPr>
                <w:b/>
                <w:sz w:val="20"/>
                <w:szCs w:val="20"/>
              </w:rPr>
            </w:pPr>
            <w:permStart w:id="42558680" w:edGrp="everyone"/>
            <w:permEnd w:id="42558680"/>
          </w:p>
        </w:tc>
      </w:tr>
      <w:tr w:rsidR="00161560" w:rsidRPr="00772E8C" w:rsidTr="005120F7">
        <w:tc>
          <w:tcPr>
            <w:tcW w:w="4252" w:type="dxa"/>
            <w:shd w:val="clear" w:color="auto" w:fill="D7D7D7"/>
          </w:tcPr>
          <w:p w:rsidR="00161560" w:rsidRPr="00772E8C" w:rsidRDefault="00883ABE" w:rsidP="00883ABE">
            <w:pPr>
              <w:pStyle w:val="Listenabsatz"/>
              <w:spacing w:line="264" w:lineRule="auto"/>
              <w:ind w:left="0"/>
              <w:rPr>
                <w:sz w:val="20"/>
                <w:szCs w:val="20"/>
              </w:rPr>
            </w:pPr>
            <w:r w:rsidRPr="00883ABE">
              <w:rPr>
                <w:b/>
                <w:sz w:val="20"/>
                <w:szCs w:val="20"/>
              </w:rPr>
              <w:t>Beiträge</w:t>
            </w:r>
            <w:r>
              <w:rPr>
                <w:sz w:val="20"/>
                <w:szCs w:val="20"/>
              </w:rPr>
              <w:t xml:space="preserve"> der Teilnehmenden (gesamt)</w:t>
            </w:r>
            <w:r w:rsidR="00161560" w:rsidRPr="00772E8C">
              <w:rPr>
                <w:sz w:val="20"/>
                <w:szCs w:val="20"/>
              </w:rPr>
              <w:t xml:space="preserve"> (in €)</w:t>
            </w:r>
          </w:p>
        </w:tc>
        <w:tc>
          <w:tcPr>
            <w:tcW w:w="4819" w:type="dxa"/>
          </w:tcPr>
          <w:p w:rsidR="00161560" w:rsidRPr="00772E8C" w:rsidRDefault="00161560" w:rsidP="00AD6AEE">
            <w:pPr>
              <w:pStyle w:val="Listenabsatz"/>
              <w:spacing w:line="264" w:lineRule="auto"/>
              <w:ind w:left="0"/>
              <w:jc w:val="right"/>
              <w:rPr>
                <w:sz w:val="20"/>
                <w:szCs w:val="20"/>
              </w:rPr>
            </w:pPr>
            <w:permStart w:id="1530659795" w:edGrp="everyone"/>
            <w:permEnd w:id="1530659795"/>
          </w:p>
        </w:tc>
      </w:tr>
      <w:tr w:rsidR="00161560" w:rsidRPr="00772E8C" w:rsidTr="005120F7">
        <w:tc>
          <w:tcPr>
            <w:tcW w:w="4252" w:type="dxa"/>
            <w:shd w:val="clear" w:color="auto" w:fill="D7D7D7"/>
          </w:tcPr>
          <w:p w:rsidR="00161560" w:rsidRPr="00772E8C" w:rsidRDefault="00161560" w:rsidP="00AD6AEE">
            <w:pPr>
              <w:pStyle w:val="Listenabsatz"/>
              <w:spacing w:line="264" w:lineRule="auto"/>
              <w:ind w:left="0"/>
              <w:rPr>
                <w:sz w:val="20"/>
                <w:szCs w:val="20"/>
              </w:rPr>
            </w:pPr>
            <w:r w:rsidRPr="00883ABE">
              <w:rPr>
                <w:b/>
                <w:sz w:val="20"/>
                <w:szCs w:val="20"/>
              </w:rPr>
              <w:t>Summe</w:t>
            </w:r>
            <w:r w:rsidRPr="00772E8C">
              <w:rPr>
                <w:sz w:val="20"/>
                <w:szCs w:val="20"/>
              </w:rPr>
              <w:t xml:space="preserve"> der Eigenmittel </w:t>
            </w:r>
            <w:r w:rsidR="007C48AB">
              <w:rPr>
                <w:sz w:val="20"/>
                <w:szCs w:val="20"/>
              </w:rPr>
              <w:t xml:space="preserve">und Beiträge </w:t>
            </w:r>
            <w:r w:rsidRPr="00772E8C">
              <w:rPr>
                <w:sz w:val="20"/>
                <w:szCs w:val="20"/>
              </w:rPr>
              <w:t>(in €)</w:t>
            </w:r>
          </w:p>
        </w:tc>
        <w:tc>
          <w:tcPr>
            <w:tcW w:w="4819" w:type="dxa"/>
          </w:tcPr>
          <w:p w:rsidR="00161560" w:rsidRPr="00772E8C" w:rsidRDefault="00161560" w:rsidP="00AD6AEE">
            <w:pPr>
              <w:pStyle w:val="Listenabsatz"/>
              <w:spacing w:line="264" w:lineRule="auto"/>
              <w:ind w:left="0"/>
              <w:jc w:val="right"/>
              <w:rPr>
                <w:sz w:val="20"/>
                <w:szCs w:val="20"/>
              </w:rPr>
            </w:pPr>
            <w:permStart w:id="149178245" w:edGrp="everyone"/>
            <w:permEnd w:id="149178245"/>
          </w:p>
        </w:tc>
      </w:tr>
    </w:tbl>
    <w:p w:rsidR="00983E45" w:rsidRDefault="00983E45" w:rsidP="00AD6AEE">
      <w:pPr>
        <w:pStyle w:val="Listenabsatz"/>
        <w:spacing w:line="264" w:lineRule="auto"/>
        <w:ind w:left="0"/>
        <w:rPr>
          <w:b/>
          <w:sz w:val="32"/>
          <w:szCs w:val="32"/>
        </w:rPr>
      </w:pPr>
    </w:p>
    <w:p w:rsidR="00E04E34" w:rsidRPr="00FC09CC" w:rsidRDefault="00E04E34" w:rsidP="00AD6AEE">
      <w:pPr>
        <w:pStyle w:val="Listenabsatz"/>
        <w:numPr>
          <w:ilvl w:val="1"/>
          <w:numId w:val="11"/>
        </w:numPr>
        <w:spacing w:line="264" w:lineRule="auto"/>
        <w:rPr>
          <w:sz w:val="20"/>
          <w:szCs w:val="20"/>
        </w:rPr>
      </w:pPr>
      <w:r w:rsidRPr="00FC09CC">
        <w:rPr>
          <w:b/>
          <w:sz w:val="20"/>
          <w:szCs w:val="20"/>
        </w:rPr>
        <w:t>Finanzierungsplan</w:t>
      </w:r>
      <w:r w:rsidR="00FC09CC">
        <w:rPr>
          <w:b/>
          <w:sz w:val="20"/>
          <w:szCs w:val="20"/>
        </w:rPr>
        <w:t xml:space="preserve"> </w:t>
      </w:r>
      <w:r w:rsidR="00FC09CC" w:rsidRPr="00FC09CC">
        <w:rPr>
          <w:sz w:val="20"/>
          <w:szCs w:val="20"/>
        </w:rPr>
        <w:t>(w</w:t>
      </w:r>
      <w:r w:rsidR="00FC09CC">
        <w:rPr>
          <w:sz w:val="20"/>
          <w:szCs w:val="20"/>
        </w:rPr>
        <w:t>enn der Platz nicht reicht,</w:t>
      </w:r>
      <w:r w:rsidR="00FC09CC" w:rsidRPr="00FC09CC">
        <w:rPr>
          <w:sz w:val="20"/>
          <w:szCs w:val="20"/>
        </w:rPr>
        <w:t xml:space="preserve"> bitte </w:t>
      </w:r>
      <w:r w:rsidR="00FC09CC">
        <w:rPr>
          <w:sz w:val="20"/>
          <w:szCs w:val="20"/>
        </w:rPr>
        <w:t xml:space="preserve">vergleichbaren </w:t>
      </w:r>
      <w:r w:rsidR="00FC09CC" w:rsidRPr="00FC09CC">
        <w:rPr>
          <w:sz w:val="20"/>
          <w:szCs w:val="20"/>
        </w:rPr>
        <w:t>Finanzierungsplan beilegen)</w:t>
      </w:r>
    </w:p>
    <w:p w:rsidR="00671B08" w:rsidRPr="00FC09CC" w:rsidRDefault="00671B08" w:rsidP="00AD6AEE">
      <w:pPr>
        <w:spacing w:line="264" w:lineRule="auto"/>
        <w:rPr>
          <w:sz w:val="20"/>
          <w:szCs w:val="20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4"/>
        <w:gridCol w:w="1645"/>
        <w:gridCol w:w="1645"/>
        <w:gridCol w:w="1645"/>
        <w:gridCol w:w="1645"/>
      </w:tblGrid>
      <w:tr w:rsidR="00671B08" w:rsidRPr="00124428" w:rsidTr="005120F7">
        <w:tc>
          <w:tcPr>
            <w:tcW w:w="2494" w:type="dxa"/>
            <w:shd w:val="clear" w:color="auto" w:fill="D7D7D7"/>
          </w:tcPr>
          <w:p w:rsidR="00FC09CC" w:rsidRDefault="00FC09CC" w:rsidP="00AD6AEE">
            <w:pPr>
              <w:spacing w:line="264" w:lineRule="auto"/>
              <w:rPr>
                <w:sz w:val="20"/>
                <w:szCs w:val="20"/>
              </w:rPr>
            </w:pPr>
            <w:r w:rsidRPr="00E47538">
              <w:rPr>
                <w:b/>
                <w:sz w:val="20"/>
                <w:szCs w:val="20"/>
              </w:rPr>
              <w:t>Sachkosten</w:t>
            </w:r>
            <w:r w:rsidRPr="00124428">
              <w:rPr>
                <w:sz w:val="20"/>
                <w:szCs w:val="20"/>
              </w:rPr>
              <w:t xml:space="preserve"> </w:t>
            </w:r>
          </w:p>
          <w:p w:rsidR="00FC09CC" w:rsidRDefault="00FC09CC" w:rsidP="00AD6AEE">
            <w:pPr>
              <w:spacing w:line="264" w:lineRule="auto"/>
              <w:rPr>
                <w:sz w:val="20"/>
                <w:szCs w:val="20"/>
              </w:rPr>
            </w:pPr>
          </w:p>
          <w:p w:rsidR="00671B08" w:rsidRDefault="00671B08" w:rsidP="00AD6AEE">
            <w:pPr>
              <w:spacing w:line="264" w:lineRule="auto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Kostenart</w:t>
            </w:r>
          </w:p>
          <w:p w:rsidR="00E47538" w:rsidRPr="00E47538" w:rsidRDefault="00E47538" w:rsidP="00AD6AEE">
            <w:pPr>
              <w:spacing w:line="264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D7D7D7"/>
            <w:tcMar>
              <w:left w:w="57" w:type="dxa"/>
            </w:tcMar>
          </w:tcPr>
          <w:p w:rsidR="00671B08" w:rsidRPr="00124428" w:rsidRDefault="00671B0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Gesamtkosten</w:t>
            </w:r>
          </w:p>
          <w:p w:rsidR="00671B08" w:rsidRDefault="00671B0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FC09CC" w:rsidRPr="00124428" w:rsidRDefault="00FC09CC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671B08" w:rsidRPr="00124428" w:rsidRDefault="00403A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€</w:t>
            </w:r>
          </w:p>
        </w:tc>
        <w:tc>
          <w:tcPr>
            <w:tcW w:w="1645" w:type="dxa"/>
            <w:shd w:val="clear" w:color="auto" w:fill="D7D7D7"/>
            <w:tcMar>
              <w:left w:w="57" w:type="dxa"/>
            </w:tcMar>
          </w:tcPr>
          <w:p w:rsidR="00671B08" w:rsidRPr="00124428" w:rsidRDefault="00671B0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Eigenmittel</w:t>
            </w:r>
          </w:p>
          <w:p w:rsidR="00161560" w:rsidRDefault="00161560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FC09CC" w:rsidRDefault="00FC09CC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671B08" w:rsidRPr="00124428" w:rsidRDefault="00161560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€</w:t>
            </w:r>
          </w:p>
        </w:tc>
        <w:tc>
          <w:tcPr>
            <w:tcW w:w="1645" w:type="dxa"/>
            <w:shd w:val="clear" w:color="auto" w:fill="D7D7D7"/>
            <w:tcMar>
              <w:left w:w="57" w:type="dxa"/>
            </w:tcMar>
          </w:tcPr>
          <w:p w:rsidR="00671B08" w:rsidRPr="00124428" w:rsidRDefault="00671B0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 xml:space="preserve">anderweitig </w:t>
            </w:r>
          </w:p>
          <w:p w:rsidR="00124428" w:rsidRDefault="00671B0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beantragt/</w:t>
            </w:r>
          </w:p>
          <w:p w:rsidR="00671B08" w:rsidRPr="00124428" w:rsidRDefault="00671B0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bewilligt</w:t>
            </w:r>
          </w:p>
          <w:p w:rsidR="00671B08" w:rsidRPr="00124428" w:rsidRDefault="00403A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€</w:t>
            </w:r>
          </w:p>
        </w:tc>
        <w:tc>
          <w:tcPr>
            <w:tcW w:w="1645" w:type="dxa"/>
            <w:shd w:val="clear" w:color="auto" w:fill="D7D7D7"/>
            <w:tcMar>
              <w:left w:w="57" w:type="dxa"/>
            </w:tcMar>
          </w:tcPr>
          <w:p w:rsidR="00671B08" w:rsidRPr="00124428" w:rsidRDefault="00671B0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 xml:space="preserve">bei der Stiftung </w:t>
            </w:r>
            <w:r w:rsidR="00C200DD">
              <w:rPr>
                <w:sz w:val="20"/>
                <w:szCs w:val="20"/>
              </w:rPr>
              <w:t>M&amp;A</w:t>
            </w:r>
            <w:r w:rsidRPr="00124428">
              <w:rPr>
                <w:sz w:val="20"/>
                <w:szCs w:val="20"/>
              </w:rPr>
              <w:t xml:space="preserve"> beantragt</w:t>
            </w:r>
          </w:p>
          <w:p w:rsidR="00C200DD" w:rsidRDefault="00C200DD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671B08" w:rsidRPr="00124428" w:rsidRDefault="00403A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€</w:t>
            </w:r>
          </w:p>
        </w:tc>
      </w:tr>
      <w:tr w:rsidR="00671B08" w:rsidRPr="00124428" w:rsidTr="005120F7">
        <w:tc>
          <w:tcPr>
            <w:tcW w:w="2494" w:type="dxa"/>
            <w:vAlign w:val="bottom"/>
          </w:tcPr>
          <w:p w:rsidR="00671B08" w:rsidRPr="00B2750C" w:rsidRDefault="00671B08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029129888" w:edGrp="everyone"/>
            <w:permEnd w:id="1029129888"/>
          </w:p>
        </w:tc>
        <w:tc>
          <w:tcPr>
            <w:tcW w:w="1645" w:type="dxa"/>
            <w:vAlign w:val="bottom"/>
          </w:tcPr>
          <w:p w:rsidR="00671B08" w:rsidRPr="00124428" w:rsidRDefault="00671B08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1612217171" w:edGrp="everyone"/>
            <w:permEnd w:id="1612217171"/>
          </w:p>
        </w:tc>
        <w:tc>
          <w:tcPr>
            <w:tcW w:w="1645" w:type="dxa"/>
            <w:vAlign w:val="bottom"/>
          </w:tcPr>
          <w:p w:rsidR="00671B08" w:rsidRPr="00124428" w:rsidRDefault="00671B08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1569016398" w:edGrp="everyone"/>
            <w:permEnd w:id="1569016398"/>
          </w:p>
        </w:tc>
        <w:tc>
          <w:tcPr>
            <w:tcW w:w="1645" w:type="dxa"/>
            <w:vAlign w:val="bottom"/>
          </w:tcPr>
          <w:p w:rsidR="00671B08" w:rsidRPr="00124428" w:rsidRDefault="00671B08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616042200" w:edGrp="everyone"/>
            <w:permEnd w:id="616042200"/>
          </w:p>
        </w:tc>
        <w:tc>
          <w:tcPr>
            <w:tcW w:w="1645" w:type="dxa"/>
            <w:vAlign w:val="bottom"/>
          </w:tcPr>
          <w:p w:rsidR="00671B08" w:rsidRPr="00124428" w:rsidRDefault="00671B08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1935756642" w:edGrp="everyone"/>
            <w:permEnd w:id="1935756642"/>
          </w:p>
        </w:tc>
      </w:tr>
      <w:tr w:rsidR="00D55948" w:rsidRPr="00124428" w:rsidTr="005120F7">
        <w:tc>
          <w:tcPr>
            <w:tcW w:w="2494" w:type="dxa"/>
            <w:vAlign w:val="bottom"/>
          </w:tcPr>
          <w:p w:rsidR="00D55948" w:rsidRPr="00124428" w:rsidRDefault="00D55948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434186049" w:edGrp="everyone"/>
            <w:permEnd w:id="434186049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936577218" w:edGrp="everyone"/>
            <w:permEnd w:id="936577218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673417515" w:edGrp="everyone"/>
            <w:permEnd w:id="1673417515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199455350" w:edGrp="everyone"/>
            <w:permEnd w:id="1199455350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146858935" w:edGrp="everyone"/>
            <w:permEnd w:id="2146858935"/>
          </w:p>
        </w:tc>
      </w:tr>
      <w:tr w:rsidR="00D55948" w:rsidRPr="00124428" w:rsidTr="005120F7">
        <w:tc>
          <w:tcPr>
            <w:tcW w:w="2494" w:type="dxa"/>
            <w:vAlign w:val="bottom"/>
          </w:tcPr>
          <w:p w:rsidR="00D55948" w:rsidRPr="00124428" w:rsidRDefault="00D55948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626559942" w:edGrp="everyone"/>
            <w:permEnd w:id="1626559942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805065026" w:edGrp="everyone"/>
            <w:permEnd w:id="1805065026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24480614" w:edGrp="everyone"/>
            <w:permEnd w:id="224480614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974208384" w:edGrp="everyone"/>
            <w:permEnd w:id="1974208384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918181767" w:edGrp="everyone"/>
            <w:permEnd w:id="1918181767"/>
          </w:p>
        </w:tc>
      </w:tr>
      <w:tr w:rsidR="00D55948" w:rsidRPr="00124428" w:rsidTr="005120F7">
        <w:tc>
          <w:tcPr>
            <w:tcW w:w="2494" w:type="dxa"/>
            <w:vAlign w:val="bottom"/>
          </w:tcPr>
          <w:p w:rsidR="00D55948" w:rsidRPr="00124428" w:rsidRDefault="00D55948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701722435" w:edGrp="everyone"/>
            <w:permEnd w:id="701722435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082220978" w:edGrp="everyone"/>
            <w:permEnd w:id="2082220978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566249566" w:edGrp="everyone"/>
            <w:permEnd w:id="1566249566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851125127" w:edGrp="everyone"/>
            <w:permEnd w:id="851125127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D55948" w:rsidRPr="00124428" w:rsidRDefault="00D5594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687971075" w:edGrp="everyone"/>
            <w:permEnd w:id="1687971075"/>
          </w:p>
        </w:tc>
      </w:tr>
    </w:tbl>
    <w:p w:rsidR="00463EF2" w:rsidRDefault="00463EF2" w:rsidP="00AD6AEE">
      <w:pPr>
        <w:spacing w:line="264" w:lineRule="auto"/>
        <w:rPr>
          <w:sz w:val="32"/>
          <w:szCs w:val="32"/>
        </w:rPr>
      </w:pPr>
    </w:p>
    <w:p w:rsidR="00D55948" w:rsidRPr="00463EF2" w:rsidRDefault="00D55948" w:rsidP="00AD6AEE">
      <w:pPr>
        <w:spacing w:line="264" w:lineRule="auto"/>
        <w:rPr>
          <w:sz w:val="4"/>
          <w:szCs w:val="4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4"/>
        <w:gridCol w:w="1645"/>
        <w:gridCol w:w="1645"/>
        <w:gridCol w:w="1645"/>
        <w:gridCol w:w="1645"/>
      </w:tblGrid>
      <w:tr w:rsidR="00E47538" w:rsidRPr="00124428" w:rsidTr="005120F7">
        <w:tc>
          <w:tcPr>
            <w:tcW w:w="2494" w:type="dxa"/>
            <w:shd w:val="clear" w:color="auto" w:fill="D7D7D7"/>
          </w:tcPr>
          <w:p w:rsidR="00E47538" w:rsidRDefault="00E47538" w:rsidP="00AD6AEE">
            <w:pPr>
              <w:spacing w:line="26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Personalkosten</w:t>
            </w:r>
          </w:p>
          <w:p w:rsidR="00FC09CC" w:rsidRDefault="00FC09CC" w:rsidP="00AD6AEE">
            <w:pPr>
              <w:spacing w:line="264" w:lineRule="auto"/>
              <w:rPr>
                <w:b/>
                <w:sz w:val="20"/>
                <w:szCs w:val="20"/>
              </w:rPr>
            </w:pPr>
          </w:p>
          <w:p w:rsidR="00FC09CC" w:rsidRPr="00FC09CC" w:rsidRDefault="00FC09CC" w:rsidP="00AD6AEE">
            <w:pPr>
              <w:spacing w:line="264" w:lineRule="auto"/>
              <w:rPr>
                <w:sz w:val="20"/>
                <w:szCs w:val="20"/>
              </w:rPr>
            </w:pPr>
            <w:r w:rsidRPr="00FC09CC">
              <w:rPr>
                <w:sz w:val="20"/>
                <w:szCs w:val="20"/>
              </w:rPr>
              <w:t>Kostenart</w:t>
            </w:r>
          </w:p>
        </w:tc>
        <w:tc>
          <w:tcPr>
            <w:tcW w:w="1645" w:type="dxa"/>
            <w:shd w:val="clear" w:color="auto" w:fill="D7D7D7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Gesamt</w:t>
            </w:r>
            <w:r w:rsidR="00FC09CC">
              <w:rPr>
                <w:sz w:val="20"/>
                <w:szCs w:val="20"/>
              </w:rPr>
              <w:t>e K</w:t>
            </w:r>
            <w:r w:rsidRPr="00124428">
              <w:rPr>
                <w:sz w:val="20"/>
                <w:szCs w:val="20"/>
              </w:rPr>
              <w:t>osten</w:t>
            </w:r>
          </w:p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E4753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€</w:t>
            </w:r>
          </w:p>
        </w:tc>
        <w:tc>
          <w:tcPr>
            <w:tcW w:w="1645" w:type="dxa"/>
            <w:shd w:val="clear" w:color="auto" w:fill="D7D7D7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Eigenmittel</w:t>
            </w:r>
          </w:p>
          <w:p w:rsidR="00E4753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E4753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€</w:t>
            </w:r>
          </w:p>
        </w:tc>
        <w:tc>
          <w:tcPr>
            <w:tcW w:w="1645" w:type="dxa"/>
            <w:shd w:val="clear" w:color="auto" w:fill="D7D7D7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 xml:space="preserve">anderweitig </w:t>
            </w:r>
          </w:p>
          <w:p w:rsidR="00E4753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beantragt/</w:t>
            </w:r>
          </w:p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bewilligt</w:t>
            </w:r>
          </w:p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€</w:t>
            </w:r>
          </w:p>
        </w:tc>
        <w:tc>
          <w:tcPr>
            <w:tcW w:w="1645" w:type="dxa"/>
            <w:shd w:val="clear" w:color="auto" w:fill="D7D7D7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 xml:space="preserve">bei der Stiftung </w:t>
            </w:r>
            <w:r>
              <w:rPr>
                <w:sz w:val="20"/>
                <w:szCs w:val="20"/>
              </w:rPr>
              <w:t>M&amp;A</w:t>
            </w:r>
            <w:r w:rsidRPr="00124428">
              <w:rPr>
                <w:sz w:val="20"/>
                <w:szCs w:val="20"/>
              </w:rPr>
              <w:t xml:space="preserve"> beantragt</w:t>
            </w:r>
          </w:p>
          <w:p w:rsidR="00E4753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</w:p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€</w:t>
            </w:r>
          </w:p>
        </w:tc>
      </w:tr>
      <w:tr w:rsidR="00E47538" w:rsidRPr="00124428" w:rsidTr="005120F7">
        <w:tc>
          <w:tcPr>
            <w:tcW w:w="2494" w:type="dxa"/>
            <w:shd w:val="clear" w:color="auto" w:fill="D7D7D7"/>
            <w:vAlign w:val="bottom"/>
          </w:tcPr>
          <w:p w:rsidR="00E47538" w:rsidRPr="00B2750C" w:rsidRDefault="00E47538" w:rsidP="00AD6AEE">
            <w:pPr>
              <w:pStyle w:val="Tabellebeschriftunglinks"/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Kosten für externe professionelle Arbeit</w:t>
            </w:r>
          </w:p>
        </w:tc>
        <w:tc>
          <w:tcPr>
            <w:tcW w:w="1645" w:type="dxa"/>
          </w:tcPr>
          <w:p w:rsidR="00E47538" w:rsidRPr="00124428" w:rsidRDefault="00E47538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1227297450" w:edGrp="everyone"/>
            <w:permEnd w:id="1227297450"/>
          </w:p>
        </w:tc>
        <w:tc>
          <w:tcPr>
            <w:tcW w:w="1645" w:type="dxa"/>
          </w:tcPr>
          <w:p w:rsidR="00E47538" w:rsidRPr="00124428" w:rsidRDefault="00E47538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1986012745" w:edGrp="everyone"/>
            <w:permEnd w:id="1986012745"/>
          </w:p>
        </w:tc>
        <w:tc>
          <w:tcPr>
            <w:tcW w:w="1645" w:type="dxa"/>
          </w:tcPr>
          <w:p w:rsidR="00E47538" w:rsidRPr="00124428" w:rsidRDefault="00E47538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2055277821" w:edGrp="everyone"/>
            <w:permEnd w:id="2055277821"/>
          </w:p>
        </w:tc>
        <w:tc>
          <w:tcPr>
            <w:tcW w:w="1645" w:type="dxa"/>
          </w:tcPr>
          <w:p w:rsidR="00E47538" w:rsidRPr="00124428" w:rsidRDefault="00E47538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1845982518" w:edGrp="everyone"/>
            <w:permEnd w:id="1845982518"/>
          </w:p>
        </w:tc>
      </w:tr>
      <w:tr w:rsidR="00395141" w:rsidRPr="00124428" w:rsidTr="005120F7">
        <w:tc>
          <w:tcPr>
            <w:tcW w:w="2494" w:type="dxa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719147284" w:edGrp="everyone"/>
            <w:permEnd w:id="719147284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395058608" w:edGrp="everyone"/>
            <w:permEnd w:id="395058608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699864459" w:edGrp="everyone"/>
            <w:permEnd w:id="699864459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56655516" w:edGrp="everyone"/>
            <w:permEnd w:id="56655516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355284632" w:edGrp="everyone"/>
            <w:permEnd w:id="355284632"/>
          </w:p>
        </w:tc>
      </w:tr>
      <w:tr w:rsidR="00395141" w:rsidRPr="00124428" w:rsidTr="005120F7">
        <w:tc>
          <w:tcPr>
            <w:tcW w:w="2494" w:type="dxa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068245859" w:edGrp="everyone"/>
            <w:permEnd w:id="106824585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240232392" w:edGrp="everyone"/>
            <w:permEnd w:id="1240232392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026183847" w:edGrp="everyone"/>
            <w:permEnd w:id="2026183847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345669630" w:edGrp="everyone"/>
            <w:permEnd w:id="345669630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703612992" w:edGrp="everyone"/>
            <w:permEnd w:id="1703612992"/>
          </w:p>
        </w:tc>
      </w:tr>
      <w:tr w:rsidR="00395141" w:rsidRPr="00124428" w:rsidTr="005120F7">
        <w:tc>
          <w:tcPr>
            <w:tcW w:w="2494" w:type="dxa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578699252" w:edGrp="everyone"/>
            <w:permEnd w:id="578699252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005716891" w:edGrp="everyone"/>
            <w:permEnd w:id="1005716891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864879253" w:edGrp="everyone"/>
            <w:permEnd w:id="864879253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262512440" w:edGrp="everyone"/>
            <w:permEnd w:id="1262512440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524639351" w:edGrp="everyone"/>
            <w:permEnd w:id="1524639351"/>
          </w:p>
        </w:tc>
      </w:tr>
      <w:tr w:rsidR="00E47538" w:rsidRPr="00124428" w:rsidTr="005120F7">
        <w:tc>
          <w:tcPr>
            <w:tcW w:w="2494" w:type="dxa"/>
          </w:tcPr>
          <w:p w:rsidR="00E47538" w:rsidRPr="00124428" w:rsidRDefault="00E47538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770315479" w:edGrp="everyone" w:colFirst="0" w:colLast="0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821248187" w:edGrp="everyone"/>
            <w:permEnd w:id="1821248187"/>
          </w:p>
        </w:tc>
        <w:tc>
          <w:tcPr>
            <w:tcW w:w="1645" w:type="dxa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045395031" w:edGrp="everyone"/>
            <w:permEnd w:id="2045395031"/>
          </w:p>
        </w:tc>
        <w:tc>
          <w:tcPr>
            <w:tcW w:w="1645" w:type="dxa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93948088" w:edGrp="everyone"/>
            <w:permEnd w:id="193948088"/>
          </w:p>
        </w:tc>
        <w:tc>
          <w:tcPr>
            <w:tcW w:w="1645" w:type="dxa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50149444" w:edGrp="everyone"/>
            <w:permEnd w:id="150149444"/>
          </w:p>
        </w:tc>
      </w:tr>
      <w:permEnd w:id="770315479"/>
      <w:tr w:rsidR="00E47538" w:rsidRPr="00124428" w:rsidTr="005120F7">
        <w:tc>
          <w:tcPr>
            <w:tcW w:w="2494" w:type="dxa"/>
            <w:shd w:val="clear" w:color="auto" w:fill="D7D7D7"/>
            <w:vAlign w:val="bottom"/>
          </w:tcPr>
          <w:p w:rsidR="00E47538" w:rsidRPr="00124428" w:rsidRDefault="0092471B" w:rsidP="0092471B">
            <w:pPr>
              <w:pStyle w:val="Tabellebeschriftunglinks"/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Kosten für auf Beza</w:t>
            </w:r>
            <w:r w:rsidR="00E47538">
              <w:rPr>
                <w:szCs w:val="20"/>
              </w:rPr>
              <w:t>hlung angewiesene Projekt-Aktive</w:t>
            </w:r>
          </w:p>
        </w:tc>
        <w:tc>
          <w:tcPr>
            <w:tcW w:w="1645" w:type="dxa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479472699" w:edGrp="everyone"/>
            <w:permEnd w:id="479472699"/>
          </w:p>
        </w:tc>
        <w:tc>
          <w:tcPr>
            <w:tcW w:w="1645" w:type="dxa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090407599" w:edGrp="everyone"/>
            <w:permEnd w:id="2090407599"/>
          </w:p>
        </w:tc>
        <w:tc>
          <w:tcPr>
            <w:tcW w:w="1645" w:type="dxa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177441947" w:edGrp="everyone"/>
            <w:permEnd w:id="1177441947"/>
          </w:p>
        </w:tc>
        <w:tc>
          <w:tcPr>
            <w:tcW w:w="1645" w:type="dxa"/>
            <w:tcMar>
              <w:left w:w="57" w:type="dxa"/>
            </w:tcMar>
          </w:tcPr>
          <w:p w:rsidR="00E47538" w:rsidRPr="00124428" w:rsidRDefault="00E47538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180506268" w:edGrp="everyone"/>
            <w:permEnd w:id="1180506268"/>
          </w:p>
        </w:tc>
      </w:tr>
      <w:tr w:rsidR="00395141" w:rsidRPr="00124428" w:rsidTr="005120F7">
        <w:tc>
          <w:tcPr>
            <w:tcW w:w="2494" w:type="dxa"/>
            <w:vAlign w:val="bottom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764236679" w:edGrp="everyone"/>
            <w:permEnd w:id="176423667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1062432499" w:edGrp="everyone"/>
            <w:permEnd w:id="106243249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445471252" w:edGrp="everyone"/>
            <w:permEnd w:id="1445471252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222252186" w:edGrp="everyone"/>
            <w:permEnd w:id="1222252186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62742802" w:edGrp="everyone"/>
            <w:permEnd w:id="262742802"/>
          </w:p>
        </w:tc>
      </w:tr>
      <w:tr w:rsidR="00395141" w:rsidRPr="00124428" w:rsidTr="005120F7">
        <w:tc>
          <w:tcPr>
            <w:tcW w:w="2494" w:type="dxa"/>
            <w:vAlign w:val="bottom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558084978" w:edGrp="everyone"/>
            <w:permEnd w:id="1558084978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902761173" w:edGrp="everyone"/>
            <w:permEnd w:id="902761173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602670754" w:edGrp="everyone"/>
            <w:permEnd w:id="602670754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088394063" w:edGrp="everyone"/>
            <w:permEnd w:id="2088394063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648900221" w:edGrp="everyone"/>
            <w:permEnd w:id="1648900221"/>
          </w:p>
        </w:tc>
      </w:tr>
      <w:tr w:rsidR="00395141" w:rsidRPr="00124428" w:rsidTr="005120F7">
        <w:tc>
          <w:tcPr>
            <w:tcW w:w="2494" w:type="dxa"/>
            <w:vAlign w:val="bottom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57163485" w:edGrp="everyone"/>
            <w:permStart w:id="1257968996" w:edGrp="everyone" w:colFirst="1" w:colLast="1"/>
            <w:permEnd w:id="157163485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863833209" w:edGrp="everyone"/>
            <w:permEnd w:id="86383320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708092829" w:edGrp="everyone"/>
            <w:permEnd w:id="170809282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709065340" w:edGrp="everyone"/>
            <w:permEnd w:id="709065340"/>
          </w:p>
        </w:tc>
      </w:tr>
      <w:tr w:rsidR="00395141" w:rsidRPr="00124428" w:rsidTr="005120F7">
        <w:tc>
          <w:tcPr>
            <w:tcW w:w="2494" w:type="dxa"/>
            <w:vAlign w:val="bottom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37903838" w:edGrp="everyone"/>
            <w:permEnd w:id="1257968996"/>
            <w:permEnd w:id="137903838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pStyle w:val="Tabellebeschriftunglinks"/>
              <w:spacing w:line="264" w:lineRule="auto"/>
              <w:jc w:val="right"/>
              <w:rPr>
                <w:szCs w:val="20"/>
              </w:rPr>
            </w:pPr>
            <w:permStart w:id="1699744487" w:edGrp="everyone"/>
            <w:permEnd w:id="1699744487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606511031" w:edGrp="everyone"/>
            <w:permEnd w:id="1606511031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066754749" w:edGrp="everyone"/>
            <w:permEnd w:id="206675474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625030818" w:edGrp="everyone"/>
            <w:permEnd w:id="625030818"/>
          </w:p>
        </w:tc>
      </w:tr>
      <w:tr w:rsidR="00395141" w:rsidRPr="00124428" w:rsidTr="005120F7">
        <w:tc>
          <w:tcPr>
            <w:tcW w:w="2494" w:type="dxa"/>
            <w:shd w:val="clear" w:color="auto" w:fill="D7D7D7"/>
            <w:vAlign w:val="bottom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r>
              <w:rPr>
                <w:szCs w:val="20"/>
              </w:rPr>
              <w:t>Aufwandsentschädigung für nicht auf Bezahlung angewiesene Projekt-Aktive</w:t>
            </w:r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988900277" w:edGrp="everyone"/>
            <w:permEnd w:id="988900277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329187874" w:edGrp="everyone"/>
            <w:permEnd w:id="329187874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53150129" w:edGrp="everyone"/>
            <w:permEnd w:id="5315012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705257134" w:edGrp="everyone"/>
            <w:permEnd w:id="1705257134"/>
          </w:p>
        </w:tc>
      </w:tr>
      <w:tr w:rsidR="00395141" w:rsidRPr="00124428" w:rsidTr="005120F7">
        <w:tc>
          <w:tcPr>
            <w:tcW w:w="2494" w:type="dxa"/>
            <w:vAlign w:val="bottom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06633220" w:edGrp="everyone"/>
            <w:permEnd w:id="106633220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577849045" w:edGrp="everyone"/>
            <w:permEnd w:id="1577849045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61160188" w:edGrp="everyone"/>
            <w:permEnd w:id="61160188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564768309" w:edGrp="everyone"/>
            <w:permEnd w:id="156476830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698566918" w:edGrp="everyone"/>
            <w:permEnd w:id="698566918"/>
          </w:p>
        </w:tc>
      </w:tr>
      <w:tr w:rsidR="00395141" w:rsidRPr="00124428" w:rsidTr="005120F7">
        <w:tc>
          <w:tcPr>
            <w:tcW w:w="2494" w:type="dxa"/>
            <w:vAlign w:val="bottom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950828938" w:edGrp="everyone"/>
            <w:permEnd w:id="950828938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035490554" w:edGrp="everyone"/>
            <w:permEnd w:id="1035490554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667302665" w:edGrp="everyone"/>
            <w:permEnd w:id="1667302665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029391285" w:edGrp="everyone"/>
            <w:permEnd w:id="1029391285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875182854" w:edGrp="everyone"/>
            <w:permEnd w:id="1875182854"/>
          </w:p>
        </w:tc>
      </w:tr>
      <w:tr w:rsidR="00395141" w:rsidRPr="00124428" w:rsidTr="005120F7">
        <w:tc>
          <w:tcPr>
            <w:tcW w:w="2494" w:type="dxa"/>
            <w:vAlign w:val="bottom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681860569" w:edGrp="everyone"/>
            <w:permEnd w:id="168186056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045452469" w:edGrp="everyone"/>
            <w:permEnd w:id="204545246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33796092" w:edGrp="everyone"/>
            <w:permEnd w:id="233796092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2060143400" w:edGrp="everyone"/>
            <w:permEnd w:id="2060143400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892485993" w:edGrp="everyone"/>
            <w:permEnd w:id="1892485993"/>
          </w:p>
        </w:tc>
      </w:tr>
      <w:tr w:rsidR="00395141" w:rsidRPr="00124428" w:rsidTr="005120F7">
        <w:tc>
          <w:tcPr>
            <w:tcW w:w="2494" w:type="dxa"/>
            <w:vAlign w:val="bottom"/>
          </w:tcPr>
          <w:p w:rsidR="00395141" w:rsidRPr="00124428" w:rsidRDefault="00395141" w:rsidP="00AD6AEE">
            <w:pPr>
              <w:pStyle w:val="Tabellebeschriftunglinks"/>
              <w:spacing w:line="264" w:lineRule="auto"/>
              <w:rPr>
                <w:szCs w:val="20"/>
              </w:rPr>
            </w:pPr>
            <w:permStart w:id="1647590129" w:edGrp="everyone"/>
            <w:permEnd w:id="1647590129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052328528" w:edGrp="everyone"/>
            <w:permEnd w:id="1052328528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322941093" w:edGrp="everyone"/>
            <w:permEnd w:id="1322941093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134313817" w:edGrp="everyone"/>
            <w:permEnd w:id="1134313817"/>
          </w:p>
        </w:tc>
        <w:tc>
          <w:tcPr>
            <w:tcW w:w="1645" w:type="dxa"/>
            <w:tcMar>
              <w:left w:w="57" w:type="dxa"/>
            </w:tcMar>
          </w:tcPr>
          <w:p w:rsidR="00395141" w:rsidRPr="00124428" w:rsidRDefault="00395141" w:rsidP="00AD6AEE">
            <w:pPr>
              <w:spacing w:line="264" w:lineRule="auto"/>
              <w:jc w:val="right"/>
              <w:rPr>
                <w:sz w:val="20"/>
                <w:szCs w:val="20"/>
              </w:rPr>
            </w:pPr>
            <w:permStart w:id="1075867169" w:edGrp="everyone"/>
            <w:permEnd w:id="1075867169"/>
          </w:p>
        </w:tc>
      </w:tr>
    </w:tbl>
    <w:p w:rsidR="00E47538" w:rsidRPr="0019102D" w:rsidRDefault="00E47538" w:rsidP="00AD6AEE">
      <w:pPr>
        <w:spacing w:line="264" w:lineRule="auto"/>
        <w:rPr>
          <w:sz w:val="32"/>
          <w:szCs w:val="32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4"/>
        <w:gridCol w:w="1645"/>
        <w:gridCol w:w="1645"/>
        <w:gridCol w:w="1645"/>
        <w:gridCol w:w="1645"/>
      </w:tblGrid>
      <w:tr w:rsidR="00671B08" w:rsidRPr="00124428" w:rsidTr="005120F7">
        <w:tc>
          <w:tcPr>
            <w:tcW w:w="2494" w:type="dxa"/>
            <w:shd w:val="clear" w:color="auto" w:fill="D7D7D7"/>
            <w:vAlign w:val="bottom"/>
          </w:tcPr>
          <w:p w:rsidR="00D55948" w:rsidRPr="00124428" w:rsidRDefault="00671B08" w:rsidP="00AD6AEE">
            <w:pPr>
              <w:pStyle w:val="Tabellebeschriftunglinks"/>
              <w:spacing w:line="264" w:lineRule="auto"/>
              <w:rPr>
                <w:b/>
                <w:szCs w:val="20"/>
              </w:rPr>
            </w:pPr>
            <w:r w:rsidRPr="00124428">
              <w:rPr>
                <w:b/>
                <w:szCs w:val="20"/>
              </w:rPr>
              <w:t>Projektkosten Gesamt</w:t>
            </w:r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671B08" w:rsidRPr="00124428" w:rsidRDefault="00671B08" w:rsidP="00AD6AEE">
            <w:pPr>
              <w:pBdr>
                <w:bottom w:val="single" w:sz="4" w:space="1" w:color="auto"/>
              </w:pBdr>
              <w:spacing w:line="264" w:lineRule="auto"/>
              <w:jc w:val="right"/>
              <w:rPr>
                <w:sz w:val="20"/>
                <w:szCs w:val="20"/>
              </w:rPr>
            </w:pPr>
            <w:permStart w:id="415780412" w:edGrp="everyone"/>
            <w:permEnd w:id="415780412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671B08" w:rsidRPr="00124428" w:rsidRDefault="00671B08" w:rsidP="00AD6AEE">
            <w:pPr>
              <w:pBdr>
                <w:bottom w:val="single" w:sz="4" w:space="1" w:color="auto"/>
              </w:pBdr>
              <w:spacing w:line="264" w:lineRule="auto"/>
              <w:jc w:val="right"/>
              <w:rPr>
                <w:sz w:val="20"/>
                <w:szCs w:val="20"/>
              </w:rPr>
            </w:pPr>
            <w:permStart w:id="2000188623" w:edGrp="everyone"/>
            <w:permEnd w:id="2000188623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671B08" w:rsidRPr="00124428" w:rsidRDefault="00671B08" w:rsidP="00AD6AEE">
            <w:pPr>
              <w:pBdr>
                <w:bottom w:val="single" w:sz="4" w:space="1" w:color="auto"/>
              </w:pBdr>
              <w:spacing w:line="264" w:lineRule="auto"/>
              <w:jc w:val="right"/>
              <w:rPr>
                <w:sz w:val="20"/>
                <w:szCs w:val="20"/>
              </w:rPr>
            </w:pPr>
            <w:permStart w:id="1806334352" w:edGrp="everyone"/>
            <w:permEnd w:id="1806334352"/>
          </w:p>
        </w:tc>
        <w:tc>
          <w:tcPr>
            <w:tcW w:w="1645" w:type="dxa"/>
            <w:tcMar>
              <w:left w:w="57" w:type="dxa"/>
            </w:tcMar>
            <w:vAlign w:val="bottom"/>
          </w:tcPr>
          <w:p w:rsidR="00671B08" w:rsidRPr="00124428" w:rsidRDefault="00671B08" w:rsidP="00AD6AEE">
            <w:pPr>
              <w:pBdr>
                <w:bottom w:val="single" w:sz="4" w:space="1" w:color="auto"/>
              </w:pBdr>
              <w:spacing w:line="264" w:lineRule="auto"/>
              <w:jc w:val="right"/>
              <w:rPr>
                <w:sz w:val="20"/>
                <w:szCs w:val="20"/>
              </w:rPr>
            </w:pPr>
            <w:permStart w:id="1741760259" w:edGrp="everyone"/>
            <w:permEnd w:id="1741760259"/>
          </w:p>
        </w:tc>
      </w:tr>
    </w:tbl>
    <w:p w:rsidR="00671B08" w:rsidRPr="0019102D" w:rsidRDefault="00671B08" w:rsidP="00AD6AEE">
      <w:pPr>
        <w:spacing w:line="264" w:lineRule="auto"/>
        <w:rPr>
          <w:b/>
          <w:sz w:val="32"/>
          <w:szCs w:val="32"/>
        </w:rPr>
      </w:pPr>
    </w:p>
    <w:p w:rsidR="00E04E34" w:rsidRPr="00124428" w:rsidRDefault="00E04E34" w:rsidP="00AD6AEE">
      <w:pPr>
        <w:pStyle w:val="Listenabsatz"/>
        <w:numPr>
          <w:ilvl w:val="1"/>
          <w:numId w:val="11"/>
        </w:numPr>
        <w:spacing w:line="264" w:lineRule="auto"/>
        <w:rPr>
          <w:b/>
          <w:sz w:val="20"/>
          <w:szCs w:val="20"/>
        </w:rPr>
      </w:pPr>
      <w:r w:rsidRPr="00124428">
        <w:rPr>
          <w:b/>
          <w:sz w:val="20"/>
          <w:szCs w:val="20"/>
        </w:rPr>
        <w:t xml:space="preserve">Wann wird das </w:t>
      </w:r>
      <w:r w:rsidR="00870B44">
        <w:rPr>
          <w:b/>
          <w:sz w:val="20"/>
          <w:szCs w:val="20"/>
        </w:rPr>
        <w:t xml:space="preserve">spätestens </w:t>
      </w:r>
      <w:r w:rsidRPr="00124428">
        <w:rPr>
          <w:b/>
          <w:sz w:val="20"/>
          <w:szCs w:val="20"/>
        </w:rPr>
        <w:t>Projekt abgerechnet?</w:t>
      </w:r>
    </w:p>
    <w:p w:rsidR="00E04E34" w:rsidRPr="00124428" w:rsidRDefault="00E04E34" w:rsidP="00AD6AEE">
      <w:pPr>
        <w:spacing w:line="264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</w:tblGrid>
      <w:tr w:rsidR="00E04E34" w:rsidRPr="00124428" w:rsidTr="005120F7">
        <w:tc>
          <w:tcPr>
            <w:tcW w:w="2494" w:type="dxa"/>
          </w:tcPr>
          <w:p w:rsidR="00E04E34" w:rsidRPr="00124428" w:rsidRDefault="00E04E34" w:rsidP="00AD6AEE">
            <w:pPr>
              <w:spacing w:line="264" w:lineRule="auto"/>
              <w:rPr>
                <w:b/>
                <w:sz w:val="20"/>
                <w:szCs w:val="20"/>
              </w:rPr>
            </w:pPr>
            <w:permStart w:id="1329136825" w:edGrp="everyone"/>
            <w:permEnd w:id="1329136825"/>
          </w:p>
        </w:tc>
      </w:tr>
    </w:tbl>
    <w:p w:rsidR="00E04E34" w:rsidRPr="0019102D" w:rsidRDefault="00E04E34" w:rsidP="00AD6AEE">
      <w:pPr>
        <w:spacing w:line="264" w:lineRule="auto"/>
        <w:rPr>
          <w:b/>
          <w:sz w:val="32"/>
          <w:szCs w:val="32"/>
        </w:rPr>
      </w:pPr>
    </w:p>
    <w:p w:rsidR="00FD1DAC" w:rsidRPr="00124428" w:rsidRDefault="00A82653" w:rsidP="00AD6AEE">
      <w:pPr>
        <w:spacing w:line="264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3.5</w:t>
      </w:r>
      <w:r w:rsidR="00FD1DAC" w:rsidRPr="00124428">
        <w:rPr>
          <w:b/>
          <w:sz w:val="20"/>
          <w:szCs w:val="20"/>
        </w:rPr>
        <w:t>. Ko</w:t>
      </w:r>
      <w:r w:rsidR="00403A38">
        <w:rPr>
          <w:b/>
          <w:sz w:val="20"/>
          <w:szCs w:val="20"/>
        </w:rPr>
        <w:t>ntoverbindung des/der Antragstellenden</w:t>
      </w:r>
    </w:p>
    <w:p w:rsidR="00FD1DAC" w:rsidRPr="00124428" w:rsidRDefault="00FD1DAC" w:rsidP="00AD6AEE">
      <w:pPr>
        <w:spacing w:line="264" w:lineRule="auto"/>
        <w:rPr>
          <w:b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5"/>
        <w:gridCol w:w="4536"/>
      </w:tblGrid>
      <w:tr w:rsidR="00FD1DAC" w:rsidRPr="00124428" w:rsidTr="005120F7">
        <w:trPr>
          <w:trHeight w:val="20"/>
        </w:trPr>
        <w:tc>
          <w:tcPr>
            <w:tcW w:w="4535" w:type="dxa"/>
            <w:shd w:val="clear" w:color="auto" w:fill="D7D7D7"/>
            <w:vAlign w:val="bottom"/>
          </w:tcPr>
          <w:p w:rsidR="00FD1DAC" w:rsidRPr="00124428" w:rsidRDefault="00FD1DAC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 w:rsidRPr="00D03EDF">
              <w:rPr>
                <w:sz w:val="20"/>
                <w:szCs w:val="20"/>
              </w:rPr>
              <w:t>Kontoinhaber</w:t>
            </w:r>
          </w:p>
        </w:tc>
        <w:tc>
          <w:tcPr>
            <w:tcW w:w="4536" w:type="dxa"/>
            <w:shd w:val="clear" w:color="auto" w:fill="D7D7D7"/>
            <w:vAlign w:val="bottom"/>
          </w:tcPr>
          <w:p w:rsidR="00FD1DAC" w:rsidRPr="00124428" w:rsidRDefault="00FD1DAC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Bank</w:t>
            </w:r>
          </w:p>
        </w:tc>
      </w:tr>
      <w:tr w:rsidR="00FD1DAC" w:rsidRPr="00124428" w:rsidTr="005120F7">
        <w:trPr>
          <w:trHeight w:val="20"/>
        </w:trPr>
        <w:tc>
          <w:tcPr>
            <w:tcW w:w="4535" w:type="dxa"/>
            <w:vAlign w:val="bottom"/>
          </w:tcPr>
          <w:p w:rsidR="00FD1DAC" w:rsidRPr="00124428" w:rsidRDefault="00FD1DAC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834208972" w:edGrp="everyone"/>
            <w:permEnd w:id="834208972"/>
          </w:p>
        </w:tc>
        <w:tc>
          <w:tcPr>
            <w:tcW w:w="4536" w:type="dxa"/>
            <w:vAlign w:val="bottom"/>
          </w:tcPr>
          <w:p w:rsidR="00FD1DAC" w:rsidRPr="00124428" w:rsidRDefault="00FD1DAC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1891058351" w:edGrp="everyone"/>
            <w:permEnd w:id="1891058351"/>
          </w:p>
        </w:tc>
      </w:tr>
      <w:tr w:rsidR="00FD1DAC" w:rsidRPr="00124428" w:rsidTr="005120F7">
        <w:trPr>
          <w:trHeight w:val="20"/>
        </w:trPr>
        <w:tc>
          <w:tcPr>
            <w:tcW w:w="4535" w:type="dxa"/>
            <w:shd w:val="clear" w:color="auto" w:fill="D7D7D7"/>
            <w:vAlign w:val="bottom"/>
          </w:tcPr>
          <w:p w:rsidR="00FD1DAC" w:rsidRPr="00124428" w:rsidRDefault="00FD1DAC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permStart w:id="2085907399" w:edGrp="everyone"/>
            <w:permEnd w:id="2085907399"/>
            <w:r w:rsidRPr="00124428">
              <w:rPr>
                <w:sz w:val="20"/>
                <w:szCs w:val="20"/>
              </w:rPr>
              <w:t>IBAN</w:t>
            </w:r>
          </w:p>
        </w:tc>
        <w:tc>
          <w:tcPr>
            <w:tcW w:w="4536" w:type="dxa"/>
            <w:shd w:val="clear" w:color="auto" w:fill="D7D7D7"/>
            <w:vAlign w:val="bottom"/>
          </w:tcPr>
          <w:p w:rsidR="00FD1DAC" w:rsidRPr="00124428" w:rsidRDefault="00FD1DAC" w:rsidP="00AD6AEE">
            <w:pPr>
              <w:pStyle w:val="Tabellenbeschriftungunten"/>
              <w:spacing w:line="264" w:lineRule="auto"/>
              <w:rPr>
                <w:sz w:val="20"/>
                <w:szCs w:val="20"/>
              </w:rPr>
            </w:pPr>
            <w:r w:rsidRPr="00124428">
              <w:rPr>
                <w:sz w:val="20"/>
                <w:szCs w:val="20"/>
              </w:rPr>
              <w:t>BIC</w:t>
            </w:r>
            <w:r w:rsidR="00746345">
              <w:rPr>
                <w:sz w:val="20"/>
                <w:szCs w:val="20"/>
              </w:rPr>
              <w:t xml:space="preserve"> (bei Überweisungen in Ausland)</w:t>
            </w:r>
          </w:p>
        </w:tc>
      </w:tr>
      <w:tr w:rsidR="00FD1DAC" w:rsidRPr="00124428" w:rsidTr="005120F7">
        <w:trPr>
          <w:trHeight w:val="20"/>
        </w:trPr>
        <w:tc>
          <w:tcPr>
            <w:tcW w:w="4535" w:type="dxa"/>
            <w:vAlign w:val="bottom"/>
          </w:tcPr>
          <w:p w:rsidR="00FD1DAC" w:rsidRPr="00124428" w:rsidRDefault="00FD1DAC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884374664" w:edGrp="everyone"/>
            <w:permEnd w:id="884374664"/>
          </w:p>
        </w:tc>
        <w:tc>
          <w:tcPr>
            <w:tcW w:w="4536" w:type="dxa"/>
            <w:vAlign w:val="bottom"/>
          </w:tcPr>
          <w:p w:rsidR="00FD1DAC" w:rsidRPr="00124428" w:rsidRDefault="00FD1DAC" w:rsidP="00AD6AEE">
            <w:pPr>
              <w:pStyle w:val="Tabelleninhalt"/>
              <w:pBdr>
                <w:bottom w:val="none" w:sz="0" w:space="0" w:color="auto"/>
              </w:pBdr>
              <w:spacing w:line="264" w:lineRule="auto"/>
            </w:pPr>
            <w:permStart w:id="1886287659" w:edGrp="everyone"/>
            <w:permEnd w:id="1886287659"/>
          </w:p>
        </w:tc>
      </w:tr>
    </w:tbl>
    <w:p w:rsidR="00983E45" w:rsidRDefault="00983E45" w:rsidP="00AD6AEE">
      <w:pPr>
        <w:spacing w:line="264" w:lineRule="auto"/>
        <w:rPr>
          <w:b/>
          <w:sz w:val="32"/>
          <w:szCs w:val="32"/>
        </w:rPr>
      </w:pPr>
    </w:p>
    <w:p w:rsidR="00FD1DAC" w:rsidRPr="00AD6AEE" w:rsidRDefault="00FD1DAC" w:rsidP="00AD6AEE">
      <w:pPr>
        <w:spacing w:line="264" w:lineRule="auto"/>
        <w:rPr>
          <w:b/>
          <w:sz w:val="32"/>
          <w:szCs w:val="32"/>
        </w:rPr>
      </w:pPr>
    </w:p>
    <w:p w:rsidR="00FD1DAC" w:rsidRPr="00463EF2" w:rsidRDefault="00FD1DAC" w:rsidP="00AD6AEE">
      <w:pPr>
        <w:pStyle w:val="Listenabsatz"/>
        <w:numPr>
          <w:ilvl w:val="0"/>
          <w:numId w:val="11"/>
        </w:numPr>
        <w:spacing w:line="264" w:lineRule="auto"/>
        <w:rPr>
          <w:b/>
          <w:sz w:val="28"/>
          <w:szCs w:val="28"/>
        </w:rPr>
      </w:pPr>
      <w:r w:rsidRPr="00463EF2">
        <w:rPr>
          <w:b/>
          <w:sz w:val="28"/>
          <w:szCs w:val="28"/>
        </w:rPr>
        <w:t>Bestätigung</w:t>
      </w:r>
    </w:p>
    <w:p w:rsidR="00FD1DAC" w:rsidRPr="00124428" w:rsidRDefault="00FD1DAC" w:rsidP="00AD6AEE">
      <w:pPr>
        <w:spacing w:line="264" w:lineRule="auto"/>
        <w:rPr>
          <w:b/>
          <w:sz w:val="20"/>
          <w:szCs w:val="20"/>
        </w:rPr>
      </w:pPr>
    </w:p>
    <w:p w:rsidR="00810E6C" w:rsidRDefault="00810E6C" w:rsidP="003A6741">
      <w:pPr>
        <w:pStyle w:val="Fliesstext"/>
        <w:spacing w:line="264" w:lineRule="auto"/>
        <w:rPr>
          <w:rFonts w:eastAsia="Bosch Office Sans"/>
          <w:sz w:val="20"/>
          <w:szCs w:val="20"/>
        </w:rPr>
      </w:pPr>
      <w:r w:rsidRPr="00124428">
        <w:rPr>
          <w:rFonts w:eastAsia="Bosch Office Sans"/>
          <w:sz w:val="20"/>
          <w:szCs w:val="20"/>
        </w:rPr>
        <w:t xml:space="preserve">Wir versichern, dass </w:t>
      </w:r>
    </w:p>
    <w:p w:rsidR="00810E6C" w:rsidRDefault="00810E6C" w:rsidP="00810E6C">
      <w:pPr>
        <w:pStyle w:val="Fliesstext"/>
        <w:numPr>
          <w:ilvl w:val="0"/>
          <w:numId w:val="17"/>
        </w:numPr>
        <w:spacing w:line="264" w:lineRule="auto"/>
        <w:rPr>
          <w:rFonts w:eastAsia="Bosch Office Sans"/>
          <w:sz w:val="20"/>
          <w:szCs w:val="20"/>
        </w:rPr>
      </w:pPr>
      <w:r w:rsidRPr="00124428">
        <w:rPr>
          <w:rFonts w:eastAsia="Bosch Office Sans"/>
          <w:sz w:val="20"/>
          <w:szCs w:val="20"/>
        </w:rPr>
        <w:t xml:space="preserve">die in diesem </w:t>
      </w:r>
      <w:r w:rsidR="000A3BB0">
        <w:rPr>
          <w:rFonts w:eastAsia="Bosch Office Sans"/>
          <w:sz w:val="20"/>
          <w:szCs w:val="20"/>
        </w:rPr>
        <w:t xml:space="preserve">Antrag </w:t>
      </w:r>
      <w:r w:rsidRPr="00124428">
        <w:rPr>
          <w:rFonts w:eastAsia="Bosch Office Sans"/>
          <w:sz w:val="20"/>
          <w:szCs w:val="20"/>
        </w:rPr>
        <w:t>(einschließlich Anlagen) gemachten Angab</w:t>
      </w:r>
      <w:r>
        <w:rPr>
          <w:rFonts w:eastAsia="Bosch Office Sans"/>
          <w:sz w:val="20"/>
          <w:szCs w:val="20"/>
        </w:rPr>
        <w:t>en vollständig und richtig sind,</w:t>
      </w:r>
    </w:p>
    <w:p w:rsidR="00810E6C" w:rsidRPr="000A3BB0" w:rsidRDefault="000A3BB0" w:rsidP="00DA3110">
      <w:pPr>
        <w:pStyle w:val="Fliesstext"/>
        <w:numPr>
          <w:ilvl w:val="0"/>
          <w:numId w:val="17"/>
        </w:numPr>
        <w:spacing w:line="264" w:lineRule="auto"/>
        <w:rPr>
          <w:rFonts w:eastAsia="Bosch Office Sans"/>
          <w:sz w:val="20"/>
          <w:szCs w:val="20"/>
        </w:rPr>
      </w:pPr>
      <w:r>
        <w:rPr>
          <w:rFonts w:eastAsia="Bosch Office Sans"/>
          <w:sz w:val="20"/>
          <w:szCs w:val="20"/>
        </w:rPr>
        <w:t xml:space="preserve">uns bekannt ist, dass </w:t>
      </w:r>
      <w:r w:rsidR="00810E6C">
        <w:rPr>
          <w:rFonts w:eastAsia="Bosch Office Sans"/>
          <w:sz w:val="20"/>
          <w:szCs w:val="20"/>
        </w:rPr>
        <w:t>wir keinen Anspruch auf eine Förder</w:t>
      </w:r>
      <w:r>
        <w:rPr>
          <w:rFonts w:eastAsia="Bosch Office Sans"/>
          <w:sz w:val="20"/>
          <w:szCs w:val="20"/>
        </w:rPr>
        <w:t xml:space="preserve">ung für unser Projekt haben und </w:t>
      </w:r>
      <w:r w:rsidR="00810E6C" w:rsidRPr="000A3BB0">
        <w:rPr>
          <w:rFonts w:eastAsia="Bosch Office Sans"/>
          <w:sz w:val="20"/>
          <w:szCs w:val="20"/>
        </w:rPr>
        <w:t>die Stiftun</w:t>
      </w:r>
      <w:r w:rsidR="00DA3110">
        <w:rPr>
          <w:rFonts w:eastAsia="Bosch Office Sans"/>
          <w:sz w:val="20"/>
          <w:szCs w:val="20"/>
        </w:rPr>
        <w:t xml:space="preserve">g sich vorbehält, bewilligte Fördermittel </w:t>
      </w:r>
      <w:r w:rsidR="00DA3110" w:rsidRPr="00DA3110">
        <w:rPr>
          <w:rFonts w:eastAsia="Bosch Office Sans"/>
          <w:sz w:val="20"/>
          <w:szCs w:val="20"/>
        </w:rPr>
        <w:t xml:space="preserve">nicht auszuzahlen und bereits ausgezahlte Mittel teilweise oder </w:t>
      </w:r>
      <w:r w:rsidR="00132110">
        <w:rPr>
          <w:rFonts w:eastAsia="Bosch Office Sans"/>
          <w:sz w:val="20"/>
          <w:szCs w:val="20"/>
        </w:rPr>
        <w:t xml:space="preserve">vollständig </w:t>
      </w:r>
      <w:r w:rsidR="00DA3110" w:rsidRPr="00DA3110">
        <w:rPr>
          <w:rFonts w:eastAsia="Bosch Office Sans"/>
          <w:sz w:val="20"/>
          <w:szCs w:val="20"/>
        </w:rPr>
        <w:t xml:space="preserve">zurückzuverlangen, wenn sich herausstellen sollte, dass </w:t>
      </w:r>
      <w:r w:rsidR="00DA3110">
        <w:rPr>
          <w:rFonts w:eastAsia="Bosch Office Sans"/>
          <w:sz w:val="20"/>
          <w:szCs w:val="20"/>
        </w:rPr>
        <w:t xml:space="preserve">die </w:t>
      </w:r>
      <w:r w:rsidR="00DA3110" w:rsidRPr="00DA3110">
        <w:rPr>
          <w:rFonts w:eastAsia="Bosch Office Sans"/>
          <w:sz w:val="20"/>
          <w:szCs w:val="20"/>
        </w:rPr>
        <w:t xml:space="preserve">Angaben </w:t>
      </w:r>
      <w:r w:rsidR="00132110">
        <w:rPr>
          <w:rFonts w:eastAsia="Bosch Office Sans"/>
          <w:sz w:val="20"/>
          <w:szCs w:val="20"/>
        </w:rPr>
        <w:t xml:space="preserve">in dem Antrag </w:t>
      </w:r>
      <w:r w:rsidR="00B87975">
        <w:rPr>
          <w:rFonts w:eastAsia="Bosch Office Sans"/>
          <w:sz w:val="20"/>
          <w:szCs w:val="20"/>
        </w:rPr>
        <w:t>unvollständig oder falsch sind</w:t>
      </w:r>
      <w:r w:rsidR="00DA3110">
        <w:rPr>
          <w:rFonts w:eastAsia="Bosch Office Sans"/>
          <w:sz w:val="20"/>
          <w:szCs w:val="20"/>
        </w:rPr>
        <w:t>,</w:t>
      </w:r>
    </w:p>
    <w:p w:rsidR="00810E6C" w:rsidRPr="00E334D8" w:rsidRDefault="00810E6C" w:rsidP="00810E6C">
      <w:pPr>
        <w:pStyle w:val="Fliesstext"/>
        <w:numPr>
          <w:ilvl w:val="0"/>
          <w:numId w:val="17"/>
        </w:numPr>
        <w:spacing w:line="264" w:lineRule="auto"/>
        <w:rPr>
          <w:rFonts w:eastAsia="Bosch Office Sans"/>
          <w:sz w:val="20"/>
          <w:szCs w:val="20"/>
        </w:rPr>
      </w:pPr>
      <w:r>
        <w:rPr>
          <w:rFonts w:eastAsia="Bosch Office Sans"/>
          <w:sz w:val="20"/>
          <w:szCs w:val="20"/>
        </w:rPr>
        <w:t xml:space="preserve">wir </w:t>
      </w:r>
      <w:r w:rsidRPr="00E334D8">
        <w:rPr>
          <w:rFonts w:eastAsia="Bosch Office Sans"/>
          <w:sz w:val="20"/>
          <w:szCs w:val="20"/>
        </w:rPr>
        <w:t xml:space="preserve">in </w:t>
      </w:r>
      <w:r>
        <w:rPr>
          <w:rFonts w:eastAsia="Bosch Office Sans"/>
          <w:sz w:val="20"/>
          <w:szCs w:val="20"/>
        </w:rPr>
        <w:t xml:space="preserve">unseren </w:t>
      </w:r>
      <w:r w:rsidRPr="00E334D8">
        <w:rPr>
          <w:rFonts w:eastAsia="Bosch Office Sans"/>
          <w:sz w:val="20"/>
          <w:szCs w:val="20"/>
        </w:rPr>
        <w:t>Publikationen und auf</w:t>
      </w:r>
      <w:r>
        <w:rPr>
          <w:rFonts w:eastAsia="Bosch Office Sans"/>
          <w:sz w:val="20"/>
          <w:szCs w:val="20"/>
        </w:rPr>
        <w:t xml:space="preserve"> unserer</w:t>
      </w:r>
      <w:r w:rsidRPr="00E334D8">
        <w:rPr>
          <w:rFonts w:eastAsia="Bosch Office Sans"/>
          <w:sz w:val="20"/>
          <w:szCs w:val="20"/>
        </w:rPr>
        <w:t xml:space="preserve"> Website an geeigneter Stelle einen Hinweis über </w:t>
      </w:r>
      <w:r>
        <w:rPr>
          <w:rFonts w:eastAsia="Bosch Office Sans"/>
          <w:sz w:val="20"/>
          <w:szCs w:val="20"/>
        </w:rPr>
        <w:t>die</w:t>
      </w:r>
      <w:r w:rsidRPr="00E334D8">
        <w:rPr>
          <w:rFonts w:eastAsia="Bosch Office Sans"/>
          <w:sz w:val="20"/>
          <w:szCs w:val="20"/>
        </w:rPr>
        <w:t xml:space="preserve"> Förderung </w:t>
      </w:r>
      <w:r>
        <w:rPr>
          <w:rFonts w:eastAsia="Bosch Office Sans"/>
          <w:sz w:val="20"/>
          <w:szCs w:val="20"/>
        </w:rPr>
        <w:t xml:space="preserve">der Stiftung </w:t>
      </w:r>
      <w:r w:rsidRPr="00E334D8">
        <w:rPr>
          <w:rFonts w:eastAsia="Bosch Office Sans"/>
          <w:sz w:val="20"/>
          <w:szCs w:val="20"/>
        </w:rPr>
        <w:t xml:space="preserve">mit </w:t>
      </w:r>
      <w:r>
        <w:rPr>
          <w:rFonts w:eastAsia="Bosch Office Sans"/>
          <w:sz w:val="20"/>
          <w:szCs w:val="20"/>
        </w:rPr>
        <w:t xml:space="preserve">dem </w:t>
      </w:r>
      <w:r w:rsidRPr="00E334D8">
        <w:rPr>
          <w:rFonts w:eastAsia="Bosch Office Sans"/>
          <w:sz w:val="20"/>
          <w:szCs w:val="20"/>
        </w:rPr>
        <w:t xml:space="preserve">Logo </w:t>
      </w:r>
      <w:r>
        <w:rPr>
          <w:rFonts w:eastAsia="Bosch Office Sans"/>
          <w:sz w:val="20"/>
          <w:szCs w:val="20"/>
        </w:rPr>
        <w:t xml:space="preserve">der Stiftung </w:t>
      </w:r>
      <w:r w:rsidR="000A3BB0">
        <w:rPr>
          <w:rFonts w:eastAsia="Bosch Office Sans"/>
          <w:sz w:val="20"/>
          <w:szCs w:val="20"/>
        </w:rPr>
        <w:t xml:space="preserve">und einem Link zur Website der Stiftung </w:t>
      </w:r>
      <w:r w:rsidRPr="00E334D8">
        <w:rPr>
          <w:rFonts w:eastAsia="Bosch Office Sans"/>
          <w:sz w:val="20"/>
          <w:szCs w:val="20"/>
        </w:rPr>
        <w:t>veröffentlichen,</w:t>
      </w:r>
    </w:p>
    <w:p w:rsidR="00810E6C" w:rsidRPr="00E334D8" w:rsidRDefault="00810E6C" w:rsidP="00810E6C">
      <w:pPr>
        <w:pStyle w:val="Fliesstext"/>
        <w:numPr>
          <w:ilvl w:val="0"/>
          <w:numId w:val="17"/>
        </w:numPr>
        <w:spacing w:line="264" w:lineRule="auto"/>
        <w:rPr>
          <w:rFonts w:eastAsia="Bosch Office Sans"/>
          <w:sz w:val="20"/>
          <w:szCs w:val="20"/>
        </w:rPr>
      </w:pPr>
      <w:r>
        <w:rPr>
          <w:rFonts w:eastAsia="Bosch Office Sans"/>
          <w:sz w:val="20"/>
          <w:szCs w:val="20"/>
        </w:rPr>
        <w:t xml:space="preserve">wir </w:t>
      </w:r>
      <w:r w:rsidRPr="00E334D8">
        <w:rPr>
          <w:rFonts w:eastAsia="Bosch Office Sans"/>
          <w:sz w:val="20"/>
          <w:szCs w:val="20"/>
        </w:rPr>
        <w:t xml:space="preserve">damit einverstanden sind, dass </w:t>
      </w:r>
      <w:r>
        <w:rPr>
          <w:rFonts w:eastAsia="Bosch Office Sans"/>
          <w:sz w:val="20"/>
          <w:szCs w:val="20"/>
        </w:rPr>
        <w:t>die Stiftung unser</w:t>
      </w:r>
      <w:r w:rsidRPr="00E334D8">
        <w:rPr>
          <w:rFonts w:eastAsia="Bosch Office Sans"/>
          <w:sz w:val="20"/>
          <w:szCs w:val="20"/>
        </w:rPr>
        <w:t xml:space="preserve"> Projekt in </w:t>
      </w:r>
      <w:r>
        <w:rPr>
          <w:rFonts w:eastAsia="Bosch Office Sans"/>
          <w:sz w:val="20"/>
          <w:szCs w:val="20"/>
        </w:rPr>
        <w:t>ihre L</w:t>
      </w:r>
      <w:r w:rsidRPr="00E334D8">
        <w:rPr>
          <w:rFonts w:eastAsia="Bosch Office Sans"/>
          <w:sz w:val="20"/>
          <w:szCs w:val="20"/>
        </w:rPr>
        <w:t xml:space="preserve">iste </w:t>
      </w:r>
      <w:r>
        <w:rPr>
          <w:rFonts w:eastAsia="Bosch Office Sans"/>
          <w:sz w:val="20"/>
          <w:szCs w:val="20"/>
        </w:rPr>
        <w:t>der geförderten Projekte aufnimmt</w:t>
      </w:r>
      <w:r w:rsidRPr="00E334D8">
        <w:rPr>
          <w:rFonts w:eastAsia="Bosch Office Sans"/>
          <w:sz w:val="20"/>
          <w:szCs w:val="20"/>
        </w:rPr>
        <w:t xml:space="preserve">, in </w:t>
      </w:r>
      <w:r>
        <w:rPr>
          <w:rFonts w:eastAsia="Bosch Office Sans"/>
          <w:sz w:val="20"/>
          <w:szCs w:val="20"/>
        </w:rPr>
        <w:t xml:space="preserve">ihrem </w:t>
      </w:r>
      <w:r w:rsidRPr="00E334D8">
        <w:rPr>
          <w:rFonts w:eastAsia="Bosch Office Sans"/>
          <w:sz w:val="20"/>
          <w:szCs w:val="20"/>
        </w:rPr>
        <w:t xml:space="preserve">Jahresbericht und </w:t>
      </w:r>
      <w:r w:rsidR="003855AF">
        <w:rPr>
          <w:rFonts w:eastAsia="Bosch Office Sans"/>
          <w:sz w:val="20"/>
          <w:szCs w:val="20"/>
        </w:rPr>
        <w:t>auf</w:t>
      </w:r>
      <w:r w:rsidRPr="00E334D8">
        <w:rPr>
          <w:rFonts w:eastAsia="Bosch Office Sans"/>
          <w:sz w:val="20"/>
          <w:szCs w:val="20"/>
        </w:rPr>
        <w:t xml:space="preserve"> </w:t>
      </w:r>
      <w:r>
        <w:rPr>
          <w:rFonts w:eastAsia="Bosch Office Sans"/>
          <w:sz w:val="20"/>
          <w:szCs w:val="20"/>
        </w:rPr>
        <w:t>ihre</w:t>
      </w:r>
      <w:r w:rsidR="003855AF">
        <w:rPr>
          <w:rFonts w:eastAsia="Bosch Office Sans"/>
          <w:sz w:val="20"/>
          <w:szCs w:val="20"/>
        </w:rPr>
        <w:t>r</w:t>
      </w:r>
      <w:r w:rsidRPr="00E334D8">
        <w:rPr>
          <w:rFonts w:eastAsia="Bosch Office Sans"/>
          <w:sz w:val="20"/>
          <w:szCs w:val="20"/>
        </w:rPr>
        <w:t xml:space="preserve"> Website auf die Förderung hinweis</w:t>
      </w:r>
      <w:r>
        <w:rPr>
          <w:rFonts w:eastAsia="Bosch Office Sans"/>
          <w:sz w:val="20"/>
          <w:szCs w:val="20"/>
        </w:rPr>
        <w:t>t</w:t>
      </w:r>
      <w:r w:rsidRPr="00E334D8">
        <w:rPr>
          <w:rFonts w:eastAsia="Bosch Office Sans"/>
          <w:sz w:val="20"/>
          <w:szCs w:val="20"/>
        </w:rPr>
        <w:t xml:space="preserve"> und zu </w:t>
      </w:r>
      <w:r>
        <w:rPr>
          <w:rFonts w:eastAsia="Bosch Office Sans"/>
          <w:sz w:val="20"/>
          <w:szCs w:val="20"/>
        </w:rPr>
        <w:t xml:space="preserve">unseren </w:t>
      </w:r>
      <w:r w:rsidR="003855AF">
        <w:rPr>
          <w:rFonts w:eastAsia="Bosch Office Sans"/>
          <w:sz w:val="20"/>
          <w:szCs w:val="20"/>
        </w:rPr>
        <w:t>Websites</w:t>
      </w:r>
      <w:r w:rsidR="000A3BB0">
        <w:rPr>
          <w:rFonts w:eastAsia="Bosch Office Sans"/>
          <w:sz w:val="20"/>
          <w:szCs w:val="20"/>
        </w:rPr>
        <w:t xml:space="preserve"> </w:t>
      </w:r>
      <w:r w:rsidR="003855AF">
        <w:rPr>
          <w:rFonts w:eastAsia="Bosch Office Sans"/>
          <w:sz w:val="20"/>
          <w:szCs w:val="20"/>
        </w:rPr>
        <w:t>(</w:t>
      </w:r>
      <w:r w:rsidRPr="00E334D8">
        <w:rPr>
          <w:rFonts w:eastAsia="Bosch Office Sans"/>
          <w:sz w:val="20"/>
          <w:szCs w:val="20"/>
        </w:rPr>
        <w:t xml:space="preserve">Projektträger und </w:t>
      </w:r>
      <w:r>
        <w:rPr>
          <w:rFonts w:eastAsia="Bosch Office Sans"/>
          <w:sz w:val="20"/>
          <w:szCs w:val="20"/>
        </w:rPr>
        <w:t>geförderte</w:t>
      </w:r>
      <w:r w:rsidR="003855AF">
        <w:rPr>
          <w:rFonts w:eastAsia="Bosch Office Sans"/>
          <w:sz w:val="20"/>
          <w:szCs w:val="20"/>
        </w:rPr>
        <w:t>s</w:t>
      </w:r>
      <w:r>
        <w:rPr>
          <w:rFonts w:eastAsia="Bosch Office Sans"/>
          <w:sz w:val="20"/>
          <w:szCs w:val="20"/>
        </w:rPr>
        <w:t xml:space="preserve"> Projekt</w:t>
      </w:r>
      <w:r w:rsidR="003855AF">
        <w:rPr>
          <w:rFonts w:eastAsia="Bosch Office Sans"/>
          <w:sz w:val="20"/>
          <w:szCs w:val="20"/>
        </w:rPr>
        <w:t>)</w:t>
      </w:r>
      <w:r>
        <w:rPr>
          <w:rFonts w:eastAsia="Bosch Office Sans"/>
          <w:sz w:val="20"/>
          <w:szCs w:val="20"/>
        </w:rPr>
        <w:t xml:space="preserve"> verlinkt</w:t>
      </w:r>
      <w:r w:rsidRPr="00E334D8">
        <w:rPr>
          <w:rFonts w:eastAsia="Bosch Office Sans"/>
          <w:sz w:val="20"/>
          <w:szCs w:val="20"/>
        </w:rPr>
        <w:t>,</w:t>
      </w:r>
    </w:p>
    <w:p w:rsidR="00810E6C" w:rsidRPr="00E334D8" w:rsidRDefault="00810E6C" w:rsidP="00810E6C">
      <w:pPr>
        <w:pStyle w:val="Fliesstext"/>
        <w:numPr>
          <w:ilvl w:val="0"/>
          <w:numId w:val="17"/>
        </w:numPr>
        <w:spacing w:line="264" w:lineRule="auto"/>
        <w:rPr>
          <w:b/>
          <w:sz w:val="20"/>
          <w:szCs w:val="20"/>
        </w:rPr>
      </w:pPr>
      <w:r w:rsidRPr="00E334D8">
        <w:rPr>
          <w:rFonts w:eastAsia="Bosch Office Sans"/>
          <w:sz w:val="20"/>
          <w:szCs w:val="20"/>
        </w:rPr>
        <w:t>wir bereit sind, der Stiftung spätestens zwei Monate nach Abschluss des Projekts einen Verwendungsnachweis über die erhaltenen Fördermittel vorzulegen</w:t>
      </w:r>
      <w:r>
        <w:rPr>
          <w:rFonts w:eastAsia="Bosch Office Sans"/>
          <w:sz w:val="20"/>
          <w:szCs w:val="20"/>
        </w:rPr>
        <w:t>,</w:t>
      </w:r>
    </w:p>
    <w:p w:rsidR="00810E6C" w:rsidRPr="00A00214" w:rsidRDefault="00810E6C" w:rsidP="002D0065">
      <w:pPr>
        <w:pStyle w:val="Fliesstext"/>
        <w:numPr>
          <w:ilvl w:val="0"/>
          <w:numId w:val="17"/>
        </w:numPr>
        <w:spacing w:line="264" w:lineRule="auto"/>
        <w:rPr>
          <w:b/>
          <w:sz w:val="20"/>
          <w:szCs w:val="20"/>
        </w:rPr>
      </w:pPr>
      <w:r>
        <w:rPr>
          <w:rFonts w:eastAsia="Bosch Office Sans"/>
          <w:sz w:val="20"/>
          <w:szCs w:val="20"/>
        </w:rPr>
        <w:t xml:space="preserve">wir die Anforderungen an den Verwendungsnachweis </w:t>
      </w:r>
      <w:r w:rsidR="002D0065">
        <w:rPr>
          <w:rFonts w:eastAsia="Bosch Office Sans"/>
          <w:sz w:val="20"/>
          <w:szCs w:val="20"/>
        </w:rPr>
        <w:t xml:space="preserve">einhalten werden. </w:t>
      </w:r>
      <w:r w:rsidR="002D0065">
        <w:rPr>
          <w:rFonts w:eastAsia="Bosch Office Sans"/>
          <w:sz w:val="20"/>
          <w:szCs w:val="20"/>
        </w:rPr>
        <w:br/>
        <w:t xml:space="preserve">Siehe: </w:t>
      </w:r>
      <w:hyperlink r:id="rId8" w:history="1">
        <w:r w:rsidR="002D0065" w:rsidRPr="00E624BB">
          <w:rPr>
            <w:rStyle w:val="Hyperlink"/>
            <w:rFonts w:eastAsia="Bosch Office Sans"/>
            <w:sz w:val="20"/>
            <w:szCs w:val="20"/>
          </w:rPr>
          <w:t>www.stiftungmunda.de/antraege/verwendungsnachweis</w:t>
        </w:r>
      </w:hyperlink>
      <w:r>
        <w:rPr>
          <w:rFonts w:eastAsia="Bosch Office Sans"/>
          <w:sz w:val="20"/>
          <w:szCs w:val="20"/>
        </w:rPr>
        <w:t>.</w:t>
      </w:r>
      <w:r w:rsidRPr="00E334D8">
        <w:rPr>
          <w:rFonts w:eastAsia="Bosch Office Sans"/>
          <w:sz w:val="20"/>
          <w:szCs w:val="20"/>
        </w:rPr>
        <w:t xml:space="preserve"> </w:t>
      </w:r>
    </w:p>
    <w:p w:rsidR="00A00214" w:rsidRDefault="00A00214" w:rsidP="00A00214">
      <w:pPr>
        <w:pStyle w:val="Fliesstext"/>
        <w:spacing w:line="264" w:lineRule="auto"/>
        <w:rPr>
          <w:rFonts w:eastAsia="Bosch Office Sans"/>
          <w:sz w:val="20"/>
          <w:szCs w:val="20"/>
        </w:rPr>
      </w:pPr>
    </w:p>
    <w:p w:rsidR="00A00214" w:rsidRDefault="00A00214" w:rsidP="00A00214">
      <w:pPr>
        <w:pStyle w:val="Fliesstext"/>
        <w:spacing w:line="264" w:lineRule="auto"/>
        <w:rPr>
          <w:rFonts w:eastAsia="Bosch Office Sans"/>
          <w:sz w:val="20"/>
          <w:szCs w:val="20"/>
        </w:rPr>
      </w:pPr>
    </w:p>
    <w:p w:rsidR="00A00214" w:rsidRPr="00124428" w:rsidRDefault="00A00214" w:rsidP="00A00214">
      <w:pPr>
        <w:pStyle w:val="Fliesstext"/>
        <w:spacing w:line="264" w:lineRule="auto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6519"/>
      </w:tblGrid>
      <w:tr w:rsidR="00C41D81" w:rsidRPr="00772E8C" w:rsidTr="00A00214"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C41D81" w:rsidRPr="00772E8C" w:rsidRDefault="00C41D81" w:rsidP="008D1D7A">
            <w:pPr>
              <w:spacing w:line="264" w:lineRule="auto"/>
              <w:rPr>
                <w:b/>
                <w:sz w:val="20"/>
                <w:szCs w:val="20"/>
              </w:rPr>
            </w:pPr>
            <w:permStart w:id="1701736157" w:edGrp="everyone"/>
            <w:permEnd w:id="1701736157"/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C41D81" w:rsidRPr="00772E8C" w:rsidRDefault="00C41D81" w:rsidP="00AD6AEE">
            <w:pPr>
              <w:spacing w:line="264" w:lineRule="auto"/>
              <w:rPr>
                <w:b/>
                <w:sz w:val="20"/>
                <w:szCs w:val="20"/>
              </w:rPr>
            </w:pPr>
          </w:p>
        </w:tc>
      </w:tr>
      <w:tr w:rsidR="00C41D81" w:rsidRPr="00772E8C" w:rsidTr="00A00214">
        <w:tc>
          <w:tcPr>
            <w:tcW w:w="2551" w:type="dxa"/>
            <w:tcBorders>
              <w:top w:val="single" w:sz="4" w:space="0" w:color="auto"/>
            </w:tcBorders>
          </w:tcPr>
          <w:p w:rsidR="00C41D81" w:rsidRPr="00772E8C" w:rsidRDefault="00C41D81" w:rsidP="00AD6AEE">
            <w:pPr>
              <w:spacing w:line="264" w:lineRule="auto"/>
              <w:rPr>
                <w:sz w:val="20"/>
                <w:szCs w:val="20"/>
              </w:rPr>
            </w:pPr>
            <w:r w:rsidRPr="00772E8C">
              <w:rPr>
                <w:sz w:val="20"/>
                <w:szCs w:val="20"/>
              </w:rPr>
              <w:t>Ort, Datum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C41D81" w:rsidRPr="00772E8C" w:rsidRDefault="00C41D81" w:rsidP="00AD6AEE">
            <w:pPr>
              <w:spacing w:line="264" w:lineRule="auto"/>
              <w:rPr>
                <w:b/>
                <w:sz w:val="20"/>
                <w:szCs w:val="20"/>
              </w:rPr>
            </w:pPr>
            <w:r w:rsidRPr="00772E8C">
              <w:rPr>
                <w:sz w:val="20"/>
                <w:szCs w:val="20"/>
              </w:rPr>
              <w:t>Rechtsverbindliche Unterschrift/en, ggf. Stempel</w:t>
            </w:r>
          </w:p>
        </w:tc>
      </w:tr>
    </w:tbl>
    <w:p w:rsidR="00FD1DAC" w:rsidRPr="00124428" w:rsidRDefault="00FD1DAC" w:rsidP="00AD6AEE">
      <w:pPr>
        <w:spacing w:line="264" w:lineRule="auto"/>
        <w:rPr>
          <w:b/>
          <w:sz w:val="20"/>
          <w:szCs w:val="20"/>
        </w:rPr>
      </w:pPr>
    </w:p>
    <w:p w:rsidR="00124428" w:rsidRDefault="00746345" w:rsidP="00A00214">
      <w:pPr>
        <w:spacing w:line="264" w:lineRule="auto"/>
        <w:ind w:left="2552" w:hanging="2552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permStart w:id="1817866560" w:edGrp="everyone"/>
      <w:permEnd w:id="1817866560"/>
    </w:p>
    <w:tbl>
      <w:tblPr>
        <w:tblW w:w="9071" w:type="dxa"/>
        <w:tblLook w:val="04A0" w:firstRow="1" w:lastRow="0" w:firstColumn="1" w:lastColumn="0" w:noHBand="0" w:noVBand="1"/>
      </w:tblPr>
      <w:tblGrid>
        <w:gridCol w:w="2551"/>
        <w:gridCol w:w="6520"/>
      </w:tblGrid>
      <w:tr w:rsidR="00C41D81" w:rsidRPr="00772E8C" w:rsidTr="00A00214">
        <w:tc>
          <w:tcPr>
            <w:tcW w:w="2551" w:type="dxa"/>
          </w:tcPr>
          <w:p w:rsidR="00C41D81" w:rsidRPr="00772E8C" w:rsidRDefault="00C41D81" w:rsidP="00AD6AEE">
            <w:pPr>
              <w:spacing w:line="264" w:lineRule="auto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C41D81" w:rsidRPr="00772E8C" w:rsidRDefault="00C41D81" w:rsidP="00AD6AEE">
            <w:pPr>
              <w:spacing w:line="264" w:lineRule="auto"/>
              <w:rPr>
                <w:sz w:val="20"/>
                <w:szCs w:val="20"/>
              </w:rPr>
            </w:pPr>
            <w:r w:rsidRPr="00772E8C">
              <w:rPr>
                <w:sz w:val="20"/>
                <w:szCs w:val="20"/>
              </w:rPr>
              <w:t>Name/n und Funktion/en in Druckbuchstaben</w:t>
            </w:r>
          </w:p>
        </w:tc>
      </w:tr>
    </w:tbl>
    <w:p w:rsidR="0029713F" w:rsidRDefault="0029713F" w:rsidP="00AD6AEE">
      <w:pPr>
        <w:spacing w:line="264" w:lineRule="auto"/>
        <w:rPr>
          <w:b/>
          <w:sz w:val="20"/>
          <w:szCs w:val="20"/>
        </w:rPr>
      </w:pPr>
    </w:p>
    <w:p w:rsidR="0029713F" w:rsidRDefault="0029713F" w:rsidP="00AD6AEE">
      <w:pPr>
        <w:spacing w:line="264" w:lineRule="auto"/>
        <w:rPr>
          <w:b/>
          <w:sz w:val="20"/>
          <w:szCs w:val="20"/>
        </w:rPr>
      </w:pPr>
    </w:p>
    <w:p w:rsidR="00124428" w:rsidRPr="0019102D" w:rsidRDefault="00124428" w:rsidP="00AD6AEE">
      <w:pPr>
        <w:spacing w:line="264" w:lineRule="auto"/>
        <w:rPr>
          <w:b/>
          <w:sz w:val="24"/>
          <w:szCs w:val="24"/>
        </w:rPr>
      </w:pPr>
      <w:r w:rsidRPr="0019102D">
        <w:rPr>
          <w:b/>
          <w:sz w:val="24"/>
          <w:szCs w:val="24"/>
        </w:rPr>
        <w:t>Anlagen</w:t>
      </w:r>
      <w:r w:rsidR="008847C3" w:rsidRPr="0019102D">
        <w:rPr>
          <w:b/>
          <w:sz w:val="24"/>
          <w:szCs w:val="24"/>
        </w:rPr>
        <w:t xml:space="preserve"> zum Projektantrag</w:t>
      </w:r>
    </w:p>
    <w:p w:rsidR="0019102D" w:rsidRPr="0019102D" w:rsidRDefault="0019102D" w:rsidP="00AD6AEE">
      <w:pPr>
        <w:spacing w:line="264" w:lineRule="auto"/>
        <w:rPr>
          <w:b/>
          <w:sz w:val="20"/>
          <w:szCs w:val="20"/>
        </w:rPr>
      </w:pPr>
    </w:p>
    <w:p w:rsidR="00124428" w:rsidRDefault="00124428" w:rsidP="00191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sz w:val="20"/>
          <w:szCs w:val="20"/>
        </w:rPr>
      </w:pPr>
      <w:permStart w:id="353441536" w:edGrp="everyone"/>
      <w:permEnd w:id="353441536"/>
    </w:p>
    <w:p w:rsidR="00124428" w:rsidRDefault="00124428" w:rsidP="00AD6AEE">
      <w:pPr>
        <w:spacing w:line="264" w:lineRule="auto"/>
        <w:rPr>
          <w:b/>
          <w:sz w:val="20"/>
          <w:szCs w:val="20"/>
        </w:rPr>
      </w:pPr>
    </w:p>
    <w:p w:rsidR="00161560" w:rsidRDefault="00161560" w:rsidP="00AD6AEE">
      <w:pPr>
        <w:spacing w:line="264" w:lineRule="auto"/>
        <w:rPr>
          <w:b/>
          <w:sz w:val="20"/>
          <w:szCs w:val="20"/>
        </w:rPr>
      </w:pPr>
    </w:p>
    <w:p w:rsidR="00161560" w:rsidRPr="00161560" w:rsidRDefault="009E6D41" w:rsidP="00AD6AEE">
      <w:pPr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Hinweise zu den Angaben zur Finanzierung</w:t>
      </w:r>
    </w:p>
    <w:p w:rsidR="00161560" w:rsidRPr="00161560" w:rsidRDefault="00161560" w:rsidP="00AD6AEE">
      <w:pPr>
        <w:spacing w:line="264" w:lineRule="auto"/>
        <w:rPr>
          <w:rFonts w:ascii="Times New Roman" w:hAnsi="Times New Roman"/>
          <w:sz w:val="20"/>
          <w:szCs w:val="20"/>
        </w:rPr>
      </w:pPr>
    </w:p>
    <w:p w:rsidR="009E6D41" w:rsidRPr="00A82653" w:rsidRDefault="009E6D41" w:rsidP="00AD6AEE">
      <w:pPr>
        <w:spacing w:line="264" w:lineRule="auto"/>
        <w:rPr>
          <w:b/>
          <w:sz w:val="20"/>
          <w:szCs w:val="20"/>
        </w:rPr>
      </w:pPr>
      <w:r w:rsidRPr="00A82653">
        <w:rPr>
          <w:b/>
          <w:sz w:val="20"/>
          <w:szCs w:val="20"/>
        </w:rPr>
        <w:t xml:space="preserve">Zu 3.1 </w:t>
      </w:r>
      <w:r w:rsidR="00A82653">
        <w:rPr>
          <w:b/>
          <w:sz w:val="20"/>
          <w:szCs w:val="20"/>
        </w:rPr>
        <w:t>und 3.2</w:t>
      </w:r>
    </w:p>
    <w:p w:rsidR="00A82653" w:rsidRDefault="00A82653" w:rsidP="00AD6AEE">
      <w:pPr>
        <w:spacing w:line="264" w:lineRule="auto"/>
        <w:rPr>
          <w:sz w:val="20"/>
          <w:szCs w:val="20"/>
        </w:rPr>
      </w:pPr>
    </w:p>
    <w:p w:rsidR="009E6D41" w:rsidRPr="00161560" w:rsidRDefault="009E6D41" w:rsidP="00AD6AEE">
      <w:pPr>
        <w:spacing w:line="264" w:lineRule="auto"/>
        <w:rPr>
          <w:sz w:val="20"/>
          <w:szCs w:val="20"/>
          <w:u w:val="single"/>
        </w:rPr>
      </w:pPr>
      <w:r w:rsidRPr="00161560">
        <w:rPr>
          <w:sz w:val="20"/>
          <w:szCs w:val="20"/>
        </w:rPr>
        <w:t>Falls die H</w:t>
      </w:r>
      <w:r>
        <w:rPr>
          <w:sz w:val="20"/>
          <w:szCs w:val="20"/>
        </w:rPr>
        <w:t xml:space="preserve">öhe der Eigenmittel und </w:t>
      </w:r>
      <w:r w:rsidR="00A82653">
        <w:rPr>
          <w:sz w:val="20"/>
          <w:szCs w:val="20"/>
        </w:rPr>
        <w:t>der</w:t>
      </w:r>
      <w:r>
        <w:rPr>
          <w:sz w:val="20"/>
          <w:szCs w:val="20"/>
        </w:rPr>
        <w:t xml:space="preserve"> </w:t>
      </w:r>
      <w:r w:rsidR="00A82653">
        <w:rPr>
          <w:sz w:val="20"/>
          <w:szCs w:val="20"/>
        </w:rPr>
        <w:t xml:space="preserve">anderweitig beantragten und/oder bewilligten </w:t>
      </w:r>
      <w:r>
        <w:rPr>
          <w:sz w:val="20"/>
          <w:szCs w:val="20"/>
        </w:rPr>
        <w:t xml:space="preserve">Mittel </w:t>
      </w:r>
      <w:r w:rsidRPr="00161560">
        <w:rPr>
          <w:sz w:val="20"/>
          <w:szCs w:val="20"/>
        </w:rPr>
        <w:t xml:space="preserve">noch nicht feststeht, </w:t>
      </w:r>
      <w:r w:rsidR="00A82653">
        <w:rPr>
          <w:sz w:val="20"/>
          <w:szCs w:val="20"/>
        </w:rPr>
        <w:t xml:space="preserve">bitten wir darum, </w:t>
      </w:r>
      <w:r w:rsidRPr="00161560">
        <w:rPr>
          <w:sz w:val="20"/>
          <w:szCs w:val="20"/>
        </w:rPr>
        <w:t xml:space="preserve">den Stand </w:t>
      </w:r>
      <w:r w:rsidR="00A82653">
        <w:rPr>
          <w:sz w:val="20"/>
          <w:szCs w:val="20"/>
        </w:rPr>
        <w:t>der</w:t>
      </w:r>
      <w:r w:rsidRPr="00161560">
        <w:rPr>
          <w:sz w:val="20"/>
          <w:szCs w:val="20"/>
        </w:rPr>
        <w:t xml:space="preserve"> Finanzierungsbe</w:t>
      </w:r>
      <w:r w:rsidR="00A82653">
        <w:rPr>
          <w:sz w:val="20"/>
          <w:szCs w:val="20"/>
        </w:rPr>
        <w:t>mühungen auf einem Zusatzblatt zu vermerken.</w:t>
      </w:r>
    </w:p>
    <w:p w:rsidR="009E6D41" w:rsidRDefault="009E6D41" w:rsidP="00AD6AEE">
      <w:pPr>
        <w:spacing w:line="264" w:lineRule="auto"/>
        <w:rPr>
          <w:sz w:val="20"/>
          <w:szCs w:val="20"/>
        </w:rPr>
      </w:pPr>
    </w:p>
    <w:p w:rsidR="00A82653" w:rsidRPr="00A82653" w:rsidRDefault="00A82653" w:rsidP="00AD6AEE">
      <w:pPr>
        <w:spacing w:line="264" w:lineRule="auto"/>
        <w:rPr>
          <w:b/>
          <w:sz w:val="20"/>
          <w:szCs w:val="20"/>
        </w:rPr>
      </w:pPr>
      <w:r w:rsidRPr="00A82653">
        <w:rPr>
          <w:b/>
          <w:sz w:val="20"/>
          <w:szCs w:val="20"/>
        </w:rPr>
        <w:t>Zu 3.3</w:t>
      </w:r>
    </w:p>
    <w:p w:rsidR="00A82653" w:rsidRDefault="00A82653" w:rsidP="00AD6AEE">
      <w:pPr>
        <w:spacing w:line="264" w:lineRule="auto"/>
        <w:rPr>
          <w:sz w:val="20"/>
          <w:szCs w:val="20"/>
        </w:rPr>
      </w:pPr>
    </w:p>
    <w:p w:rsidR="00A82653" w:rsidRDefault="00161560" w:rsidP="00AD6AEE">
      <w:pPr>
        <w:spacing w:line="264" w:lineRule="auto"/>
        <w:rPr>
          <w:sz w:val="20"/>
          <w:szCs w:val="20"/>
        </w:rPr>
      </w:pPr>
      <w:r w:rsidRPr="009E6D41">
        <w:rPr>
          <w:sz w:val="20"/>
          <w:szCs w:val="20"/>
        </w:rPr>
        <w:t>Der Finanzierung</w:t>
      </w:r>
      <w:r w:rsidR="009E6D41" w:rsidRPr="009E6D41">
        <w:rPr>
          <w:sz w:val="20"/>
          <w:szCs w:val="20"/>
        </w:rPr>
        <w:t xml:space="preserve">splan sollte vollständig und </w:t>
      </w:r>
      <w:r w:rsidRPr="009E6D41">
        <w:rPr>
          <w:sz w:val="20"/>
          <w:szCs w:val="20"/>
        </w:rPr>
        <w:t>d</w:t>
      </w:r>
      <w:r w:rsidR="009E6D41" w:rsidRPr="009E6D41">
        <w:rPr>
          <w:sz w:val="20"/>
          <w:szCs w:val="20"/>
        </w:rPr>
        <w:t>etailliert sein</w:t>
      </w:r>
      <w:r w:rsidRPr="009E6D41">
        <w:rPr>
          <w:sz w:val="20"/>
          <w:szCs w:val="20"/>
        </w:rPr>
        <w:t xml:space="preserve">. </w:t>
      </w:r>
    </w:p>
    <w:p w:rsidR="00A82653" w:rsidRDefault="00A82653" w:rsidP="00AD6AEE">
      <w:pPr>
        <w:spacing w:line="264" w:lineRule="auto"/>
        <w:rPr>
          <w:sz w:val="20"/>
          <w:szCs w:val="20"/>
        </w:rPr>
      </w:pPr>
    </w:p>
    <w:p w:rsidR="001D5AB2" w:rsidRPr="00161560" w:rsidRDefault="009E6D41" w:rsidP="00AD6AEE">
      <w:p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Pr="00161560">
        <w:rPr>
          <w:sz w:val="20"/>
          <w:szCs w:val="20"/>
        </w:rPr>
        <w:t xml:space="preserve">ie wesentlichen </w:t>
      </w:r>
      <w:r w:rsidR="00A82653">
        <w:rPr>
          <w:sz w:val="20"/>
          <w:szCs w:val="20"/>
        </w:rPr>
        <w:t>Sachk</w:t>
      </w:r>
      <w:r w:rsidRPr="00161560">
        <w:rPr>
          <w:sz w:val="20"/>
          <w:szCs w:val="20"/>
        </w:rPr>
        <w:t xml:space="preserve">ostenarten </w:t>
      </w:r>
      <w:r w:rsidR="00132110">
        <w:rPr>
          <w:sz w:val="20"/>
          <w:szCs w:val="20"/>
        </w:rPr>
        <w:t xml:space="preserve">(zum Beispiel </w:t>
      </w:r>
      <w:r w:rsidRPr="00E5081A">
        <w:rPr>
          <w:sz w:val="20"/>
          <w:szCs w:val="20"/>
        </w:rPr>
        <w:t>Reisekosten, Bürokosten, Mieten, Honorare</w:t>
      </w:r>
      <w:r w:rsidR="00132110">
        <w:rPr>
          <w:sz w:val="20"/>
          <w:szCs w:val="20"/>
        </w:rPr>
        <w:t>)</w:t>
      </w:r>
      <w:r w:rsidRPr="00E5081A">
        <w:rPr>
          <w:sz w:val="20"/>
          <w:szCs w:val="20"/>
        </w:rPr>
        <w:t xml:space="preserve"> </w:t>
      </w:r>
      <w:r>
        <w:rPr>
          <w:sz w:val="20"/>
          <w:szCs w:val="20"/>
        </w:rPr>
        <w:t>sollten</w:t>
      </w:r>
      <w:r w:rsidRPr="00161560">
        <w:rPr>
          <w:sz w:val="20"/>
          <w:szCs w:val="20"/>
        </w:rPr>
        <w:t xml:space="preserve"> nachvollziehbar</w:t>
      </w:r>
      <w:r w:rsidR="00A82653">
        <w:rPr>
          <w:sz w:val="20"/>
          <w:szCs w:val="20"/>
        </w:rPr>
        <w:t xml:space="preserve"> aufgelistet</w:t>
      </w:r>
      <w:r>
        <w:rPr>
          <w:sz w:val="20"/>
          <w:szCs w:val="20"/>
        </w:rPr>
        <w:t xml:space="preserve"> </w:t>
      </w:r>
      <w:r w:rsidR="00A82653">
        <w:rPr>
          <w:sz w:val="20"/>
          <w:szCs w:val="20"/>
        </w:rPr>
        <w:t>sein</w:t>
      </w:r>
      <w:r>
        <w:rPr>
          <w:sz w:val="20"/>
          <w:szCs w:val="20"/>
        </w:rPr>
        <w:t>. Der Finanzierungsplan muss</w:t>
      </w:r>
      <w:r w:rsidRPr="00161560">
        <w:rPr>
          <w:sz w:val="20"/>
          <w:szCs w:val="20"/>
        </w:rPr>
        <w:t xml:space="preserve"> beispielsweise erkennen lassen, wie viele Personen zu welchen Einzelpreisen pro Übernachtung/ Mahlzeit/ Reise von ... nach ... und zurück übernachten, verpflegt werden und reisen</w:t>
      </w:r>
      <w:r>
        <w:rPr>
          <w:sz w:val="20"/>
          <w:szCs w:val="20"/>
        </w:rPr>
        <w:t>.</w:t>
      </w:r>
    </w:p>
    <w:sectPr w:rsidR="001D5AB2" w:rsidRPr="00161560" w:rsidSect="00463EF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EC" w:rsidRDefault="00DD0FEC" w:rsidP="00C15D1A">
      <w:pPr>
        <w:spacing w:line="240" w:lineRule="auto"/>
      </w:pPr>
      <w:r>
        <w:separator/>
      </w:r>
    </w:p>
  </w:endnote>
  <w:endnote w:type="continuationSeparator" w:id="0">
    <w:p w:rsidR="00DD0FEC" w:rsidRDefault="00DD0FEC" w:rsidP="00C15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sch Office Sans">
    <w:charset w:val="00"/>
    <w:family w:val="swiss"/>
    <w:pitch w:val="variable"/>
    <w:sig w:usb0="A000002F" w:usb1="1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44" w:rsidRPr="00A82653" w:rsidRDefault="00870B44">
    <w:pPr>
      <w:pStyle w:val="Fuzeile"/>
      <w:jc w:val="center"/>
      <w:rPr>
        <w:sz w:val="20"/>
      </w:rPr>
    </w:pPr>
    <w:r w:rsidRPr="00A82653">
      <w:rPr>
        <w:sz w:val="20"/>
      </w:rPr>
      <w:fldChar w:fldCharType="begin"/>
    </w:r>
    <w:r w:rsidRPr="00A82653">
      <w:rPr>
        <w:sz w:val="20"/>
      </w:rPr>
      <w:instrText>PAGE   \* MERGEFORMAT</w:instrText>
    </w:r>
    <w:r w:rsidRPr="00A82653">
      <w:rPr>
        <w:sz w:val="20"/>
      </w:rPr>
      <w:fldChar w:fldCharType="separate"/>
    </w:r>
    <w:r w:rsidR="00932F55">
      <w:rPr>
        <w:noProof/>
        <w:sz w:val="20"/>
      </w:rPr>
      <w:t>4</w:t>
    </w:r>
    <w:r w:rsidRPr="00A82653">
      <w:rPr>
        <w:sz w:val="20"/>
      </w:rPr>
      <w:fldChar w:fldCharType="end"/>
    </w:r>
  </w:p>
  <w:p w:rsidR="00870B44" w:rsidRPr="00137450" w:rsidRDefault="00812687">
    <w:pPr>
      <w:pStyle w:val="Fuzeile"/>
      <w:rPr>
        <w:sz w:val="16"/>
        <w:szCs w:val="16"/>
      </w:rPr>
    </w:pPr>
    <w:r>
      <w:rPr>
        <w:sz w:val="16"/>
        <w:szCs w:val="16"/>
      </w:rPr>
      <w:t xml:space="preserve">Projektförderantrag </w:t>
    </w:r>
    <w:r w:rsidR="00E8182D" w:rsidRPr="00C8521C">
      <w:rPr>
        <w:sz w:val="16"/>
        <w:szCs w:val="16"/>
      </w:rPr>
      <w:t>0</w:t>
    </w:r>
    <w:r w:rsidR="006D53B2">
      <w:rPr>
        <w:sz w:val="16"/>
        <w:szCs w:val="16"/>
      </w:rPr>
      <w:t>6</w:t>
    </w:r>
    <w:r w:rsidR="00137450" w:rsidRPr="00C8521C">
      <w:rPr>
        <w:sz w:val="16"/>
        <w:szCs w:val="16"/>
      </w:rPr>
      <w:t>/</w:t>
    </w:r>
    <w:r w:rsidR="008B3C85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EC" w:rsidRDefault="00DD0FEC" w:rsidP="00C15D1A">
      <w:pPr>
        <w:spacing w:line="240" w:lineRule="auto"/>
      </w:pPr>
      <w:r>
        <w:separator/>
      </w:r>
    </w:p>
  </w:footnote>
  <w:footnote w:type="continuationSeparator" w:id="0">
    <w:p w:rsidR="00DD0FEC" w:rsidRDefault="00DD0FEC" w:rsidP="00C15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D1A" w:rsidRPr="00F30F0A" w:rsidRDefault="00F30F0A" w:rsidP="00F30F0A">
    <w:pPr>
      <w:pStyle w:val="Kopfzeile"/>
    </w:pPr>
    <w:r>
      <w:rPr>
        <w:sz w:val="16"/>
        <w:szCs w:val="16"/>
      </w:rPr>
      <w:t>Stiftung Menschenwürde und Arbeitswelt |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 xml:space="preserve">Paulsenstr. 55/56 in 12163 Berlin | Tel. +49 (0)30 82097328 | </w:t>
    </w:r>
    <w:hyperlink r:id="rId1" w:history="1">
      <w:r>
        <w:rPr>
          <w:rStyle w:val="Hyperlink"/>
          <w:sz w:val="16"/>
          <w:szCs w:val="16"/>
        </w:rPr>
        <w:t>www.stiftungmunda.de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5361"/>
    <w:multiLevelType w:val="hybridMultilevel"/>
    <w:tmpl w:val="EB747066"/>
    <w:lvl w:ilvl="0" w:tplc="C44047AE">
      <w:start w:val="1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BC40A3"/>
    <w:multiLevelType w:val="multilevel"/>
    <w:tmpl w:val="DC1823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24F103A"/>
    <w:multiLevelType w:val="multilevel"/>
    <w:tmpl w:val="3C805B3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CCF658F"/>
    <w:multiLevelType w:val="multilevel"/>
    <w:tmpl w:val="DC1823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DBD1DF4"/>
    <w:multiLevelType w:val="multilevel"/>
    <w:tmpl w:val="DC1823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EC74B3C"/>
    <w:multiLevelType w:val="multilevel"/>
    <w:tmpl w:val="CCECFB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F2F4AA2"/>
    <w:multiLevelType w:val="hybridMultilevel"/>
    <w:tmpl w:val="B8E2539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A32CA8"/>
    <w:multiLevelType w:val="hybridMultilevel"/>
    <w:tmpl w:val="CE705020"/>
    <w:lvl w:ilvl="0" w:tplc="149A9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6A6CF6"/>
    <w:multiLevelType w:val="multilevel"/>
    <w:tmpl w:val="3C805B3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F0723C8"/>
    <w:multiLevelType w:val="multilevel"/>
    <w:tmpl w:val="3748577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EB115A3"/>
    <w:multiLevelType w:val="multilevel"/>
    <w:tmpl w:val="7480AC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3A47775"/>
    <w:multiLevelType w:val="multilevel"/>
    <w:tmpl w:val="3C805B3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6D44498"/>
    <w:multiLevelType w:val="multilevel"/>
    <w:tmpl w:val="D0A617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FF51FC"/>
    <w:multiLevelType w:val="multilevel"/>
    <w:tmpl w:val="FC20FAB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6BD3220"/>
    <w:multiLevelType w:val="multilevel"/>
    <w:tmpl w:val="DC1823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1B87175"/>
    <w:multiLevelType w:val="multilevel"/>
    <w:tmpl w:val="AF0048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1E3F36"/>
    <w:multiLevelType w:val="multilevel"/>
    <w:tmpl w:val="DC1823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EE325C0"/>
    <w:multiLevelType w:val="multilevel"/>
    <w:tmpl w:val="37761D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"/>
  </w:num>
  <w:num w:numId="5">
    <w:abstractNumId w:val="4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11"/>
  </w:num>
  <w:num w:numId="16">
    <w:abstractNumId w:val="2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/ObwwR/O9WiTKS8nqzsdc34px/8tonaVxzX1bzwpC6xSgsWPqLI88Ku0yvQA006iSAoJUxTITeUL4IKxoUNwVw==" w:salt="2XNO7NaJzLIiHWyKQ57R2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0C"/>
    <w:rsid w:val="0000064D"/>
    <w:rsid w:val="00050CFE"/>
    <w:rsid w:val="00061B03"/>
    <w:rsid w:val="000872D5"/>
    <w:rsid w:val="000A2735"/>
    <w:rsid w:val="000A3BB0"/>
    <w:rsid w:val="000B0346"/>
    <w:rsid w:val="000B53C2"/>
    <w:rsid w:val="000D1AAF"/>
    <w:rsid w:val="00124428"/>
    <w:rsid w:val="00132110"/>
    <w:rsid w:val="00137450"/>
    <w:rsid w:val="00161560"/>
    <w:rsid w:val="00164880"/>
    <w:rsid w:val="00167C1E"/>
    <w:rsid w:val="0019102D"/>
    <w:rsid w:val="001D5AB2"/>
    <w:rsid w:val="00210339"/>
    <w:rsid w:val="00251EC0"/>
    <w:rsid w:val="00251ED2"/>
    <w:rsid w:val="002562E4"/>
    <w:rsid w:val="002678A7"/>
    <w:rsid w:val="00273B00"/>
    <w:rsid w:val="00296374"/>
    <w:rsid w:val="002969F2"/>
    <w:rsid w:val="0029713F"/>
    <w:rsid w:val="002C1EFA"/>
    <w:rsid w:val="002D0065"/>
    <w:rsid w:val="002E3B8A"/>
    <w:rsid w:val="0031036C"/>
    <w:rsid w:val="00316D80"/>
    <w:rsid w:val="00337A24"/>
    <w:rsid w:val="0035751A"/>
    <w:rsid w:val="003746B4"/>
    <w:rsid w:val="0038390D"/>
    <w:rsid w:val="003855AF"/>
    <w:rsid w:val="00395141"/>
    <w:rsid w:val="003A6741"/>
    <w:rsid w:val="003C2524"/>
    <w:rsid w:val="003D3C20"/>
    <w:rsid w:val="003E4F27"/>
    <w:rsid w:val="003F5E95"/>
    <w:rsid w:val="00403A38"/>
    <w:rsid w:val="00426111"/>
    <w:rsid w:val="00441655"/>
    <w:rsid w:val="00463EF2"/>
    <w:rsid w:val="004740D8"/>
    <w:rsid w:val="00481490"/>
    <w:rsid w:val="004B6695"/>
    <w:rsid w:val="004D3BD1"/>
    <w:rsid w:val="004D4231"/>
    <w:rsid w:val="004D5729"/>
    <w:rsid w:val="00502D4E"/>
    <w:rsid w:val="005120F7"/>
    <w:rsid w:val="0055307B"/>
    <w:rsid w:val="00563614"/>
    <w:rsid w:val="005A0CA2"/>
    <w:rsid w:val="005A7CF8"/>
    <w:rsid w:val="005B6CDF"/>
    <w:rsid w:val="005C4D91"/>
    <w:rsid w:val="005E5CF5"/>
    <w:rsid w:val="005F7D1E"/>
    <w:rsid w:val="00671B08"/>
    <w:rsid w:val="006A2834"/>
    <w:rsid w:val="006C44DB"/>
    <w:rsid w:val="006D53B2"/>
    <w:rsid w:val="006F7912"/>
    <w:rsid w:val="00730102"/>
    <w:rsid w:val="00746345"/>
    <w:rsid w:val="00772E8C"/>
    <w:rsid w:val="007A65C6"/>
    <w:rsid w:val="007C1E6B"/>
    <w:rsid w:val="007C48AB"/>
    <w:rsid w:val="007F4397"/>
    <w:rsid w:val="00810E6C"/>
    <w:rsid w:val="00812687"/>
    <w:rsid w:val="00820F73"/>
    <w:rsid w:val="00825650"/>
    <w:rsid w:val="008302AA"/>
    <w:rsid w:val="00870B44"/>
    <w:rsid w:val="008759E2"/>
    <w:rsid w:val="008779A1"/>
    <w:rsid w:val="00880C0B"/>
    <w:rsid w:val="00883ABE"/>
    <w:rsid w:val="008847C3"/>
    <w:rsid w:val="008B3C85"/>
    <w:rsid w:val="008C009A"/>
    <w:rsid w:val="008D1D7A"/>
    <w:rsid w:val="0090112E"/>
    <w:rsid w:val="0090451E"/>
    <w:rsid w:val="0092471B"/>
    <w:rsid w:val="00932F55"/>
    <w:rsid w:val="00934CE3"/>
    <w:rsid w:val="00963E95"/>
    <w:rsid w:val="009749CA"/>
    <w:rsid w:val="00983E45"/>
    <w:rsid w:val="00985C25"/>
    <w:rsid w:val="009B7324"/>
    <w:rsid w:val="009D6E93"/>
    <w:rsid w:val="009E5F7A"/>
    <w:rsid w:val="009E6D41"/>
    <w:rsid w:val="00A00214"/>
    <w:rsid w:val="00A314E2"/>
    <w:rsid w:val="00A3362C"/>
    <w:rsid w:val="00A5328D"/>
    <w:rsid w:val="00A773BE"/>
    <w:rsid w:val="00A82653"/>
    <w:rsid w:val="00AC0C3B"/>
    <w:rsid w:val="00AD29E7"/>
    <w:rsid w:val="00AD6AEE"/>
    <w:rsid w:val="00B2750C"/>
    <w:rsid w:val="00B27DBF"/>
    <w:rsid w:val="00B62D16"/>
    <w:rsid w:val="00B657B6"/>
    <w:rsid w:val="00B75D0B"/>
    <w:rsid w:val="00B773B0"/>
    <w:rsid w:val="00B87975"/>
    <w:rsid w:val="00BC4B00"/>
    <w:rsid w:val="00BC714C"/>
    <w:rsid w:val="00BD40EF"/>
    <w:rsid w:val="00C15D1A"/>
    <w:rsid w:val="00C200DD"/>
    <w:rsid w:val="00C37E80"/>
    <w:rsid w:val="00C40887"/>
    <w:rsid w:val="00C41D81"/>
    <w:rsid w:val="00C8521C"/>
    <w:rsid w:val="00CC6DCF"/>
    <w:rsid w:val="00CD0CC4"/>
    <w:rsid w:val="00D03EDF"/>
    <w:rsid w:val="00D55948"/>
    <w:rsid w:val="00D664CC"/>
    <w:rsid w:val="00D70BCD"/>
    <w:rsid w:val="00D72AEB"/>
    <w:rsid w:val="00D8551F"/>
    <w:rsid w:val="00DA3110"/>
    <w:rsid w:val="00DB70AC"/>
    <w:rsid w:val="00DD0FEC"/>
    <w:rsid w:val="00E04E34"/>
    <w:rsid w:val="00E13607"/>
    <w:rsid w:val="00E47538"/>
    <w:rsid w:val="00E5081A"/>
    <w:rsid w:val="00E66F6E"/>
    <w:rsid w:val="00E761E1"/>
    <w:rsid w:val="00E815D8"/>
    <w:rsid w:val="00E8182D"/>
    <w:rsid w:val="00E829B7"/>
    <w:rsid w:val="00E8337C"/>
    <w:rsid w:val="00EA4E21"/>
    <w:rsid w:val="00EF37C6"/>
    <w:rsid w:val="00F02220"/>
    <w:rsid w:val="00F04CB2"/>
    <w:rsid w:val="00F30F0A"/>
    <w:rsid w:val="00F527AB"/>
    <w:rsid w:val="00F74CAB"/>
    <w:rsid w:val="00FC09CC"/>
    <w:rsid w:val="00FD0D5A"/>
    <w:rsid w:val="00FD1DAC"/>
    <w:rsid w:val="00F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76540"/>
  <w14:defaultImageDpi w14:val="0"/>
  <w15:chartTrackingRefBased/>
  <w15:docId w15:val="{BA959137-3B28-4413-86FE-43116CB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5D1A"/>
    <w:pPr>
      <w:spacing w:line="295" w:lineRule="atLeast"/>
    </w:pPr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inhalt"/>
    <w:basedOn w:val="Standard"/>
    <w:rsid w:val="00C15D1A"/>
    <w:pPr>
      <w:pBdr>
        <w:bottom w:val="single" w:sz="4" w:space="1" w:color="auto"/>
      </w:pBdr>
      <w:spacing w:line="280" w:lineRule="exact"/>
    </w:pPr>
    <w:rPr>
      <w:sz w:val="20"/>
      <w:szCs w:val="20"/>
    </w:rPr>
  </w:style>
  <w:style w:type="paragraph" w:customStyle="1" w:styleId="Tabellenbeschriftungunten">
    <w:name w:val="Tabellenbeschriftung unten"/>
    <w:basedOn w:val="Standard"/>
    <w:rsid w:val="00C15D1A"/>
    <w:pPr>
      <w:spacing w:line="187" w:lineRule="atLeast"/>
    </w:pPr>
    <w:rPr>
      <w:sz w:val="15"/>
      <w:szCs w:val="15"/>
    </w:rPr>
  </w:style>
  <w:style w:type="paragraph" w:styleId="Kopfzeile">
    <w:name w:val="header"/>
    <w:basedOn w:val="Standard"/>
    <w:link w:val="KopfzeileZchn"/>
    <w:uiPriority w:val="99"/>
    <w:unhideWhenUsed/>
    <w:rsid w:val="00C15D1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C15D1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15D1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locked/>
    <w:rsid w:val="00C15D1A"/>
    <w:rPr>
      <w:rFonts w:ascii="Arial" w:hAnsi="Arial"/>
    </w:rPr>
  </w:style>
  <w:style w:type="character" w:styleId="Hyperlink">
    <w:name w:val="Hyperlink"/>
    <w:uiPriority w:val="99"/>
    <w:unhideWhenUsed/>
    <w:rsid w:val="00C15D1A"/>
    <w:rPr>
      <w:color w:val="0000FF"/>
      <w:u w:val="single"/>
    </w:rPr>
  </w:style>
  <w:style w:type="paragraph" w:customStyle="1" w:styleId="Tabellebeschriftunglinks">
    <w:name w:val="Tabellebeschriftung links"/>
    <w:basedOn w:val="Standard"/>
    <w:rsid w:val="00C15D1A"/>
    <w:pPr>
      <w:spacing w:line="280" w:lineRule="exact"/>
    </w:pPr>
    <w:rPr>
      <w:sz w:val="20"/>
    </w:rPr>
  </w:style>
  <w:style w:type="table" w:styleId="Tabellenraster">
    <w:name w:val="Table Grid"/>
    <w:basedOn w:val="NormaleTabelle"/>
    <w:uiPriority w:val="59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6DCF"/>
    <w:pPr>
      <w:ind w:left="720"/>
      <w:contextualSpacing/>
    </w:pPr>
  </w:style>
  <w:style w:type="paragraph" w:customStyle="1" w:styleId="Fliesstext">
    <w:name w:val="Fliesstext"/>
    <w:basedOn w:val="Standard"/>
    <w:rsid w:val="00FD1DAC"/>
    <w:pPr>
      <w:spacing w:line="288" w:lineRule="auto"/>
    </w:pPr>
  </w:style>
  <w:style w:type="character" w:styleId="BesuchterLink">
    <w:name w:val="FollowedHyperlink"/>
    <w:uiPriority w:val="99"/>
    <w:semiHidden/>
    <w:unhideWhenUsed/>
    <w:rsid w:val="00124428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E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03EDF"/>
    <w:rPr>
      <w:rFonts w:ascii="Tahoma" w:hAnsi="Tahoma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ftungmunda.de/antraege/verwendungsnachwe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iftungmunda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Dropbox\Stiftung\2%20Zuwendungen\21%20Antr&#228;ge\Antragsformulare\Projektfoerderantrag%20M&amp;A%20Kor%20Mai%201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35AE-E0EA-4711-8210-B62FD962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Projektfoerderantrag M&amp;A Kor Mai 14</Template>
  <TotalTime>0</TotalTime>
  <Pages>4</Pages>
  <Words>555</Words>
  <Characters>3884</Characters>
  <Application>Microsoft Office Word</Application>
  <DocSecurity>8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4431</CharactersWithSpaces>
  <SharedDoc>false</SharedDoc>
  <HLinks>
    <vt:vector size="24" baseType="variant">
      <vt:variant>
        <vt:i4>1966152</vt:i4>
      </vt:variant>
      <vt:variant>
        <vt:i4>6</vt:i4>
      </vt:variant>
      <vt:variant>
        <vt:i4>0</vt:i4>
      </vt:variant>
      <vt:variant>
        <vt:i4>5</vt:i4>
      </vt:variant>
      <vt:variant>
        <vt:lpwstr>http://www.stiftungmunda.de/antraege/nachweis-und-abrechnung</vt:lpwstr>
      </vt:variant>
      <vt:variant>
        <vt:lpwstr/>
      </vt:variant>
      <vt:variant>
        <vt:i4>655430</vt:i4>
      </vt:variant>
      <vt:variant>
        <vt:i4>3</vt:i4>
      </vt:variant>
      <vt:variant>
        <vt:i4>0</vt:i4>
      </vt:variant>
      <vt:variant>
        <vt:i4>5</vt:i4>
      </vt:variant>
      <vt:variant>
        <vt:lpwstr>http://www.stiftungmunda.de/antraege/was-wir-foerdern</vt:lpwstr>
      </vt:variant>
      <vt:variant>
        <vt:lpwstr/>
      </vt:variant>
      <vt:variant>
        <vt:i4>1769499</vt:i4>
      </vt:variant>
      <vt:variant>
        <vt:i4>0</vt:i4>
      </vt:variant>
      <vt:variant>
        <vt:i4>0</vt:i4>
      </vt:variant>
      <vt:variant>
        <vt:i4>5</vt:i4>
      </vt:variant>
      <vt:variant>
        <vt:lpwstr>http://www.stiftungmunda.de/ueber-uns/satzung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http://www.stiftungmunda.de/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 Steger</dc:creator>
  <cp:keywords/>
  <cp:lastModifiedBy>Frank Steger</cp:lastModifiedBy>
  <cp:revision>5</cp:revision>
  <cp:lastPrinted>2014-05-08T13:15:00Z</cp:lastPrinted>
  <dcterms:created xsi:type="dcterms:W3CDTF">2025-05-28T19:28:00Z</dcterms:created>
  <dcterms:modified xsi:type="dcterms:W3CDTF">2025-05-28T19:40:00Z</dcterms:modified>
</cp:coreProperties>
</file>